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2041194945"/>
        <w:lock w:val="contentLocked"/>
        <w:placeholder>
          <w:docPart w:val="DefaultPlaceholder_1082065158"/>
        </w:placeholder>
        <w:group/>
      </w:sdtPr>
      <w:sdtEndPr>
        <w:rPr>
          <w:sz w:val="12"/>
          <w:szCs w:val="12"/>
        </w:rPr>
      </w:sdtEndPr>
      <w:sdtContent>
        <w:p w:rsidR="008709F4" w:rsidRPr="003A3878" w:rsidRDefault="00AB0A12" w:rsidP="00486140">
          <w:pPr>
            <w:pStyle w:val="Heading1"/>
            <w:spacing w:line="240" w:lineRule="auto"/>
            <w:rPr>
              <w:sz w:val="48"/>
              <w:szCs w:val="48"/>
            </w:rPr>
          </w:pPr>
          <w:r>
            <w:rPr>
              <w:sz w:val="48"/>
              <w:szCs w:val="48"/>
            </w:rPr>
            <w:t>20</w:t>
          </w:r>
          <w:r w:rsidR="0056659B">
            <w:rPr>
              <w:sz w:val="48"/>
              <w:szCs w:val="48"/>
            </w:rPr>
            <w:t>21</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bookmarkStart w:id="0" w:name="_GoBack"/>
          <w:bookmarkEnd w:id="0"/>
        </w:p>
        <w:p w:rsidR="004F7378" w:rsidRDefault="003A1A7A" w:rsidP="00486140">
          <w:pPr>
            <w:pStyle w:val="Heading2"/>
            <w:spacing w:line="240" w:lineRule="auto"/>
          </w:pPr>
          <w:r>
            <w:t>A</w:t>
          </w:r>
          <w:r w:rsidR="00933916">
            <w:t>-</w:t>
          </w:r>
          <w:r w:rsidR="00806176">
            <w:t xml:space="preserve">level </w:t>
          </w:r>
          <w:r w:rsidR="00B2551F">
            <w:t>Dance</w:t>
          </w:r>
        </w:p>
        <w:p w:rsidR="00085F1F" w:rsidRDefault="0046767D" w:rsidP="00486140">
          <w:pPr>
            <w:pStyle w:val="Heading2"/>
            <w:spacing w:line="240" w:lineRule="auto"/>
          </w:pPr>
          <w:r>
            <w:t>NEA component 1 – Performance and c</w:t>
          </w:r>
          <w:r w:rsidR="00B2551F">
            <w:t>horeography</w:t>
          </w:r>
          <w:r w:rsidR="00E650D8">
            <w:t xml:space="preserve"> (7</w:t>
          </w:r>
          <w:r w:rsidR="00933916">
            <w:t>237</w:t>
          </w:r>
          <w:r w:rsidR="00E650D8">
            <w:t>/</w:t>
          </w:r>
          <w:r w:rsidR="00B2551F">
            <w:t>X</w:t>
          </w:r>
          <w:r w:rsidR="00E650D8">
            <w:t>)</w:t>
          </w:r>
        </w:p>
        <w:p w:rsidR="00E75061" w:rsidRPr="002763E9" w:rsidRDefault="000F2FDD" w:rsidP="00870B84">
          <w:pPr>
            <w:pStyle w:val="Introduction"/>
            <w:spacing w:before="120" w:after="120"/>
            <w:rPr>
              <w:sz w:val="22"/>
              <w:szCs w:val="22"/>
            </w:rPr>
          </w:pPr>
          <w:r w:rsidRPr="000F2FDD">
            <w:rPr>
              <w:sz w:val="22"/>
              <w:szCs w:val="22"/>
            </w:rPr>
            <w:t>Please give this form to the examiner during their visit. 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56659B"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9E3567"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9E3567" w:rsidRDefault="009E3567" w:rsidP="00412092">
          <w:pPr>
            <w:rPr>
              <w:rFonts w:cs="Arial"/>
              <w:szCs w:val="20"/>
              <w:lang w:val="en-US"/>
            </w:rPr>
          </w:pPr>
        </w:p>
        <w:p w:rsidR="009E3567" w:rsidRPr="0070771A" w:rsidRDefault="009E3567"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1AE020FE" wp14:editId="235E7CA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sdt>
              <w:sdtPr>
                <w:rPr>
                  <w:sz w:val="32"/>
                  <w:szCs w:val="32"/>
                </w:rPr>
                <w:id w:val="-1457712156"/>
                <w:placeholder>
                  <w:docPart w:val="1B17CDF132F44E07B42BFF42EEC42374"/>
                </w:placeholder>
                <w:showingPlcHdr/>
                <w:text/>
              </w:sdtPr>
              <w:sdtEndPr/>
              <w:sdtContent>
                <w:tc>
                  <w:tcPr>
                    <w:tcW w:w="5954" w:type="dxa"/>
                    <w:vMerge w:val="restart"/>
                    <w:vAlign w:val="center"/>
                  </w:tcPr>
                  <w:p w:rsidR="00D46620" w:rsidRPr="00A10369" w:rsidRDefault="00A10369" w:rsidP="00A10369">
                    <w:pPr>
                      <w:jc w:val="center"/>
                      <w:rPr>
                        <w:sz w:val="32"/>
                        <w:szCs w:val="32"/>
                      </w:rPr>
                    </w:pPr>
                    <w:r w:rsidRPr="00A10369">
                      <w:rPr>
                        <w:rStyle w:val="PlaceholderText"/>
                        <w:sz w:val="32"/>
                        <w:szCs w:val="32"/>
                      </w:rPr>
                      <w:t>Candidate signature.</w:t>
                    </w:r>
                  </w:p>
                </w:tc>
              </w:sdtContent>
            </w:sdt>
            <w:tc>
              <w:tcPr>
                <w:tcW w:w="1451" w:type="dxa"/>
                <w:vAlign w:val="bottom"/>
              </w:tcPr>
              <w:p w:rsidR="00D46620" w:rsidRPr="00B0599F" w:rsidRDefault="00D46620" w:rsidP="00FC04F8">
                <w:r w:rsidRPr="00B0599F">
                  <w:tab/>
                  <w:t>Date</w:t>
                </w:r>
              </w:p>
            </w:tc>
            <w:sdt>
              <w:sdtPr>
                <w:id w:val="1679163916"/>
                <w:placeholder>
                  <w:docPart w:val="F8E8C6A3115D4D9481AF8ABEF2921DB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7ADFE37B" wp14:editId="7A26F25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sdt>
              <w:sdtPr>
                <w:rPr>
                  <w:sz w:val="32"/>
                  <w:szCs w:val="32"/>
                </w:rPr>
                <w:id w:val="-1213807183"/>
                <w:placeholder>
                  <w:docPart w:val="639F80915E62442FADF3C8081AFF2E97"/>
                </w:placeholder>
                <w:showingPlcHdr/>
                <w:text/>
              </w:sdtPr>
              <w:sdtEndPr/>
              <w:sdtContent>
                <w:tc>
                  <w:tcPr>
                    <w:tcW w:w="5954" w:type="dxa"/>
                    <w:vMerge w:val="restart"/>
                    <w:vAlign w:val="center"/>
                  </w:tcPr>
                  <w:p w:rsidR="00D46620" w:rsidRPr="00B0599F" w:rsidRDefault="00A10369" w:rsidP="00A10369">
                    <w:pPr>
                      <w:jc w:val="center"/>
                    </w:pPr>
                    <w:r>
                      <w:rPr>
                        <w:rStyle w:val="PlaceholderText"/>
                        <w:sz w:val="32"/>
                        <w:szCs w:val="32"/>
                      </w:rPr>
                      <w:t>Teacher</w:t>
                    </w:r>
                    <w:r w:rsidRPr="00A10369">
                      <w:rPr>
                        <w:rStyle w:val="PlaceholderText"/>
                        <w:sz w:val="32"/>
                        <w:szCs w:val="32"/>
                      </w:rPr>
                      <w:t xml:space="preserve"> signature.</w:t>
                    </w:r>
                  </w:p>
                </w:tc>
              </w:sdtContent>
            </w:sdt>
            <w:tc>
              <w:tcPr>
                <w:tcW w:w="1451" w:type="dxa"/>
                <w:vAlign w:val="bottom"/>
              </w:tcPr>
              <w:p w:rsidR="00D46620" w:rsidRDefault="00D46620" w:rsidP="00FC04F8">
                <w:r>
                  <w:tab/>
                </w:r>
                <w:r w:rsidRPr="000979F3">
                  <w:t>Date</w:t>
                </w:r>
              </w:p>
            </w:tc>
            <w:sdt>
              <w:sdtPr>
                <w:id w:val="-158232246"/>
                <w:placeholder>
                  <w:docPart w:val="102B54BD9B194558AA79A30A733601A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8A111A" w:rsidRPr="007266FB" w:rsidRDefault="008A111A" w:rsidP="008A111A">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054BEA" w:rsidTr="00BC0389">
            <w:trPr>
              <w:trHeight w:val="397"/>
            </w:trPr>
            <w:tc>
              <w:tcPr>
                <w:tcW w:w="2263" w:type="dxa"/>
                <w:shd w:val="clear" w:color="auto" w:fill="auto"/>
              </w:tcPr>
              <w:p w:rsidR="008A111A" w:rsidRPr="00054BEA" w:rsidRDefault="008A111A" w:rsidP="00BC0389">
                <w:pPr>
                  <w:rPr>
                    <w:sz w:val="22"/>
                    <w:szCs w:val="22"/>
                  </w:rPr>
                </w:pPr>
                <w:r w:rsidRPr="00054BEA">
                  <w:rPr>
                    <w:b/>
                    <w:sz w:val="22"/>
                    <w:szCs w:val="22"/>
                  </w:rPr>
                  <w:t>Candidate number</w:t>
                </w:r>
              </w:p>
            </w:tc>
            <w:tc>
              <w:tcPr>
                <w:tcW w:w="426" w:type="dxa"/>
                <w:tcBorders>
                  <w:bottom w:val="nil"/>
                </w:tcBorders>
                <w:shd w:val="clear" w:color="auto" w:fill="auto"/>
              </w:tcPr>
              <w:p w:rsidR="008A111A" w:rsidRPr="004D6F94" w:rsidRDefault="008A111A" w:rsidP="00BC0389"/>
            </w:tc>
            <w:tc>
              <w:tcPr>
                <w:tcW w:w="7517" w:type="dxa"/>
                <w:shd w:val="clear" w:color="auto" w:fill="auto"/>
              </w:tcPr>
              <w:p w:rsidR="008A111A" w:rsidRPr="00054BEA" w:rsidRDefault="008A111A" w:rsidP="00BC0389">
                <w:pPr>
                  <w:rPr>
                    <w:sz w:val="22"/>
                    <w:szCs w:val="22"/>
                  </w:rPr>
                </w:pPr>
                <w:r w:rsidRPr="00054BEA">
                  <w:rPr>
                    <w:b/>
                    <w:sz w:val="22"/>
                    <w:szCs w:val="22"/>
                  </w:rPr>
                  <w:t>Candidate’s full name</w:t>
                </w:r>
              </w:p>
            </w:tc>
          </w:tr>
          <w:tr w:rsidR="008A111A" w:rsidTr="00BC0389">
            <w:trPr>
              <w:trHeight w:val="227"/>
            </w:trPr>
            <w:sdt>
              <w:sdt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B0599F" w:rsidRDefault="008A111A" w:rsidP="00BC038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A111A" w:rsidRPr="004D6F94" w:rsidRDefault="008A111A" w:rsidP="00BC0389"/>
            </w:tc>
            <w:sdt>
              <w:sdt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B0599F" w:rsidRDefault="008A111A" w:rsidP="00BC0389">
                    <w:r w:rsidRPr="00B0599F">
                      <w:rPr>
                        <w:rStyle w:val="PlaceholderText"/>
                      </w:rPr>
                      <w:t>Click here to enter text.</w:t>
                    </w:r>
                  </w:p>
                </w:tc>
              </w:sdtContent>
            </w:sdt>
          </w:tr>
          <w:tr w:rsidR="008A111A"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Default="008A111A" w:rsidP="00BC0389"/>
            </w:tc>
            <w:tc>
              <w:tcPr>
                <w:tcW w:w="426" w:type="dxa"/>
                <w:tcBorders>
                  <w:left w:val="single" w:sz="4" w:space="0" w:color="4B4B4B"/>
                  <w:bottom w:val="nil"/>
                  <w:right w:val="single" w:sz="4" w:space="0" w:color="4B4B4B"/>
                </w:tcBorders>
                <w:shd w:val="clear" w:color="auto" w:fill="auto"/>
              </w:tcPr>
              <w:p w:rsidR="008A111A" w:rsidRPr="004D6F94" w:rsidRDefault="008A111A" w:rsidP="00BC0389"/>
            </w:tc>
            <w:tc>
              <w:tcPr>
                <w:tcW w:w="7517" w:type="dxa"/>
                <w:tcBorders>
                  <w:left w:val="single" w:sz="4" w:space="0" w:color="4B4B4B"/>
                  <w:bottom w:val="single" w:sz="4" w:space="0" w:color="4B4B4B"/>
                  <w:right w:val="single" w:sz="4" w:space="0" w:color="4B4B4B"/>
                </w:tcBorders>
                <w:shd w:val="clear" w:color="auto" w:fill="auto"/>
              </w:tcPr>
              <w:p w:rsidR="008A111A" w:rsidRDefault="008A111A" w:rsidP="00BC0389"/>
            </w:tc>
          </w:tr>
        </w:tbl>
        <w:p w:rsidR="008A111A" w:rsidRDefault="008A111A" w:rsidP="008A111A"/>
        <w:p w:rsidR="008A111A" w:rsidRDefault="008A111A" w:rsidP="008A111A"/>
        <w:p w:rsidR="008A111A" w:rsidRPr="008A111A" w:rsidRDefault="008A111A" w:rsidP="008A111A">
          <w:pPr>
            <w:rPr>
              <w:b/>
              <w:sz w:val="22"/>
              <w:szCs w:val="22"/>
            </w:rPr>
          </w:pPr>
          <w:r w:rsidRPr="008A111A">
            <w:rPr>
              <w:b/>
              <w:sz w:val="22"/>
              <w:szCs w:val="22"/>
            </w:rPr>
            <w:t>To be completed by the teacher</w:t>
          </w:r>
        </w:p>
        <w:p w:rsidR="008A111A" w:rsidRDefault="008A111A" w:rsidP="008A111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Tr="00BC0389">
            <w:trPr>
              <w:trHeight w:val="2835"/>
            </w:trPr>
            <w:tc>
              <w:tcPr>
                <w:tcW w:w="10201" w:type="dxa"/>
                <w:shd w:val="clear" w:color="auto" w:fill="auto"/>
              </w:tcPr>
              <w:p w:rsidR="008A111A" w:rsidRPr="00D4439E" w:rsidRDefault="008A111A" w:rsidP="00BC0389">
                <w:pPr>
                  <w:rPr>
                    <w:b/>
                    <w:sz w:val="22"/>
                    <w:szCs w:val="22"/>
                  </w:rPr>
                </w:pPr>
                <w:r w:rsidRPr="00D4439E">
                  <w:rPr>
                    <w:b/>
                    <w:sz w:val="22"/>
                    <w:szCs w:val="22"/>
                  </w:rPr>
                  <w:t>Details of additional assistance given</w:t>
                </w:r>
              </w:p>
              <w:p w:rsidR="008A111A" w:rsidRDefault="008A111A" w:rsidP="00BC038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402289185"/>
                  <w:placeholder>
                    <w:docPart w:val="D3C26DA0A5794478A080A22FB4FBF3F4"/>
                  </w:placeholder>
                  <w:showingPlcHdr/>
                </w:sdtPr>
                <w:sdtEndPr/>
                <w:sdtContent>
                  <w:p w:rsidR="008A111A" w:rsidRDefault="003553F2" w:rsidP="00BC0389">
                    <w:pPr>
                      <w:spacing w:before="40"/>
                    </w:pPr>
                    <w:r w:rsidRPr="00A3252F">
                      <w:rPr>
                        <w:rStyle w:val="PlaceholderText"/>
                      </w:rPr>
                      <w:t>Click here to enter text.</w:t>
                    </w:r>
                  </w:p>
                </w:sdtContent>
              </w:sdt>
            </w:tc>
          </w:tr>
        </w:tbl>
        <w:p w:rsidR="008A111A" w:rsidRPr="007266FB" w:rsidRDefault="0056659B">
          <w:pPr>
            <w:rPr>
              <w:sz w:val="12"/>
              <w:szCs w:val="12"/>
            </w:rPr>
          </w:pPr>
        </w:p>
      </w:sdtContent>
    </w:sdt>
    <w:sectPr w:rsidR="008A111A" w:rsidRPr="007266F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412E1F44-23C8-4601-96AF-D22CA7BC0237}"/>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5C1E14E-0085-4EC0-B685-9C7CADC30DC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67" w:rsidRDefault="009E3567" w:rsidP="009E356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56FD875" wp14:editId="3ECFD5D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6659B">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6659B">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64BBB66" wp14:editId="6261228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933916" w:rsidP="00B2551F">
          <w:pPr>
            <w:pStyle w:val="Footer0"/>
            <w:jc w:val="right"/>
          </w:pPr>
          <w:r>
            <w:t>7237</w:t>
          </w:r>
          <w:r w:rsidR="00556763">
            <w:t>/</w:t>
          </w:r>
          <w:r w:rsidR="00B2551F">
            <w:t>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1B1B750" wp14:editId="29D259C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43767327" wp14:editId="322C7E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FFA0A16" wp14:editId="6661D192">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7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6659B"/>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1437"/>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33916"/>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3567"/>
    <w:rsid w:val="009F1C06"/>
    <w:rsid w:val="009F355D"/>
    <w:rsid w:val="009F6138"/>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3E74"/>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5B5A"/>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1820"/>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E2677" w:rsidP="007E2677">
          <w:pPr>
            <w:pStyle w:val="613111BB66354B2DA603E930E95DBC8424"/>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E2677" w:rsidP="007E2677">
          <w:pPr>
            <w:pStyle w:val="706799450DA1444F9BBEEFBF6A0644D024"/>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7E2677" w:rsidP="007E2677">
          <w:pPr>
            <w:pStyle w:val="6B17F4E2872343CAB35E85B5D114984124"/>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7E2677" w:rsidP="007E2677">
          <w:pPr>
            <w:pStyle w:val="B12461568F064DFBAFEB017B37CA448624"/>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7E2677" w:rsidP="007E2677">
          <w:pPr>
            <w:pStyle w:val="9E5BCBA04CFA4B5D9E13284D3B7F43FA24"/>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7E2677" w:rsidP="007E2677">
          <w:pPr>
            <w:pStyle w:val="376A99C10E9E4E76B5E642F87581722D24"/>
          </w:pPr>
          <w:r w:rsidRPr="00B0599F">
            <w:rPr>
              <w:rStyle w:val="PlaceholderText"/>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7E2677" w:rsidP="007E2677">
          <w:pPr>
            <w:pStyle w:val="07964DA24ADF4FDA9D448D7BD614A13C15"/>
          </w:pPr>
          <w:r>
            <w:rPr>
              <w:rStyle w:val="PlaceholderText"/>
            </w:rPr>
            <w:t>Click here to enter</w:t>
          </w:r>
          <w:r w:rsidRPr="00B0599F">
            <w:rPr>
              <w:rStyle w:val="PlaceholderText"/>
            </w:rPr>
            <w:t>.</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7E2677" w:rsidP="007E2677">
          <w:pPr>
            <w:pStyle w:val="C7BF2F2DA53A4EF4ADD9C373914CEA2E15"/>
          </w:pPr>
          <w:r w:rsidRPr="00B0599F">
            <w:rPr>
              <w:rStyle w:val="PlaceholderText"/>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7E2677" w:rsidP="007E2677">
          <w:pPr>
            <w:pStyle w:val="639F80915E62442FADF3C8081AFF2E979"/>
          </w:pPr>
          <w:r>
            <w:rPr>
              <w:rStyle w:val="PlaceholderText"/>
              <w:sz w:val="32"/>
              <w:szCs w:val="32"/>
            </w:rPr>
            <w:t>Teacher</w:t>
          </w:r>
          <w:r w:rsidRPr="00A10369">
            <w:rPr>
              <w:rStyle w:val="PlaceholderText"/>
              <w:sz w:val="32"/>
              <w:szCs w:val="32"/>
            </w:rPr>
            <w:t xml:space="preserve">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7E2677" w:rsidP="007E2677">
          <w:pPr>
            <w:pStyle w:val="1B17CDF132F44E07B42BFF42EEC423748"/>
          </w:pPr>
          <w:r w:rsidRPr="00A10369">
            <w:rPr>
              <w:rStyle w:val="PlaceholderText"/>
              <w:sz w:val="32"/>
              <w:szCs w:val="32"/>
            </w:rPr>
            <w:t>Candidate signature.</w:t>
          </w:r>
        </w:p>
      </w:docPartBody>
    </w:docPart>
    <w:docPart>
      <w:docPartPr>
        <w:name w:val="F8E8C6A3115D4D9481AF8ABEF2921DB6"/>
        <w:category>
          <w:name w:val="General"/>
          <w:gallery w:val="placeholder"/>
        </w:category>
        <w:types>
          <w:type w:val="bbPlcHdr"/>
        </w:types>
        <w:behaviors>
          <w:behavior w:val="content"/>
        </w:behaviors>
        <w:guid w:val="{1F66607D-7272-4A3E-BC0D-C39C6CF25B35}"/>
      </w:docPartPr>
      <w:docPartBody>
        <w:p w:rsidR="007E2677" w:rsidRDefault="007E2677" w:rsidP="007E2677">
          <w:pPr>
            <w:pStyle w:val="F8E8C6A3115D4D9481AF8ABEF2921DB62"/>
          </w:pPr>
          <w:r w:rsidRPr="00BE77A0">
            <w:rPr>
              <w:rStyle w:val="PlaceholderText"/>
            </w:rPr>
            <w:t>Click here to enter a date.</w:t>
          </w:r>
        </w:p>
      </w:docPartBody>
    </w:docPart>
    <w:docPart>
      <w:docPartPr>
        <w:name w:val="102B54BD9B194558AA79A30A733601A6"/>
        <w:category>
          <w:name w:val="General"/>
          <w:gallery w:val="placeholder"/>
        </w:category>
        <w:types>
          <w:type w:val="bbPlcHdr"/>
        </w:types>
        <w:behaviors>
          <w:behavior w:val="content"/>
        </w:behaviors>
        <w:guid w:val="{A45E2DA7-F364-431A-A6C9-9E664446EFE0}"/>
      </w:docPartPr>
      <w:docPartBody>
        <w:p w:rsidR="007E2677" w:rsidRDefault="007E2677" w:rsidP="007E2677">
          <w:pPr>
            <w:pStyle w:val="102B54BD9B194558AA79A30A733601A62"/>
          </w:pPr>
          <w:r w:rsidRPr="00BE77A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147BF"/>
    <w:rsid w:val="00260A54"/>
    <w:rsid w:val="00281759"/>
    <w:rsid w:val="003D47E9"/>
    <w:rsid w:val="0073262E"/>
    <w:rsid w:val="007936EC"/>
    <w:rsid w:val="007E2677"/>
    <w:rsid w:val="00927436"/>
    <w:rsid w:val="00BB509D"/>
    <w:rsid w:val="00BE0A72"/>
    <w:rsid w:val="00C1363B"/>
    <w:rsid w:val="00D02B96"/>
    <w:rsid w:val="00D65303"/>
    <w:rsid w:val="00E1032A"/>
    <w:rsid w:val="00EE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E2677"/>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3D47E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3D47E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3D47E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3D47E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3D47E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3D47E9"/>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3D47E9"/>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3D47E9"/>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3D47E9"/>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3D47E9"/>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3D47E9"/>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3D47E9"/>
    <w:pPr>
      <w:spacing w:after="0" w:line="240" w:lineRule="auto"/>
    </w:pPr>
    <w:rPr>
      <w:rFonts w:ascii="Arial" w:eastAsia="Times New Roman" w:hAnsi="Arial" w:cs="Times New Roman"/>
      <w:sz w:val="20"/>
      <w:szCs w:val="24"/>
    </w:rPr>
  </w:style>
  <w:style w:type="paragraph" w:customStyle="1" w:styleId="88C53A9FCA974DED867EFD3DAB866355">
    <w:name w:val="88C53A9FCA974DED867EFD3DAB866355"/>
    <w:rsid w:val="003D47E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C1363B"/>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C1363B"/>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C1363B"/>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C1363B"/>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C1363B"/>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C1363B"/>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C1363B"/>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C1363B"/>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C1363B"/>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C1363B"/>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C1363B"/>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C1363B"/>
    <w:pPr>
      <w:spacing w:after="0" w:line="240" w:lineRule="auto"/>
    </w:pPr>
    <w:rPr>
      <w:rFonts w:ascii="Arial" w:eastAsia="Times New Roman" w:hAnsi="Arial" w:cs="Times New Roman"/>
      <w:sz w:val="20"/>
      <w:szCs w:val="24"/>
    </w:rPr>
  </w:style>
  <w:style w:type="paragraph" w:customStyle="1" w:styleId="6840FE83661F43D3A855C6C55ACC5160">
    <w:name w:val="6840FE83661F43D3A855C6C55ACC5160"/>
    <w:rsid w:val="00C1363B"/>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1147B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1147B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1147B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1147B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1147B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1147BF"/>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1147BF"/>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1147BF"/>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1147BF"/>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1147BF"/>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1147BF"/>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1147BF"/>
    <w:pPr>
      <w:spacing w:after="0" w:line="240" w:lineRule="auto"/>
    </w:pPr>
    <w:rPr>
      <w:rFonts w:ascii="Arial" w:eastAsia="Times New Roman" w:hAnsi="Arial" w:cs="Times New Roman"/>
      <w:sz w:val="20"/>
      <w:szCs w:val="24"/>
    </w:rPr>
  </w:style>
  <w:style w:type="paragraph" w:customStyle="1" w:styleId="A7CE632C98B54878BDAADE48D160F3FE">
    <w:name w:val="A7CE632C98B54878BDAADE48D160F3FE"/>
    <w:rsid w:val="001147B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147B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147B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147B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147B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147B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147B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147BF"/>
    <w:pPr>
      <w:spacing w:after="0" w:line="240" w:lineRule="auto"/>
    </w:pPr>
    <w:rPr>
      <w:rFonts w:ascii="Arial" w:eastAsia="Times New Roman" w:hAnsi="Arial" w:cs="Times New Roman"/>
      <w:sz w:val="20"/>
      <w:szCs w:val="24"/>
    </w:rPr>
  </w:style>
  <w:style w:type="paragraph" w:customStyle="1" w:styleId="E3AB15ADC1724B4CB82C48C434AD58636">
    <w:name w:val="E3AB15ADC1724B4CB82C48C434AD58636"/>
    <w:rsid w:val="001147B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147BF"/>
    <w:pPr>
      <w:spacing w:after="0" w:line="240" w:lineRule="auto"/>
    </w:pPr>
    <w:rPr>
      <w:rFonts w:ascii="Arial" w:eastAsia="Times New Roman" w:hAnsi="Arial" w:cs="Times New Roman"/>
      <w:sz w:val="20"/>
      <w:szCs w:val="24"/>
    </w:rPr>
  </w:style>
  <w:style w:type="paragraph" w:customStyle="1" w:styleId="444013CEBDE24470832AE7E6375E4D786">
    <w:name w:val="444013CEBDE24470832AE7E6375E4D786"/>
    <w:rsid w:val="001147B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147B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147BF"/>
    <w:pPr>
      <w:spacing w:after="0" w:line="240" w:lineRule="auto"/>
    </w:pPr>
    <w:rPr>
      <w:rFonts w:ascii="Arial" w:eastAsia="Times New Roman" w:hAnsi="Arial" w:cs="Times New Roman"/>
      <w:sz w:val="20"/>
      <w:szCs w:val="24"/>
    </w:rPr>
  </w:style>
  <w:style w:type="paragraph" w:customStyle="1" w:styleId="A7CE632C98B54878BDAADE48D160F3FE1">
    <w:name w:val="A7CE632C98B54878BDAADE48D160F3FE1"/>
    <w:rsid w:val="001147B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3262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3262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3262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3262E"/>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3262E"/>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3262E"/>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73262E"/>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73262E"/>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73262E"/>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73262E"/>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73262E"/>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73262E"/>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73262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3262E"/>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3262E"/>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3262E"/>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3262E"/>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3262E"/>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3262E"/>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73262E"/>
    <w:pPr>
      <w:spacing w:after="0" w:line="240" w:lineRule="auto"/>
    </w:pPr>
    <w:rPr>
      <w:rFonts w:ascii="Arial" w:eastAsia="Times New Roman" w:hAnsi="Arial" w:cs="Times New Roman"/>
      <w:sz w:val="20"/>
      <w:szCs w:val="24"/>
    </w:rPr>
  </w:style>
  <w:style w:type="paragraph" w:customStyle="1" w:styleId="F8E8C6A3115D4D9481AF8ABEF2921DB61">
    <w:name w:val="F8E8C6A3115D4D9481AF8ABEF2921DB61"/>
    <w:rsid w:val="0073262E"/>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73262E"/>
    <w:pPr>
      <w:spacing w:after="0" w:line="240" w:lineRule="auto"/>
    </w:pPr>
    <w:rPr>
      <w:rFonts w:ascii="Arial" w:eastAsia="Times New Roman" w:hAnsi="Arial" w:cs="Times New Roman"/>
      <w:sz w:val="20"/>
      <w:szCs w:val="24"/>
    </w:rPr>
  </w:style>
  <w:style w:type="paragraph" w:customStyle="1" w:styleId="102B54BD9B194558AA79A30A733601A61">
    <w:name w:val="102B54BD9B194558AA79A30A733601A61"/>
    <w:rsid w:val="0073262E"/>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73262E"/>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73262E"/>
    <w:pPr>
      <w:spacing w:after="0" w:line="240" w:lineRule="auto"/>
    </w:pPr>
    <w:rPr>
      <w:rFonts w:ascii="Arial" w:eastAsia="Times New Roman" w:hAnsi="Arial" w:cs="Times New Roman"/>
      <w:sz w:val="20"/>
      <w:szCs w:val="24"/>
    </w:rPr>
  </w:style>
  <w:style w:type="paragraph" w:customStyle="1" w:styleId="D3C26DA0A5794478A080A22FB4FBF3F41">
    <w:name w:val="D3C26DA0A5794478A080A22FB4FBF3F41"/>
    <w:rsid w:val="0073262E"/>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7E267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7E267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7E267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7E267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7E267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7E2677"/>
    <w:pPr>
      <w:spacing w:after="0" w:line="240" w:lineRule="auto"/>
    </w:pPr>
    <w:rPr>
      <w:rFonts w:ascii="Arial" w:eastAsia="Times New Roman" w:hAnsi="Arial" w:cs="Times New Roman"/>
      <w:sz w:val="20"/>
      <w:szCs w:val="24"/>
    </w:rPr>
  </w:style>
  <w:style w:type="paragraph" w:customStyle="1" w:styleId="1B17CDF132F44E07B42BFF42EEC423748">
    <w:name w:val="1B17CDF132F44E07B42BFF42EEC423748"/>
    <w:rsid w:val="007E2677"/>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7E2677"/>
    <w:pPr>
      <w:spacing w:after="0" w:line="240" w:lineRule="auto"/>
    </w:pPr>
    <w:rPr>
      <w:rFonts w:ascii="Arial" w:eastAsia="Times New Roman" w:hAnsi="Arial" w:cs="Times New Roman"/>
      <w:sz w:val="20"/>
      <w:szCs w:val="24"/>
    </w:rPr>
  </w:style>
  <w:style w:type="paragraph" w:customStyle="1" w:styleId="639F80915E62442FADF3C8081AFF2E979">
    <w:name w:val="639F80915E62442FADF3C8081AFF2E979"/>
    <w:rsid w:val="007E2677"/>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7E2677"/>
    <w:pPr>
      <w:spacing w:after="0" w:line="240" w:lineRule="auto"/>
    </w:pPr>
    <w:rPr>
      <w:rFonts w:ascii="Arial" w:eastAsia="Times New Roman" w:hAnsi="Arial" w:cs="Times New Roman"/>
      <w:sz w:val="20"/>
      <w:szCs w:val="24"/>
    </w:rPr>
  </w:style>
  <w:style w:type="paragraph" w:customStyle="1" w:styleId="07964DA24ADF4FDA9D448D7BD614A13C15">
    <w:name w:val="07964DA24ADF4FDA9D448D7BD614A13C15"/>
    <w:rsid w:val="007E2677"/>
    <w:pPr>
      <w:spacing w:after="0" w:line="240" w:lineRule="auto"/>
    </w:pPr>
    <w:rPr>
      <w:rFonts w:ascii="Arial" w:eastAsia="Times New Roman" w:hAnsi="Arial" w:cs="Times New Roman"/>
      <w:sz w:val="20"/>
      <w:szCs w:val="24"/>
    </w:rPr>
  </w:style>
  <w:style w:type="paragraph" w:customStyle="1" w:styleId="C7BF2F2DA53A4EF4ADD9C373914CEA2E15">
    <w:name w:val="C7BF2F2DA53A4EF4ADD9C373914CEA2E15"/>
    <w:rsid w:val="007E2677"/>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7E2677"/>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E2677"/>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3D47E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3D47E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3D47E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3D47E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3D47E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3D47E9"/>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3D47E9"/>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3D47E9"/>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3D47E9"/>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3D47E9"/>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3D47E9"/>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3D47E9"/>
    <w:pPr>
      <w:spacing w:after="0" w:line="240" w:lineRule="auto"/>
    </w:pPr>
    <w:rPr>
      <w:rFonts w:ascii="Arial" w:eastAsia="Times New Roman" w:hAnsi="Arial" w:cs="Times New Roman"/>
      <w:sz w:val="20"/>
      <w:szCs w:val="24"/>
    </w:rPr>
  </w:style>
  <w:style w:type="paragraph" w:customStyle="1" w:styleId="88C53A9FCA974DED867EFD3DAB866355">
    <w:name w:val="88C53A9FCA974DED867EFD3DAB866355"/>
    <w:rsid w:val="003D47E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C1363B"/>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C1363B"/>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C1363B"/>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C1363B"/>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C1363B"/>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C1363B"/>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C1363B"/>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C1363B"/>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C1363B"/>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C1363B"/>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C1363B"/>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C1363B"/>
    <w:pPr>
      <w:spacing w:after="0" w:line="240" w:lineRule="auto"/>
    </w:pPr>
    <w:rPr>
      <w:rFonts w:ascii="Arial" w:eastAsia="Times New Roman" w:hAnsi="Arial" w:cs="Times New Roman"/>
      <w:sz w:val="20"/>
      <w:szCs w:val="24"/>
    </w:rPr>
  </w:style>
  <w:style w:type="paragraph" w:customStyle="1" w:styleId="6840FE83661F43D3A855C6C55ACC5160">
    <w:name w:val="6840FE83661F43D3A855C6C55ACC5160"/>
    <w:rsid w:val="00C1363B"/>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1147B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1147B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1147B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1147B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1147B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1147BF"/>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1147BF"/>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1147BF"/>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1147BF"/>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1147BF"/>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1147BF"/>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1147BF"/>
    <w:pPr>
      <w:spacing w:after="0" w:line="240" w:lineRule="auto"/>
    </w:pPr>
    <w:rPr>
      <w:rFonts w:ascii="Arial" w:eastAsia="Times New Roman" w:hAnsi="Arial" w:cs="Times New Roman"/>
      <w:sz w:val="20"/>
      <w:szCs w:val="24"/>
    </w:rPr>
  </w:style>
  <w:style w:type="paragraph" w:customStyle="1" w:styleId="A7CE632C98B54878BDAADE48D160F3FE">
    <w:name w:val="A7CE632C98B54878BDAADE48D160F3FE"/>
    <w:rsid w:val="001147B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147B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147B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147B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147B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147B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147B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147BF"/>
    <w:pPr>
      <w:spacing w:after="0" w:line="240" w:lineRule="auto"/>
    </w:pPr>
    <w:rPr>
      <w:rFonts w:ascii="Arial" w:eastAsia="Times New Roman" w:hAnsi="Arial" w:cs="Times New Roman"/>
      <w:sz w:val="20"/>
      <w:szCs w:val="24"/>
    </w:rPr>
  </w:style>
  <w:style w:type="paragraph" w:customStyle="1" w:styleId="E3AB15ADC1724B4CB82C48C434AD58636">
    <w:name w:val="E3AB15ADC1724B4CB82C48C434AD58636"/>
    <w:rsid w:val="001147B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147BF"/>
    <w:pPr>
      <w:spacing w:after="0" w:line="240" w:lineRule="auto"/>
    </w:pPr>
    <w:rPr>
      <w:rFonts w:ascii="Arial" w:eastAsia="Times New Roman" w:hAnsi="Arial" w:cs="Times New Roman"/>
      <w:sz w:val="20"/>
      <w:szCs w:val="24"/>
    </w:rPr>
  </w:style>
  <w:style w:type="paragraph" w:customStyle="1" w:styleId="444013CEBDE24470832AE7E6375E4D786">
    <w:name w:val="444013CEBDE24470832AE7E6375E4D786"/>
    <w:rsid w:val="001147B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147B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147BF"/>
    <w:pPr>
      <w:spacing w:after="0" w:line="240" w:lineRule="auto"/>
    </w:pPr>
    <w:rPr>
      <w:rFonts w:ascii="Arial" w:eastAsia="Times New Roman" w:hAnsi="Arial" w:cs="Times New Roman"/>
      <w:sz w:val="20"/>
      <w:szCs w:val="24"/>
    </w:rPr>
  </w:style>
  <w:style w:type="paragraph" w:customStyle="1" w:styleId="A7CE632C98B54878BDAADE48D160F3FE1">
    <w:name w:val="A7CE632C98B54878BDAADE48D160F3FE1"/>
    <w:rsid w:val="001147B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3262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3262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3262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3262E"/>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3262E"/>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3262E"/>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73262E"/>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73262E"/>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73262E"/>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73262E"/>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73262E"/>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73262E"/>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73262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3262E"/>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3262E"/>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3262E"/>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3262E"/>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3262E"/>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3262E"/>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73262E"/>
    <w:pPr>
      <w:spacing w:after="0" w:line="240" w:lineRule="auto"/>
    </w:pPr>
    <w:rPr>
      <w:rFonts w:ascii="Arial" w:eastAsia="Times New Roman" w:hAnsi="Arial" w:cs="Times New Roman"/>
      <w:sz w:val="20"/>
      <w:szCs w:val="24"/>
    </w:rPr>
  </w:style>
  <w:style w:type="paragraph" w:customStyle="1" w:styleId="F8E8C6A3115D4D9481AF8ABEF2921DB61">
    <w:name w:val="F8E8C6A3115D4D9481AF8ABEF2921DB61"/>
    <w:rsid w:val="0073262E"/>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73262E"/>
    <w:pPr>
      <w:spacing w:after="0" w:line="240" w:lineRule="auto"/>
    </w:pPr>
    <w:rPr>
      <w:rFonts w:ascii="Arial" w:eastAsia="Times New Roman" w:hAnsi="Arial" w:cs="Times New Roman"/>
      <w:sz w:val="20"/>
      <w:szCs w:val="24"/>
    </w:rPr>
  </w:style>
  <w:style w:type="paragraph" w:customStyle="1" w:styleId="102B54BD9B194558AA79A30A733601A61">
    <w:name w:val="102B54BD9B194558AA79A30A733601A61"/>
    <w:rsid w:val="0073262E"/>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73262E"/>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73262E"/>
    <w:pPr>
      <w:spacing w:after="0" w:line="240" w:lineRule="auto"/>
    </w:pPr>
    <w:rPr>
      <w:rFonts w:ascii="Arial" w:eastAsia="Times New Roman" w:hAnsi="Arial" w:cs="Times New Roman"/>
      <w:sz w:val="20"/>
      <w:szCs w:val="24"/>
    </w:rPr>
  </w:style>
  <w:style w:type="paragraph" w:customStyle="1" w:styleId="D3C26DA0A5794478A080A22FB4FBF3F41">
    <w:name w:val="D3C26DA0A5794478A080A22FB4FBF3F41"/>
    <w:rsid w:val="0073262E"/>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7E267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7E267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7E267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7E267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7E267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7E2677"/>
    <w:pPr>
      <w:spacing w:after="0" w:line="240" w:lineRule="auto"/>
    </w:pPr>
    <w:rPr>
      <w:rFonts w:ascii="Arial" w:eastAsia="Times New Roman" w:hAnsi="Arial" w:cs="Times New Roman"/>
      <w:sz w:val="20"/>
      <w:szCs w:val="24"/>
    </w:rPr>
  </w:style>
  <w:style w:type="paragraph" w:customStyle="1" w:styleId="1B17CDF132F44E07B42BFF42EEC423748">
    <w:name w:val="1B17CDF132F44E07B42BFF42EEC423748"/>
    <w:rsid w:val="007E2677"/>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7E2677"/>
    <w:pPr>
      <w:spacing w:after="0" w:line="240" w:lineRule="auto"/>
    </w:pPr>
    <w:rPr>
      <w:rFonts w:ascii="Arial" w:eastAsia="Times New Roman" w:hAnsi="Arial" w:cs="Times New Roman"/>
      <w:sz w:val="20"/>
      <w:szCs w:val="24"/>
    </w:rPr>
  </w:style>
  <w:style w:type="paragraph" w:customStyle="1" w:styleId="639F80915E62442FADF3C8081AFF2E979">
    <w:name w:val="639F80915E62442FADF3C8081AFF2E979"/>
    <w:rsid w:val="007E2677"/>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7E2677"/>
    <w:pPr>
      <w:spacing w:after="0" w:line="240" w:lineRule="auto"/>
    </w:pPr>
    <w:rPr>
      <w:rFonts w:ascii="Arial" w:eastAsia="Times New Roman" w:hAnsi="Arial" w:cs="Times New Roman"/>
      <w:sz w:val="20"/>
      <w:szCs w:val="24"/>
    </w:rPr>
  </w:style>
  <w:style w:type="paragraph" w:customStyle="1" w:styleId="07964DA24ADF4FDA9D448D7BD614A13C15">
    <w:name w:val="07964DA24ADF4FDA9D448D7BD614A13C15"/>
    <w:rsid w:val="007E2677"/>
    <w:pPr>
      <w:spacing w:after="0" w:line="240" w:lineRule="auto"/>
    </w:pPr>
    <w:rPr>
      <w:rFonts w:ascii="Arial" w:eastAsia="Times New Roman" w:hAnsi="Arial" w:cs="Times New Roman"/>
      <w:sz w:val="20"/>
      <w:szCs w:val="24"/>
    </w:rPr>
  </w:style>
  <w:style w:type="paragraph" w:customStyle="1" w:styleId="C7BF2F2DA53A4EF4ADD9C373914CEA2E15">
    <w:name w:val="C7BF2F2DA53A4EF4ADD9C373914CEA2E15"/>
    <w:rsid w:val="007E2677"/>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7E267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68E0-8CFA-40D4-8060-ABFE2633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D22CC5D7.dotm</Template>
  <TotalTime>0</TotalTime>
  <Pages>2</Pages>
  <Words>356</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2018-02-26T10:36:00Z</dcterms:created>
  <dcterms:modified xsi:type="dcterms:W3CDTF">2019-07-26T14:38:00Z</dcterms:modified>
</cp:coreProperties>
</file>