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041367355"/>
        <w:lock w:val="contentLocked"/>
        <w:placeholder>
          <w:docPart w:val="DefaultPlaceholder_-1854013440"/>
        </w:placeholder>
        <w:group/>
      </w:sdtPr>
      <w:sdtEndPr>
        <w:rPr>
          <w:rFonts w:eastAsia="Times New Roman"/>
          <w:bCs w:val="0"/>
          <w:sz w:val="2"/>
          <w:szCs w:val="2"/>
        </w:rPr>
      </w:sdtEndPr>
      <w:sdtContent>
        <w:bookmarkStart w:id="0" w:name="_GoBack" w:displacedByCustomXml="prev"/>
        <w:bookmarkEnd w:id="0" w:displacedByCustomXml="prev"/>
        <w:p w14:paraId="014C9D56" w14:textId="73C70A5B" w:rsidR="008B5776" w:rsidRDefault="00AB0A12" w:rsidP="002472E4">
          <w:pPr>
            <w:pStyle w:val="Heading2"/>
            <w:spacing w:line="240" w:lineRule="auto"/>
          </w:pPr>
          <w:r>
            <w:rPr>
              <w:sz w:val="48"/>
              <w:szCs w:val="48"/>
            </w:rPr>
            <w:t>20</w:t>
          </w:r>
          <w:r w:rsidR="00C9068A">
            <w:rPr>
              <w:sz w:val="48"/>
              <w:szCs w:val="48"/>
            </w:rPr>
            <w:t>20</w:t>
          </w:r>
          <w:r w:rsidR="00AC6295" w:rsidRPr="003A3878">
            <w:rPr>
              <w:sz w:val="48"/>
              <w:szCs w:val="48"/>
            </w:rPr>
            <w:t xml:space="preserve"> </w:t>
          </w:r>
          <w:r w:rsidR="00B40C3C">
            <w:rPr>
              <w:sz w:val="48"/>
              <w:szCs w:val="48"/>
            </w:rPr>
            <w:t>non-exam assessment, fieldwork and</w:t>
          </w:r>
          <w:r w:rsidR="000752ED">
            <w:rPr>
              <w:sz w:val="48"/>
              <w:szCs w:val="48"/>
            </w:rPr>
            <w:br/>
          </w:r>
          <w:r w:rsidR="000752ED">
            <w:rPr>
              <w:sz w:val="48"/>
              <w:szCs w:val="48"/>
            </w:rPr>
            <w:tab/>
          </w:r>
          <w:r w:rsidR="00B40C3C" w:rsidRPr="002472E4">
            <w:rPr>
              <w:sz w:val="48"/>
              <w:szCs w:val="48"/>
            </w:rPr>
            <w:t xml:space="preserve">live performance </w:t>
          </w:r>
          <w:r w:rsidR="000752ED" w:rsidRPr="002472E4">
            <w:rPr>
              <w:sz w:val="48"/>
              <w:szCs w:val="48"/>
            </w:rPr>
            <w:t>c</w:t>
          </w:r>
          <w:r w:rsidR="003B6ED4" w:rsidRPr="002472E4">
            <w:rPr>
              <w:sz w:val="48"/>
              <w:szCs w:val="48"/>
            </w:rPr>
            <w:t>entr</w:t>
          </w:r>
          <w:r w:rsidR="00282FF4" w:rsidRPr="002472E4">
            <w:rPr>
              <w:sz w:val="48"/>
              <w:szCs w:val="48"/>
            </w:rPr>
            <w:t>e</w:t>
          </w:r>
          <w:r w:rsidR="000C29B2" w:rsidRPr="002472E4">
            <w:rPr>
              <w:sz w:val="48"/>
              <w:szCs w:val="48"/>
            </w:rPr>
            <w:t xml:space="preserve"> </w:t>
          </w:r>
          <w:r w:rsidR="008B5776" w:rsidRPr="002472E4">
            <w:rPr>
              <w:sz w:val="48"/>
              <w:szCs w:val="48"/>
            </w:rPr>
            <w:t>declaration form</w:t>
          </w:r>
        </w:p>
        <w:p w14:paraId="733CB046" w14:textId="2422CBC3" w:rsidR="00E75061" w:rsidRPr="002763E9" w:rsidRDefault="003765F9" w:rsidP="002472E4">
          <w:pPr>
            <w:pStyle w:val="Introduction"/>
            <w:spacing w:before="120" w:after="120"/>
            <w:rPr>
              <w:sz w:val="22"/>
              <w:szCs w:val="22"/>
            </w:rPr>
          </w:pPr>
          <w:r>
            <w:rPr>
              <w:sz w:val="22"/>
              <w:szCs w:val="22"/>
            </w:rPr>
            <w:t xml:space="preserve">If you are entering candidates for any of the subjects </w:t>
          </w:r>
          <w:r w:rsidR="004561C6">
            <w:rPr>
              <w:sz w:val="22"/>
              <w:szCs w:val="22"/>
            </w:rPr>
            <w:t>listed on this form in June 20</w:t>
          </w:r>
          <w:r w:rsidR="00810312">
            <w:rPr>
              <w:sz w:val="22"/>
              <w:szCs w:val="22"/>
            </w:rPr>
            <w:t>20</w:t>
          </w:r>
          <w:r>
            <w:rPr>
              <w:sz w:val="22"/>
              <w:szCs w:val="22"/>
            </w:rPr>
            <w:t xml:space="preserve">, then your head of centre must sign the declaration </w:t>
          </w:r>
          <w:r w:rsidR="00220FC8">
            <w:rPr>
              <w:sz w:val="22"/>
              <w:szCs w:val="22"/>
            </w:rPr>
            <w:t>on this form</w:t>
          </w:r>
          <w:r>
            <w:rPr>
              <w:sz w:val="22"/>
              <w:szCs w:val="22"/>
            </w:rPr>
            <w:t xml:space="preserve">. The completed form must be </w:t>
          </w:r>
          <w:r w:rsidR="00DA006F">
            <w:rPr>
              <w:sz w:val="22"/>
              <w:szCs w:val="22"/>
            </w:rPr>
            <w:t xml:space="preserve">emailed to </w:t>
          </w:r>
          <w:hyperlink r:id="rId8" w:history="1">
            <w:r w:rsidR="00C9068A" w:rsidRPr="00C9068A">
              <w:rPr>
                <w:rStyle w:val="Hyperlink"/>
                <w:b w:val="0"/>
                <w:sz w:val="22"/>
                <w:szCs w:val="22"/>
                <w:u w:val="none"/>
              </w:rPr>
              <w:t>NEAdeclaration@aqa.org.uk</w:t>
            </w:r>
          </w:hyperlink>
          <w:r w:rsidR="001C5203" w:rsidRPr="00C9068A">
            <w:rPr>
              <w:b w:val="0"/>
              <w:sz w:val="22"/>
              <w:szCs w:val="22"/>
            </w:rPr>
            <w:t xml:space="preserve"> </w:t>
          </w:r>
          <w:r w:rsidR="00DA006F" w:rsidRPr="00C9068A">
            <w:rPr>
              <w:b w:val="0"/>
              <w:sz w:val="22"/>
              <w:szCs w:val="22"/>
            </w:rPr>
            <w:t xml:space="preserve">by </w:t>
          </w:r>
          <w:r w:rsidR="00282FF4" w:rsidRPr="00C9068A">
            <w:rPr>
              <w:b w:val="0"/>
              <w:sz w:val="22"/>
              <w:szCs w:val="22"/>
            </w:rPr>
            <w:t>15</w:t>
          </w:r>
          <w:r w:rsidR="00C9068A">
            <w:rPr>
              <w:b w:val="0"/>
              <w:sz w:val="22"/>
              <w:szCs w:val="22"/>
            </w:rPr>
            <w:t xml:space="preserve"> May 2020</w:t>
          </w:r>
          <w:r w:rsidR="00DA006F" w:rsidRPr="00C9068A">
            <w:rPr>
              <w:b w:val="0"/>
              <w:sz w:val="22"/>
              <w:szCs w:val="22"/>
            </w:rPr>
            <w:t xml:space="preserve"> at the latest.</w:t>
          </w:r>
          <w:r w:rsidR="00A23B83" w:rsidRPr="00C9068A">
            <w:rPr>
              <w:b w:val="0"/>
              <w:sz w:val="22"/>
              <w:szCs w:val="22"/>
            </w:rPr>
            <w:t xml:space="preserve"> Failure to complete the declaration may</w:t>
          </w:r>
          <w:r w:rsidR="00A23B83" w:rsidRPr="00C9068A">
            <w:rPr>
              <w:sz w:val="22"/>
              <w:szCs w:val="22"/>
            </w:rPr>
            <w:t xml:space="preserve"> </w:t>
          </w:r>
          <w:r w:rsidR="00A23B83">
            <w:rPr>
              <w:sz w:val="22"/>
              <w:szCs w:val="22"/>
            </w:rPr>
            <w:t xml:space="preserve">lead </w:t>
          </w:r>
          <w:r w:rsidR="000B66E8">
            <w:rPr>
              <w:sz w:val="22"/>
              <w:szCs w:val="22"/>
            </w:rPr>
            <w:t xml:space="preserve">to </w:t>
          </w:r>
          <w:r w:rsidR="00A23B83">
            <w:rPr>
              <w:sz w:val="22"/>
              <w:szCs w:val="22"/>
            </w:rPr>
            <w:t>a malpractice investigation.</w:t>
          </w:r>
        </w:p>
        <w:p w14:paraId="7A436AEF" w14:textId="77777777" w:rsidR="00B052A8" w:rsidRDefault="00B052A8" w:rsidP="002472E4">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14:paraId="4699ADFE" w14:textId="77777777" w:rsidTr="00282FF4">
            <w:trPr>
              <w:trHeight w:val="397"/>
            </w:trPr>
            <w:tc>
              <w:tcPr>
                <w:tcW w:w="2263" w:type="dxa"/>
                <w:shd w:val="clear" w:color="auto" w:fill="auto"/>
              </w:tcPr>
              <w:p w14:paraId="076A41CC" w14:textId="77777777" w:rsidR="00D46620" w:rsidRPr="00054BEA" w:rsidRDefault="00D46620" w:rsidP="002472E4">
                <w:pPr>
                  <w:rPr>
                    <w:sz w:val="22"/>
                    <w:szCs w:val="22"/>
                  </w:rPr>
                </w:pPr>
                <w:r w:rsidRPr="00054BEA">
                  <w:rPr>
                    <w:b/>
                    <w:sz w:val="22"/>
                    <w:szCs w:val="22"/>
                  </w:rPr>
                  <w:t>Centre number</w:t>
                </w:r>
              </w:p>
            </w:tc>
            <w:tc>
              <w:tcPr>
                <w:tcW w:w="426" w:type="dxa"/>
                <w:tcBorders>
                  <w:bottom w:val="nil"/>
                </w:tcBorders>
                <w:shd w:val="clear" w:color="auto" w:fill="auto"/>
              </w:tcPr>
              <w:p w14:paraId="126AE30A" w14:textId="77777777" w:rsidR="00D46620" w:rsidRPr="004D6F94" w:rsidRDefault="00D46620" w:rsidP="002472E4"/>
            </w:tc>
            <w:tc>
              <w:tcPr>
                <w:tcW w:w="7512" w:type="dxa"/>
                <w:shd w:val="clear" w:color="auto" w:fill="auto"/>
              </w:tcPr>
              <w:p w14:paraId="2994A564" w14:textId="77777777" w:rsidR="00D46620" w:rsidRPr="00054BEA" w:rsidRDefault="00D46620" w:rsidP="002472E4">
                <w:pPr>
                  <w:rPr>
                    <w:sz w:val="22"/>
                    <w:szCs w:val="22"/>
                  </w:rPr>
                </w:pPr>
                <w:r w:rsidRPr="00054BEA">
                  <w:rPr>
                    <w:b/>
                    <w:sz w:val="22"/>
                    <w:szCs w:val="22"/>
                  </w:rPr>
                  <w:t>Centre name</w:t>
                </w:r>
              </w:p>
            </w:tc>
          </w:tr>
          <w:tr w:rsidR="00D46620" w14:paraId="72C789D2" w14:textId="77777777" w:rsidTr="00282FF4">
            <w:trPr>
              <w:trHeight w:val="227"/>
            </w:trPr>
            <w:sdt>
              <w:sdtPr>
                <w:id w:val="-1691443514"/>
                <w:placeholder>
                  <w:docPart w:val="05FD3FC51D6D4213A10624EC323A0127"/>
                </w:placeholder>
                <w:showingPlcHdr/>
                <w:text/>
              </w:sdtPr>
              <w:sdtEndPr/>
              <w:sdtContent>
                <w:tc>
                  <w:tcPr>
                    <w:tcW w:w="2263" w:type="dxa"/>
                    <w:tcBorders>
                      <w:bottom w:val="nil"/>
                    </w:tcBorders>
                    <w:shd w:val="clear" w:color="auto" w:fill="auto"/>
                  </w:tcPr>
                  <w:p w14:paraId="10B4B9C0" w14:textId="77777777" w:rsidR="00D46620" w:rsidRPr="00B0599F" w:rsidRDefault="00750BA0" w:rsidP="002472E4">
                    <w:r w:rsidRPr="00E8272D">
                      <w:rPr>
                        <w:rStyle w:val="PlaceholderText"/>
                      </w:rPr>
                      <w:t>Click here to enter.</w:t>
                    </w:r>
                  </w:p>
                </w:tc>
              </w:sdtContent>
            </w:sdt>
            <w:tc>
              <w:tcPr>
                <w:tcW w:w="426" w:type="dxa"/>
                <w:tcBorders>
                  <w:bottom w:val="nil"/>
                </w:tcBorders>
                <w:shd w:val="clear" w:color="auto" w:fill="auto"/>
              </w:tcPr>
              <w:p w14:paraId="0046B160" w14:textId="77777777" w:rsidR="00D46620" w:rsidRPr="004D6F94" w:rsidRDefault="00D46620" w:rsidP="002472E4"/>
            </w:tc>
            <w:sdt>
              <w:sdtPr>
                <w:id w:val="1639836944"/>
                <w:placeholder>
                  <w:docPart w:val="121B500B43714024BEC067DBD794A9E1"/>
                </w:placeholder>
                <w:showingPlcHdr/>
                <w:text/>
              </w:sdtPr>
              <w:sdtEndPr/>
              <w:sdtContent>
                <w:tc>
                  <w:tcPr>
                    <w:tcW w:w="7512" w:type="dxa"/>
                    <w:tcBorders>
                      <w:bottom w:val="nil"/>
                    </w:tcBorders>
                    <w:shd w:val="clear" w:color="auto" w:fill="auto"/>
                  </w:tcPr>
                  <w:p w14:paraId="330F7350" w14:textId="77777777" w:rsidR="00D46620" w:rsidRPr="00B0599F" w:rsidRDefault="00750BA0" w:rsidP="002472E4">
                    <w:r w:rsidRPr="00E8272D">
                      <w:rPr>
                        <w:rStyle w:val="PlaceholderText"/>
                      </w:rPr>
                      <w:t>Click here to enter text.</w:t>
                    </w:r>
                  </w:p>
                </w:tc>
              </w:sdtContent>
            </w:sdt>
          </w:tr>
          <w:tr w:rsidR="00D46620" w14:paraId="639E8CFA" w14:textId="77777777"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BFF29A2" w14:textId="77777777" w:rsidR="00D46620" w:rsidRDefault="00D46620" w:rsidP="002472E4"/>
            </w:tc>
            <w:tc>
              <w:tcPr>
                <w:tcW w:w="426" w:type="dxa"/>
                <w:tcBorders>
                  <w:left w:val="single" w:sz="4" w:space="0" w:color="4B4B4B"/>
                  <w:bottom w:val="nil"/>
                  <w:right w:val="single" w:sz="4" w:space="0" w:color="4B4B4B"/>
                </w:tcBorders>
                <w:shd w:val="clear" w:color="auto" w:fill="auto"/>
              </w:tcPr>
              <w:p w14:paraId="36ED1EDE" w14:textId="77777777" w:rsidR="00D46620" w:rsidRPr="004D6F94" w:rsidRDefault="00D46620" w:rsidP="002472E4"/>
            </w:tc>
            <w:tc>
              <w:tcPr>
                <w:tcW w:w="7512" w:type="dxa"/>
                <w:tcBorders>
                  <w:left w:val="single" w:sz="4" w:space="0" w:color="4B4B4B"/>
                  <w:bottom w:val="single" w:sz="4" w:space="0" w:color="4B4B4B"/>
                  <w:right w:val="single" w:sz="4" w:space="0" w:color="4B4B4B"/>
                </w:tcBorders>
                <w:shd w:val="clear" w:color="auto" w:fill="auto"/>
              </w:tcPr>
              <w:p w14:paraId="41C5FD98" w14:textId="77777777" w:rsidR="00D46620" w:rsidRDefault="00D46620" w:rsidP="002472E4"/>
            </w:tc>
          </w:tr>
        </w:tbl>
        <w:p w14:paraId="54934E14" w14:textId="77777777" w:rsidR="008B5776" w:rsidRDefault="008B5776" w:rsidP="002472E4"/>
        <w:p w14:paraId="32272763" w14:textId="77777777" w:rsidR="005704EB" w:rsidRPr="0071049C" w:rsidRDefault="005704EB" w:rsidP="002472E4"/>
        <w:p w14:paraId="231EDDCE" w14:textId="77777777" w:rsidR="008B5776" w:rsidRPr="00754605" w:rsidRDefault="008B5776" w:rsidP="002472E4">
          <w:pPr>
            <w:rPr>
              <w:sz w:val="28"/>
              <w:szCs w:val="28"/>
            </w:rPr>
          </w:pPr>
          <w:r w:rsidRPr="00754605">
            <w:rPr>
              <w:sz w:val="28"/>
              <w:szCs w:val="28"/>
            </w:rPr>
            <w:t>GCSE English Language</w:t>
          </w:r>
          <w:r w:rsidR="002E76A5">
            <w:rPr>
              <w:sz w:val="28"/>
              <w:szCs w:val="28"/>
            </w:rPr>
            <w:t xml:space="preserve"> (8700)</w:t>
          </w:r>
        </w:p>
        <w:p w14:paraId="722FDD55" w14:textId="77777777" w:rsidR="008B5776" w:rsidRDefault="008B5776" w:rsidP="00810312">
          <w:pPr>
            <w:rPr>
              <w:sz w:val="12"/>
              <w:szCs w:val="12"/>
            </w:rPr>
          </w:pPr>
          <w:bookmarkStart w:id="1" w:name="_Hlk25916224"/>
        </w:p>
        <w:tbl>
          <w:tblPr>
            <w:tblW w:w="10201" w:type="dxa"/>
            <w:tblInd w:w="113" w:type="dxa"/>
            <w:shd w:val="clear" w:color="auto" w:fill="C8C8C8"/>
            <w:tblLook w:val="04A0" w:firstRow="1" w:lastRow="0" w:firstColumn="1" w:lastColumn="0" w:noHBand="0" w:noVBand="1"/>
          </w:tblPr>
          <w:tblGrid>
            <w:gridCol w:w="10201"/>
          </w:tblGrid>
          <w:tr w:rsidR="007A17A4" w14:paraId="6F729C43" w14:textId="77777777" w:rsidTr="00F54765">
            <w:trPr>
              <w:trHeight w:val="680"/>
            </w:trPr>
            <w:tc>
              <w:tcPr>
                <w:tcW w:w="10201" w:type="dxa"/>
                <w:shd w:val="clear" w:color="auto" w:fill="C8C8C8"/>
                <w:vAlign w:val="center"/>
              </w:tcPr>
              <w:p w14:paraId="27985ACD" w14:textId="77777777" w:rsidR="007A17A4" w:rsidRPr="00810312" w:rsidRDefault="007A17A4" w:rsidP="00810312">
                <w:pPr>
                  <w:spacing w:before="60" w:after="60"/>
                </w:pPr>
                <w:bookmarkStart w:id="2" w:name="_Hlk25916209"/>
                <w:r w:rsidRPr="00810312">
                  <w:t xml:space="preserve">For candidates entered through our centre for GCSE English Language who are </w:t>
                </w:r>
                <w:r w:rsidRPr="00810312">
                  <w:rPr>
                    <w:b/>
                  </w:rPr>
                  <w:t>not</w:t>
                </w:r>
                <w:r w:rsidRPr="00810312">
                  <w:t xml:space="preserve"> carrying forward their spoken language endorsement from a previous attempt, I confirm that:</w:t>
                </w:r>
              </w:p>
              <w:p w14:paraId="1AE02E6F" w14:textId="77777777" w:rsidR="007A17A4" w:rsidRPr="00810312" w:rsidRDefault="007A17A4" w:rsidP="00810312">
                <w:pPr>
                  <w:pStyle w:val="ListParagraph"/>
                  <w:numPr>
                    <w:ilvl w:val="0"/>
                    <w:numId w:val="21"/>
                  </w:numPr>
                  <w:spacing w:before="60" w:after="60"/>
                </w:pPr>
                <w:r w:rsidRPr="00810312">
                  <w:t>every reasonable step has been made to ensure that all our candidates have had an opportunity for an assessment of the Spoken Language endorsement to be made. The assessments that have been provided to AQA accurately reflect the achievements of the candidates and we have kept stored internal records to support them.</w:t>
                </w:r>
              </w:p>
              <w:p w14:paraId="25622880" w14:textId="3544AFE5" w:rsidR="007A17A4" w:rsidRPr="00810312" w:rsidRDefault="007A17A4" w:rsidP="00810312">
                <w:pPr>
                  <w:spacing w:before="60" w:after="60"/>
                </w:pPr>
                <w:r w:rsidRPr="00810312">
                  <w:t>Where more than one teacher/assessor has been involved in marking the work</w:t>
                </w:r>
                <w:r w:rsidR="00810312" w:rsidRPr="00810312">
                  <w:t>:</w:t>
                </w:r>
              </w:p>
              <w:p w14:paraId="41B8779D" w14:textId="77777777" w:rsidR="007A17A4" w:rsidRPr="00810312" w:rsidRDefault="007A17A4" w:rsidP="00810312">
                <w:pPr>
                  <w:pStyle w:val="ListParagraph"/>
                  <w:numPr>
                    <w:ilvl w:val="0"/>
                    <w:numId w:val="21"/>
                  </w:numPr>
                  <w:spacing w:before="60" w:after="60"/>
                </w:pPr>
                <w:r w:rsidRPr="00810312">
                  <w:t>all of the teachers/assessors involved have been standardised to ensure that all our candidates have been judged against the same standards</w:t>
                </w:r>
              </w:p>
              <w:p w14:paraId="5CD195F4" w14:textId="271CA6CE" w:rsidR="007A17A4" w:rsidRPr="00810312" w:rsidRDefault="00810312" w:rsidP="00810312">
                <w:pPr>
                  <w:pStyle w:val="ListParagraph"/>
                  <w:numPr>
                    <w:ilvl w:val="0"/>
                    <w:numId w:val="21"/>
                  </w:numPr>
                  <w:spacing w:before="60" w:after="60"/>
                </w:pPr>
                <w:r w:rsidRPr="00810312">
                  <w:t>the</w:t>
                </w:r>
                <w:r w:rsidR="007A17A4" w:rsidRPr="00810312">
                  <w:t xml:space="preserve"> sample of recordings submitted for verification covers a range of assessors within our centre</w:t>
                </w:r>
                <w:r w:rsidRPr="00810312">
                  <w:t>.</w:t>
                </w:r>
              </w:p>
            </w:tc>
          </w:tr>
          <w:bookmarkEnd w:id="2"/>
        </w:tbl>
        <w:p w14:paraId="5D1F871B" w14:textId="77777777" w:rsidR="007A17A4" w:rsidRDefault="007A17A4" w:rsidP="00810312"/>
        <w:bookmarkEnd w:id="1"/>
        <w:p w14:paraId="1D8EFA2A" w14:textId="77777777" w:rsidR="002F3CD5" w:rsidRDefault="002F3CD5" w:rsidP="002472E4"/>
        <w:p w14:paraId="111FF18E" w14:textId="77777777" w:rsidR="005704EB" w:rsidRDefault="005704EB" w:rsidP="002472E4"/>
        <w:p w14:paraId="11829554" w14:textId="77777777" w:rsidR="005704EB" w:rsidRPr="00754605" w:rsidRDefault="005704EB" w:rsidP="002472E4">
          <w:pPr>
            <w:rPr>
              <w:sz w:val="28"/>
              <w:szCs w:val="28"/>
            </w:rPr>
          </w:pPr>
          <w:r w:rsidRPr="00754605">
            <w:rPr>
              <w:sz w:val="28"/>
              <w:szCs w:val="28"/>
            </w:rPr>
            <w:t xml:space="preserve">GCSE </w:t>
          </w:r>
          <w:r>
            <w:rPr>
              <w:sz w:val="28"/>
              <w:szCs w:val="28"/>
            </w:rPr>
            <w:t>Biology (8461) Chemistry (8462) Physics (8463) and Combined Science Synergy (8465) and Trilogy (8464)</w:t>
          </w:r>
        </w:p>
        <w:p w14:paraId="59A76898" w14:textId="77777777" w:rsidR="005704EB" w:rsidRPr="00A23B83" w:rsidRDefault="005704EB"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5704EB" w14:paraId="08B3EE43" w14:textId="77777777" w:rsidTr="00D0794E">
            <w:trPr>
              <w:trHeight w:val="680"/>
            </w:trPr>
            <w:tc>
              <w:tcPr>
                <w:tcW w:w="10201" w:type="dxa"/>
                <w:shd w:val="clear" w:color="auto" w:fill="C8C8C8"/>
                <w:vAlign w:val="center"/>
              </w:tcPr>
              <w:p w14:paraId="06646816" w14:textId="77777777" w:rsidR="00D324F3" w:rsidRPr="002472E4" w:rsidRDefault="00D324F3" w:rsidP="002472E4">
                <w:pPr>
                  <w:spacing w:before="60" w:after="60"/>
                </w:pPr>
                <w:r w:rsidRPr="002472E4">
                  <w:t>For candidates entered through our centre for GCSE science, I confirm that every reasonable step has been taken to ensure that:</w:t>
                </w:r>
              </w:p>
              <w:p w14:paraId="54F9D7CD" w14:textId="77777777" w:rsidR="00D324F3" w:rsidRPr="002472E4" w:rsidRDefault="00D324F3" w:rsidP="002472E4">
                <w:pPr>
                  <w:pStyle w:val="ListParagraph"/>
                  <w:numPr>
                    <w:ilvl w:val="0"/>
                    <w:numId w:val="21"/>
                  </w:numPr>
                  <w:spacing w:before="60" w:after="60"/>
                </w:pPr>
                <w:r w:rsidRPr="002472E4">
                  <w:t>each candidate has had an opportunity to complete the required practical activities listed in the specification</w:t>
                </w:r>
              </w:p>
              <w:p w14:paraId="0FD8BC13" w14:textId="77777777" w:rsidR="005704EB" w:rsidRPr="002472E4" w:rsidRDefault="00D324F3" w:rsidP="002472E4">
                <w:pPr>
                  <w:pStyle w:val="ListParagraph"/>
                  <w:numPr>
                    <w:ilvl w:val="0"/>
                    <w:numId w:val="21"/>
                  </w:numPr>
                  <w:spacing w:before="60" w:after="60"/>
                </w:pPr>
                <w:r w:rsidRPr="002472E4">
                  <w:t xml:space="preserve">each candidate has kept a </w:t>
                </w:r>
                <w:r w:rsidR="00731E50" w:rsidRPr="002472E4">
                  <w:t xml:space="preserve">contemporaneous </w:t>
                </w:r>
                <w:r w:rsidRPr="002472E4">
                  <w:t>record of their work and the knowledge, skills and understanding that they have derived from completion of the practical work.</w:t>
                </w:r>
              </w:p>
            </w:tc>
          </w:tr>
        </w:tbl>
        <w:p w14:paraId="79C82D25" w14:textId="77777777" w:rsidR="005704EB" w:rsidRDefault="005704EB" w:rsidP="002472E4"/>
        <w:p w14:paraId="0F78D61C" w14:textId="77777777" w:rsidR="002F3CD5" w:rsidRDefault="002F3CD5" w:rsidP="002472E4"/>
        <w:p w14:paraId="29BAB8C7" w14:textId="77777777" w:rsidR="005704EB" w:rsidRPr="0071049C" w:rsidRDefault="005704EB" w:rsidP="002472E4"/>
        <w:p w14:paraId="7B4F8481" w14:textId="77777777" w:rsidR="005704EB" w:rsidRPr="00754605" w:rsidRDefault="005704EB" w:rsidP="002472E4">
          <w:pPr>
            <w:rPr>
              <w:sz w:val="28"/>
              <w:szCs w:val="28"/>
            </w:rPr>
          </w:pPr>
          <w:r w:rsidRPr="00754605">
            <w:rPr>
              <w:sz w:val="28"/>
              <w:szCs w:val="28"/>
            </w:rPr>
            <w:t xml:space="preserve">GCSE </w:t>
          </w:r>
          <w:r>
            <w:rPr>
              <w:sz w:val="28"/>
              <w:szCs w:val="28"/>
            </w:rPr>
            <w:t>Citizenship Studies (8100)</w:t>
          </w:r>
        </w:p>
        <w:p w14:paraId="349B3D61" w14:textId="77777777" w:rsidR="0084419E" w:rsidRPr="00A336FA" w:rsidRDefault="0084419E" w:rsidP="002472E4"/>
        <w:tbl>
          <w:tblPr>
            <w:tblW w:w="3969" w:type="dxa"/>
            <w:tblInd w:w="108" w:type="dxa"/>
            <w:tblLayout w:type="fixed"/>
            <w:tblLook w:val="0000" w:firstRow="0" w:lastRow="0" w:firstColumn="0" w:lastColumn="0" w:noHBand="0" w:noVBand="0"/>
          </w:tblPr>
          <w:tblGrid>
            <w:gridCol w:w="2410"/>
            <w:gridCol w:w="1559"/>
          </w:tblGrid>
          <w:tr w:rsidR="0084419E" w:rsidRPr="00D40096" w14:paraId="1F137B32" w14:textId="77777777" w:rsidTr="00FC7633">
            <w:trPr>
              <w:cantSplit/>
            </w:trPr>
            <w:tc>
              <w:tcPr>
                <w:tcW w:w="2410" w:type="dxa"/>
                <w:vAlign w:val="center"/>
              </w:tcPr>
              <w:p w14:paraId="428E7719" w14:textId="77777777" w:rsidR="0084419E" w:rsidRPr="00D40096" w:rsidRDefault="0084419E" w:rsidP="002472E4">
                <w:pPr>
                  <w:rPr>
                    <w:rFonts w:cs="Arial"/>
                    <w:szCs w:val="18"/>
                  </w:rPr>
                </w:pPr>
                <w:r>
                  <w:rPr>
                    <w:rFonts w:cs="Arial"/>
                    <w:szCs w:val="18"/>
                  </w:rPr>
                  <w:t>Number of candidates</w:t>
                </w:r>
                <w:r>
                  <w:rPr>
                    <w:rFonts w:cs="Arial"/>
                    <w:szCs w:val="18"/>
                  </w:rPr>
                  <w:br/>
                  <w:t>participating</w:t>
                </w:r>
              </w:p>
            </w:tc>
            <w:sdt>
              <w:sdtPr>
                <w:rPr>
                  <w:rFonts w:cs="Arial"/>
                </w:rPr>
                <w:id w:val="-1832513233"/>
                <w:placeholder>
                  <w:docPart w:val="8BB27BDC30094A7DB45249109DEBC3FC"/>
                </w:placeholder>
                <w:showingPlcHdr/>
                <w:text/>
              </w:sdtPr>
              <w:sdtEndPr/>
              <w:sdtContent>
                <w:tc>
                  <w:tcPr>
                    <w:tcW w:w="1559" w:type="dxa"/>
                    <w:vAlign w:val="center"/>
                  </w:tcPr>
                  <w:p w14:paraId="6E7BD125" w14:textId="77777777" w:rsidR="0084419E" w:rsidRPr="00D40096" w:rsidRDefault="0084419E" w:rsidP="002472E4">
                    <w:pPr>
                      <w:tabs>
                        <w:tab w:val="right" w:pos="6838"/>
                      </w:tabs>
                      <w:rPr>
                        <w:rFonts w:cs="Arial"/>
                      </w:rPr>
                    </w:pPr>
                    <w:r w:rsidRPr="00E8272D">
                      <w:rPr>
                        <w:rStyle w:val="PlaceholderText"/>
                      </w:rPr>
                      <w:t>Click here to enter text.</w:t>
                    </w:r>
                  </w:p>
                </w:tc>
              </w:sdtContent>
            </w:sdt>
          </w:tr>
          <w:tr w:rsidR="0084419E" w:rsidRPr="00D40096" w14:paraId="32378F9C" w14:textId="77777777" w:rsidTr="00FC7633">
            <w:trPr>
              <w:cantSplit/>
              <w:trHeight w:hRule="exact" w:val="57"/>
            </w:trPr>
            <w:tc>
              <w:tcPr>
                <w:tcW w:w="2410" w:type="dxa"/>
                <w:tcBorders>
                  <w:right w:val="single" w:sz="4" w:space="0" w:color="4B4B4B"/>
                </w:tcBorders>
              </w:tcPr>
              <w:p w14:paraId="4969DF4A" w14:textId="77777777" w:rsidR="0084419E" w:rsidRPr="00D40096" w:rsidRDefault="0084419E" w:rsidP="002472E4">
                <w:pPr>
                  <w:spacing w:before="60" w:after="60"/>
                  <w:rPr>
                    <w:rFonts w:cs="Arial"/>
                    <w:szCs w:val="18"/>
                  </w:rPr>
                </w:pPr>
              </w:p>
            </w:tc>
            <w:tc>
              <w:tcPr>
                <w:tcW w:w="1559" w:type="dxa"/>
                <w:tcBorders>
                  <w:left w:val="single" w:sz="4" w:space="0" w:color="4B4B4B"/>
                  <w:bottom w:val="single" w:sz="4" w:space="0" w:color="4B4B4B"/>
                  <w:right w:val="single" w:sz="4" w:space="0" w:color="4B4B4B"/>
                </w:tcBorders>
              </w:tcPr>
              <w:p w14:paraId="7DA80793" w14:textId="77777777" w:rsidR="0084419E" w:rsidRPr="00D40096" w:rsidRDefault="0084419E" w:rsidP="002472E4">
                <w:pPr>
                  <w:tabs>
                    <w:tab w:val="right" w:pos="6696"/>
                  </w:tabs>
                  <w:spacing w:before="60" w:after="60"/>
                  <w:rPr>
                    <w:rFonts w:cs="Arial"/>
                    <w:szCs w:val="18"/>
                  </w:rPr>
                </w:pPr>
              </w:p>
            </w:tc>
          </w:tr>
        </w:tbl>
        <w:p w14:paraId="188D1B3B" w14:textId="77777777" w:rsidR="0084419E" w:rsidRDefault="0084419E" w:rsidP="002472E4"/>
        <w:tbl>
          <w:tblPr>
            <w:tblW w:w="10201" w:type="dxa"/>
            <w:tblInd w:w="113" w:type="dxa"/>
            <w:shd w:val="clear" w:color="auto" w:fill="C8C8C8"/>
            <w:tblLook w:val="04A0" w:firstRow="1" w:lastRow="0" w:firstColumn="1" w:lastColumn="0" w:noHBand="0" w:noVBand="1"/>
          </w:tblPr>
          <w:tblGrid>
            <w:gridCol w:w="10201"/>
          </w:tblGrid>
          <w:tr w:rsidR="005704EB" w14:paraId="1EBA05C3" w14:textId="77777777" w:rsidTr="00D0794E">
            <w:trPr>
              <w:trHeight w:val="680"/>
            </w:trPr>
            <w:tc>
              <w:tcPr>
                <w:tcW w:w="10201" w:type="dxa"/>
                <w:shd w:val="clear" w:color="auto" w:fill="C8C8C8"/>
                <w:vAlign w:val="center"/>
              </w:tcPr>
              <w:p w14:paraId="785A6BD0" w14:textId="77777777" w:rsidR="005704EB" w:rsidRPr="001477AD" w:rsidRDefault="005704EB" w:rsidP="002472E4">
                <w:pPr>
                  <w:spacing w:before="60" w:after="60"/>
                </w:pPr>
                <w:r w:rsidRPr="001477AD">
                  <w:t xml:space="preserve">For candidates entered through our centre for GCSE </w:t>
                </w:r>
                <w:r w:rsidR="00FF6B63" w:rsidRPr="001477AD">
                  <w:t>Citizenship Studies</w:t>
                </w:r>
                <w:r w:rsidRPr="001477AD">
                  <w:t>, I confirm that:</w:t>
                </w:r>
              </w:p>
              <w:p w14:paraId="3FE71268" w14:textId="77777777" w:rsidR="005704EB" w:rsidRPr="001477AD" w:rsidRDefault="00FF6B63" w:rsidP="002472E4">
                <w:pPr>
                  <w:pStyle w:val="ListParagraph"/>
                  <w:numPr>
                    <w:ilvl w:val="0"/>
                    <w:numId w:val="21"/>
                  </w:numPr>
                  <w:spacing w:before="60" w:after="60"/>
                </w:pPr>
                <w:r w:rsidRPr="001477AD">
                  <w:t xml:space="preserve">every reasonable step has been made to ensure that all our candidates have undertaken citizenship action </w:t>
                </w:r>
                <w:r w:rsidRPr="001477AD">
                  <w:lastRenderedPageBreak/>
                  <w:t>in line with the specification</w:t>
                </w:r>
                <w:r w:rsidR="001477AD" w:rsidRPr="001477AD">
                  <w:t xml:space="preserve"> (section 3.5.2)</w:t>
                </w:r>
                <w:r w:rsidR="005704EB" w:rsidRPr="001477AD">
                  <w:t>.</w:t>
                </w:r>
              </w:p>
            </w:tc>
          </w:tr>
        </w:tbl>
        <w:p w14:paraId="617BC57B" w14:textId="77777777" w:rsidR="00FE6D2F" w:rsidRDefault="00FE6D2F" w:rsidP="002472E4">
          <w:r>
            <w:lastRenderedPageBreak/>
            <w:br w:type="page"/>
          </w:r>
        </w:p>
        <w:p w14:paraId="6453F000" w14:textId="77777777" w:rsidR="00596351" w:rsidRPr="00596351" w:rsidRDefault="00596351" w:rsidP="002472E4"/>
        <w:p w14:paraId="032B148F" w14:textId="77777777" w:rsidR="00596351" w:rsidRPr="00596351" w:rsidRDefault="00596351" w:rsidP="002472E4"/>
        <w:p w14:paraId="26C05C49" w14:textId="77777777" w:rsidR="00FE6D2F" w:rsidRDefault="00FE6D2F" w:rsidP="002472E4">
          <w:pPr>
            <w:rPr>
              <w:sz w:val="28"/>
              <w:szCs w:val="28"/>
            </w:rPr>
          </w:pPr>
          <w:r w:rsidRPr="00754605">
            <w:rPr>
              <w:sz w:val="28"/>
              <w:szCs w:val="28"/>
            </w:rPr>
            <w:t xml:space="preserve">GCSE </w:t>
          </w:r>
          <w:r>
            <w:rPr>
              <w:sz w:val="28"/>
              <w:szCs w:val="28"/>
            </w:rPr>
            <w:t>Geography (8035)</w:t>
          </w:r>
        </w:p>
        <w:p w14:paraId="3CA1280D" w14:textId="77777777" w:rsidR="00FE6D2F" w:rsidRDefault="00FE6D2F" w:rsidP="002472E4"/>
        <w:p w14:paraId="0D8A48CD" w14:textId="77777777" w:rsidR="00C12EFC" w:rsidRPr="00FE6D2F" w:rsidRDefault="00C12EFC" w:rsidP="002472E4"/>
        <w:p w14:paraId="0D179E4B" w14:textId="77777777" w:rsidR="00FE6D2F" w:rsidRPr="00C12EFC" w:rsidRDefault="00FE6D2F" w:rsidP="002472E4">
          <w:pPr>
            <w:rPr>
              <w:sz w:val="22"/>
              <w:szCs w:val="22"/>
            </w:rPr>
          </w:pPr>
          <w:r w:rsidRPr="00C12EFC">
            <w:rPr>
              <w:sz w:val="22"/>
              <w:szCs w:val="22"/>
            </w:rPr>
            <w:t>Fieldwork occasion 1</w:t>
          </w:r>
        </w:p>
        <w:p w14:paraId="5E20511A" w14:textId="77777777" w:rsidR="00C12EFC" w:rsidRDefault="00C12EFC" w:rsidP="002472E4"/>
        <w:tbl>
          <w:tblPr>
            <w:tblW w:w="3969" w:type="dxa"/>
            <w:tblInd w:w="108" w:type="dxa"/>
            <w:tblLayout w:type="fixed"/>
            <w:tblLook w:val="0000" w:firstRow="0" w:lastRow="0" w:firstColumn="0" w:lastColumn="0" w:noHBand="0" w:noVBand="0"/>
          </w:tblPr>
          <w:tblGrid>
            <w:gridCol w:w="1418"/>
            <w:gridCol w:w="2551"/>
          </w:tblGrid>
          <w:tr w:rsidR="00C12EFC" w:rsidRPr="00D40096" w14:paraId="1FAEF602" w14:textId="77777777" w:rsidTr="00C12EFC">
            <w:trPr>
              <w:cantSplit/>
            </w:trPr>
            <w:tc>
              <w:tcPr>
                <w:tcW w:w="1418" w:type="dxa"/>
                <w:vAlign w:val="center"/>
              </w:tcPr>
              <w:p w14:paraId="18D43295" w14:textId="77777777" w:rsidR="00C12EFC" w:rsidRPr="00D40096" w:rsidRDefault="00C12EFC" w:rsidP="002472E4">
                <w:pPr>
                  <w:rPr>
                    <w:rFonts w:cs="Arial"/>
                    <w:szCs w:val="18"/>
                  </w:rPr>
                </w:pPr>
                <w:r>
                  <w:rPr>
                    <w:rFonts w:cs="Arial"/>
                    <w:szCs w:val="18"/>
                  </w:rPr>
                  <w:t>Date</w:t>
                </w:r>
              </w:p>
            </w:tc>
            <w:sdt>
              <w:sdtPr>
                <w:rPr>
                  <w:rFonts w:cs="Arial"/>
                </w:rPr>
                <w:id w:val="-990167231"/>
                <w:placeholder>
                  <w:docPart w:val="9E6D145E4EED486B8497B87746EC20C8"/>
                </w:placeholder>
                <w:showingPlcHdr/>
                <w:date>
                  <w:dateFormat w:val="dd/MM/yyyy"/>
                  <w:lid w:val="en-GB"/>
                  <w:storeMappedDataAs w:val="dateTime"/>
                  <w:calendar w:val="gregorian"/>
                </w:date>
              </w:sdtPr>
              <w:sdtEndPr/>
              <w:sdtContent>
                <w:tc>
                  <w:tcPr>
                    <w:tcW w:w="2551" w:type="dxa"/>
                    <w:vAlign w:val="center"/>
                  </w:tcPr>
                  <w:p w14:paraId="1FA53355" w14:textId="77777777" w:rsidR="00C12EFC" w:rsidRPr="00D40096" w:rsidRDefault="00C12EFC" w:rsidP="002472E4">
                    <w:pPr>
                      <w:tabs>
                        <w:tab w:val="right" w:pos="6838"/>
                      </w:tabs>
                      <w:rPr>
                        <w:rFonts w:cs="Arial"/>
                      </w:rPr>
                    </w:pPr>
                    <w:r w:rsidRPr="00716167">
                      <w:rPr>
                        <w:rStyle w:val="PlaceholderText"/>
                      </w:rPr>
                      <w:t>Click here to enter a date.</w:t>
                    </w:r>
                  </w:p>
                </w:tc>
              </w:sdtContent>
            </w:sdt>
          </w:tr>
          <w:tr w:rsidR="00C12EFC" w:rsidRPr="00D40096" w14:paraId="0E7A84BB" w14:textId="77777777" w:rsidTr="00C12EFC">
            <w:trPr>
              <w:cantSplit/>
              <w:trHeight w:hRule="exact" w:val="57"/>
            </w:trPr>
            <w:tc>
              <w:tcPr>
                <w:tcW w:w="1418" w:type="dxa"/>
                <w:tcBorders>
                  <w:right w:val="single" w:sz="4" w:space="0" w:color="4B4B4B"/>
                </w:tcBorders>
              </w:tcPr>
              <w:p w14:paraId="16207210" w14:textId="77777777" w:rsidR="00C12EFC" w:rsidRPr="00D40096" w:rsidRDefault="00C12EFC" w:rsidP="002472E4">
                <w:pPr>
                  <w:spacing w:before="60" w:after="60"/>
                  <w:rPr>
                    <w:rFonts w:cs="Arial"/>
                    <w:szCs w:val="18"/>
                  </w:rPr>
                </w:pPr>
              </w:p>
            </w:tc>
            <w:tc>
              <w:tcPr>
                <w:tcW w:w="2551" w:type="dxa"/>
                <w:tcBorders>
                  <w:left w:val="single" w:sz="4" w:space="0" w:color="4B4B4B"/>
                  <w:bottom w:val="single" w:sz="4" w:space="0" w:color="4B4B4B"/>
                  <w:right w:val="single" w:sz="4" w:space="0" w:color="4B4B4B"/>
                </w:tcBorders>
              </w:tcPr>
              <w:p w14:paraId="75C4804A" w14:textId="77777777" w:rsidR="00C12EFC" w:rsidRPr="00D40096" w:rsidRDefault="00C12EFC" w:rsidP="002472E4">
                <w:pPr>
                  <w:tabs>
                    <w:tab w:val="right" w:pos="6696"/>
                  </w:tabs>
                  <w:spacing w:before="60" w:after="60"/>
                  <w:rPr>
                    <w:rFonts w:cs="Arial"/>
                    <w:szCs w:val="18"/>
                  </w:rPr>
                </w:pPr>
              </w:p>
            </w:tc>
          </w:tr>
        </w:tbl>
        <w:p w14:paraId="0D42B881" w14:textId="77777777" w:rsidR="00C12EFC" w:rsidRDefault="00C12EFC" w:rsidP="002472E4"/>
        <w:tbl>
          <w:tblPr>
            <w:tblW w:w="10206" w:type="dxa"/>
            <w:tblInd w:w="108" w:type="dxa"/>
            <w:tblLayout w:type="fixed"/>
            <w:tblLook w:val="0000" w:firstRow="0" w:lastRow="0" w:firstColumn="0" w:lastColumn="0" w:noHBand="0" w:noVBand="0"/>
          </w:tblPr>
          <w:tblGrid>
            <w:gridCol w:w="1418"/>
            <w:gridCol w:w="8788"/>
          </w:tblGrid>
          <w:tr w:rsidR="00C12EFC" w:rsidRPr="00D40096" w14:paraId="719E04A8" w14:textId="77777777" w:rsidTr="005C5214">
            <w:trPr>
              <w:cantSplit/>
            </w:trPr>
            <w:tc>
              <w:tcPr>
                <w:tcW w:w="1418" w:type="dxa"/>
                <w:vAlign w:val="center"/>
              </w:tcPr>
              <w:p w14:paraId="53ACD3AD" w14:textId="77777777" w:rsidR="00C12EFC" w:rsidRPr="00D40096" w:rsidRDefault="00C12EFC" w:rsidP="002472E4">
                <w:pPr>
                  <w:rPr>
                    <w:rFonts w:cs="Arial"/>
                    <w:szCs w:val="18"/>
                  </w:rPr>
                </w:pPr>
                <w:r>
                  <w:rPr>
                    <w:rFonts w:cs="Arial"/>
                    <w:szCs w:val="18"/>
                  </w:rPr>
                  <w:t>Location</w:t>
                </w:r>
              </w:p>
            </w:tc>
            <w:sdt>
              <w:sdtPr>
                <w:rPr>
                  <w:rFonts w:cs="Arial"/>
                </w:rPr>
                <w:id w:val="-1772623038"/>
                <w:placeholder>
                  <w:docPart w:val="E8858F47A53B4827B6864F5F036702F8"/>
                </w:placeholder>
                <w:showingPlcHdr/>
                <w:text/>
              </w:sdtPr>
              <w:sdtEndPr/>
              <w:sdtContent>
                <w:tc>
                  <w:tcPr>
                    <w:tcW w:w="8788" w:type="dxa"/>
                    <w:vAlign w:val="center"/>
                  </w:tcPr>
                  <w:p w14:paraId="28417123" w14:textId="77777777" w:rsidR="00C12EFC" w:rsidRPr="00D40096" w:rsidRDefault="00C12EFC" w:rsidP="002472E4">
                    <w:pPr>
                      <w:tabs>
                        <w:tab w:val="right" w:pos="6838"/>
                      </w:tabs>
                      <w:rPr>
                        <w:rFonts w:cs="Arial"/>
                      </w:rPr>
                    </w:pPr>
                    <w:r w:rsidRPr="000C1D6B">
                      <w:rPr>
                        <w:rStyle w:val="PlaceholderText"/>
                      </w:rPr>
                      <w:t>Click here to enter text.</w:t>
                    </w:r>
                  </w:p>
                </w:tc>
              </w:sdtContent>
            </w:sdt>
          </w:tr>
          <w:tr w:rsidR="00C12EFC" w:rsidRPr="00D40096" w14:paraId="0FCA3E3C" w14:textId="77777777" w:rsidTr="005C5214">
            <w:trPr>
              <w:cantSplit/>
              <w:trHeight w:hRule="exact" w:val="57"/>
            </w:trPr>
            <w:tc>
              <w:tcPr>
                <w:tcW w:w="1418" w:type="dxa"/>
                <w:tcBorders>
                  <w:right w:val="single" w:sz="4" w:space="0" w:color="4B4B4B"/>
                </w:tcBorders>
              </w:tcPr>
              <w:p w14:paraId="5625A308" w14:textId="77777777" w:rsidR="00C12EFC" w:rsidRPr="00D40096" w:rsidRDefault="00C12EFC" w:rsidP="002472E4">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14:paraId="7CEC4970" w14:textId="77777777" w:rsidR="00C12EFC" w:rsidRPr="00D40096" w:rsidRDefault="00C12EFC" w:rsidP="002472E4">
                <w:pPr>
                  <w:tabs>
                    <w:tab w:val="right" w:pos="6696"/>
                  </w:tabs>
                  <w:spacing w:before="60" w:after="60"/>
                  <w:rPr>
                    <w:rFonts w:cs="Arial"/>
                    <w:szCs w:val="18"/>
                  </w:rPr>
                </w:pPr>
              </w:p>
            </w:tc>
          </w:tr>
        </w:tbl>
        <w:p w14:paraId="5CC230AD" w14:textId="77777777" w:rsidR="00C12EFC" w:rsidRDefault="00C12EFC" w:rsidP="002472E4"/>
        <w:tbl>
          <w:tblPr>
            <w:tblW w:w="3969" w:type="dxa"/>
            <w:tblInd w:w="108" w:type="dxa"/>
            <w:tblLayout w:type="fixed"/>
            <w:tblLook w:val="0000" w:firstRow="0" w:lastRow="0" w:firstColumn="0" w:lastColumn="0" w:noHBand="0" w:noVBand="0"/>
          </w:tblPr>
          <w:tblGrid>
            <w:gridCol w:w="2410"/>
            <w:gridCol w:w="1559"/>
          </w:tblGrid>
          <w:tr w:rsidR="00C12EFC" w:rsidRPr="00D40096" w14:paraId="159D6E20" w14:textId="77777777" w:rsidTr="00C12EFC">
            <w:trPr>
              <w:cantSplit/>
            </w:trPr>
            <w:tc>
              <w:tcPr>
                <w:tcW w:w="2410" w:type="dxa"/>
                <w:vAlign w:val="center"/>
              </w:tcPr>
              <w:p w14:paraId="20D2557C" w14:textId="77777777" w:rsidR="00C12EFC" w:rsidRPr="00D40096" w:rsidRDefault="00C12EFC" w:rsidP="002472E4">
                <w:pPr>
                  <w:rPr>
                    <w:rFonts w:cs="Arial"/>
                    <w:szCs w:val="18"/>
                  </w:rPr>
                </w:pPr>
                <w:r>
                  <w:rPr>
                    <w:rFonts w:cs="Arial"/>
                    <w:szCs w:val="18"/>
                  </w:rPr>
                  <w:t xml:space="preserve">Number of </w:t>
                </w:r>
                <w:r w:rsidR="00E363AA">
                  <w:rPr>
                    <w:rFonts w:cs="Arial"/>
                    <w:szCs w:val="18"/>
                  </w:rPr>
                  <w:t>candidates</w:t>
                </w:r>
              </w:p>
            </w:tc>
            <w:sdt>
              <w:sdtPr>
                <w:rPr>
                  <w:rFonts w:cs="Arial"/>
                </w:rPr>
                <w:id w:val="-2007425567"/>
                <w:placeholder>
                  <w:docPart w:val="51378747B78440AA878732C00BBCE911"/>
                </w:placeholder>
                <w:showingPlcHdr/>
                <w:text/>
              </w:sdtPr>
              <w:sdtEndPr/>
              <w:sdtContent>
                <w:tc>
                  <w:tcPr>
                    <w:tcW w:w="1559" w:type="dxa"/>
                    <w:vAlign w:val="center"/>
                  </w:tcPr>
                  <w:p w14:paraId="40263A75" w14:textId="77777777" w:rsidR="00C12EFC" w:rsidRPr="00D40096" w:rsidRDefault="00C12EFC" w:rsidP="002472E4">
                    <w:pPr>
                      <w:tabs>
                        <w:tab w:val="right" w:pos="6838"/>
                      </w:tabs>
                      <w:rPr>
                        <w:rFonts w:cs="Arial"/>
                      </w:rPr>
                    </w:pPr>
                    <w:r w:rsidRPr="000C1D6B">
                      <w:rPr>
                        <w:rStyle w:val="PlaceholderText"/>
                      </w:rPr>
                      <w:t>Click.</w:t>
                    </w:r>
                  </w:p>
                </w:tc>
              </w:sdtContent>
            </w:sdt>
          </w:tr>
          <w:tr w:rsidR="00C12EFC" w:rsidRPr="00D40096" w14:paraId="37EF407D" w14:textId="77777777" w:rsidTr="00C12EFC">
            <w:trPr>
              <w:cantSplit/>
              <w:trHeight w:hRule="exact" w:val="57"/>
            </w:trPr>
            <w:tc>
              <w:tcPr>
                <w:tcW w:w="2410" w:type="dxa"/>
                <w:tcBorders>
                  <w:right w:val="single" w:sz="4" w:space="0" w:color="4B4B4B"/>
                </w:tcBorders>
              </w:tcPr>
              <w:p w14:paraId="53969060" w14:textId="77777777" w:rsidR="00C12EFC" w:rsidRPr="00D40096" w:rsidRDefault="00C12EFC" w:rsidP="002472E4">
                <w:pPr>
                  <w:spacing w:before="60" w:after="60"/>
                  <w:rPr>
                    <w:rFonts w:cs="Arial"/>
                    <w:szCs w:val="18"/>
                  </w:rPr>
                </w:pPr>
              </w:p>
            </w:tc>
            <w:tc>
              <w:tcPr>
                <w:tcW w:w="1559" w:type="dxa"/>
                <w:tcBorders>
                  <w:left w:val="single" w:sz="4" w:space="0" w:color="4B4B4B"/>
                  <w:bottom w:val="single" w:sz="4" w:space="0" w:color="4B4B4B"/>
                  <w:right w:val="single" w:sz="4" w:space="0" w:color="4B4B4B"/>
                </w:tcBorders>
              </w:tcPr>
              <w:p w14:paraId="522D890B" w14:textId="77777777" w:rsidR="00C12EFC" w:rsidRPr="00D40096" w:rsidRDefault="00C12EFC" w:rsidP="002472E4">
                <w:pPr>
                  <w:tabs>
                    <w:tab w:val="right" w:pos="6696"/>
                  </w:tabs>
                  <w:spacing w:before="60" w:after="60"/>
                  <w:rPr>
                    <w:rFonts w:cs="Arial"/>
                    <w:szCs w:val="18"/>
                  </w:rPr>
                </w:pPr>
              </w:p>
            </w:tc>
          </w:tr>
        </w:tbl>
        <w:p w14:paraId="7089DEEA" w14:textId="77777777" w:rsidR="001C5203" w:rsidRDefault="001C5203" w:rsidP="002472E4"/>
        <w:tbl>
          <w:tblPr>
            <w:tblW w:w="3969" w:type="dxa"/>
            <w:tblInd w:w="108" w:type="dxa"/>
            <w:tblLayout w:type="fixed"/>
            <w:tblLook w:val="0000" w:firstRow="0" w:lastRow="0" w:firstColumn="0" w:lastColumn="0" w:noHBand="0" w:noVBand="0"/>
          </w:tblPr>
          <w:tblGrid>
            <w:gridCol w:w="2410"/>
            <w:gridCol w:w="1559"/>
          </w:tblGrid>
          <w:tr w:rsidR="00C12EFC" w:rsidRPr="00D40096" w14:paraId="24AFAFF4" w14:textId="77777777" w:rsidTr="001C5203">
            <w:trPr>
              <w:cantSplit/>
            </w:trPr>
            <w:tc>
              <w:tcPr>
                <w:tcW w:w="2410" w:type="dxa"/>
                <w:vAlign w:val="center"/>
              </w:tcPr>
              <w:p w14:paraId="7439993C" w14:textId="77777777" w:rsidR="00C12EFC" w:rsidRPr="00D40096" w:rsidRDefault="00C12EFC" w:rsidP="002472E4">
                <w:pPr>
                  <w:rPr>
                    <w:rFonts w:cs="Arial"/>
                    <w:szCs w:val="18"/>
                  </w:rPr>
                </w:pPr>
                <w:r>
                  <w:rPr>
                    <w:rFonts w:cs="Arial"/>
                    <w:szCs w:val="18"/>
                  </w:rPr>
                  <w:t>Type of environment</w:t>
                </w:r>
                <w:r w:rsidR="00F5799A">
                  <w:rPr>
                    <w:rFonts w:cs="Arial"/>
                    <w:szCs w:val="18"/>
                  </w:rPr>
                  <w:br/>
                  <w:t>(physical/human)</w:t>
                </w:r>
              </w:p>
            </w:tc>
            <w:sdt>
              <w:sdtPr>
                <w:rPr>
                  <w:rFonts w:cs="Arial"/>
                </w:rPr>
                <w:id w:val="-963030309"/>
                <w:placeholder>
                  <w:docPart w:val="13B5BF926B6C4D19A0DDAA6286C81D9C"/>
                </w:placeholder>
                <w:showingPlcHdr/>
                <w:dropDownList>
                  <w:listItem w:displayText=" " w:value=" "/>
                  <w:listItem w:displayText="Physical" w:value="Physical"/>
                  <w:listItem w:displayText="Human" w:value="Human"/>
                </w:dropDownList>
              </w:sdtPr>
              <w:sdtEndPr/>
              <w:sdtContent>
                <w:tc>
                  <w:tcPr>
                    <w:tcW w:w="1559" w:type="dxa"/>
                    <w:vAlign w:val="center"/>
                  </w:tcPr>
                  <w:p w14:paraId="60B89818" w14:textId="77777777" w:rsidR="00C12EFC" w:rsidRPr="00D40096" w:rsidRDefault="00C12EFC" w:rsidP="002472E4">
                    <w:pPr>
                      <w:tabs>
                        <w:tab w:val="right" w:pos="6838"/>
                      </w:tabs>
                      <w:rPr>
                        <w:rFonts w:cs="Arial"/>
                      </w:rPr>
                    </w:pPr>
                    <w:r>
                      <w:rPr>
                        <w:rStyle w:val="PlaceholderText"/>
                      </w:rPr>
                      <w:t>Please select</w:t>
                    </w:r>
                    <w:r w:rsidRPr="00716167">
                      <w:rPr>
                        <w:rStyle w:val="PlaceholderText"/>
                      </w:rPr>
                      <w:t>.</w:t>
                    </w:r>
                  </w:p>
                </w:tc>
              </w:sdtContent>
            </w:sdt>
          </w:tr>
          <w:tr w:rsidR="00C12EFC" w:rsidRPr="00D40096" w14:paraId="002ED700" w14:textId="77777777" w:rsidTr="001C5203">
            <w:trPr>
              <w:cantSplit/>
              <w:trHeight w:hRule="exact" w:val="57"/>
            </w:trPr>
            <w:tc>
              <w:tcPr>
                <w:tcW w:w="2410" w:type="dxa"/>
                <w:tcBorders>
                  <w:right w:val="single" w:sz="4" w:space="0" w:color="4B4B4B"/>
                </w:tcBorders>
              </w:tcPr>
              <w:p w14:paraId="02FDF850" w14:textId="77777777" w:rsidR="00C12EFC" w:rsidRPr="00D40096" w:rsidRDefault="00C12EFC" w:rsidP="002472E4">
                <w:pPr>
                  <w:spacing w:before="60" w:after="60"/>
                  <w:rPr>
                    <w:rFonts w:cs="Arial"/>
                    <w:szCs w:val="18"/>
                  </w:rPr>
                </w:pPr>
              </w:p>
            </w:tc>
            <w:tc>
              <w:tcPr>
                <w:tcW w:w="1559" w:type="dxa"/>
                <w:tcBorders>
                  <w:left w:val="single" w:sz="4" w:space="0" w:color="4B4B4B"/>
                  <w:bottom w:val="single" w:sz="4" w:space="0" w:color="4B4B4B"/>
                  <w:right w:val="single" w:sz="4" w:space="0" w:color="4B4B4B"/>
                </w:tcBorders>
              </w:tcPr>
              <w:p w14:paraId="642BD247" w14:textId="77777777" w:rsidR="00C12EFC" w:rsidRPr="00D40096" w:rsidRDefault="00C12EFC" w:rsidP="002472E4">
                <w:pPr>
                  <w:tabs>
                    <w:tab w:val="right" w:pos="6696"/>
                  </w:tabs>
                  <w:spacing w:before="60" w:after="60"/>
                  <w:rPr>
                    <w:rFonts w:cs="Arial"/>
                    <w:szCs w:val="18"/>
                  </w:rPr>
                </w:pPr>
              </w:p>
            </w:tc>
          </w:tr>
        </w:tbl>
        <w:p w14:paraId="1FFAC004" w14:textId="77777777" w:rsidR="001C5203" w:rsidRDefault="001C5203" w:rsidP="002472E4"/>
        <w:tbl>
          <w:tblPr>
            <w:tblW w:w="10206" w:type="dxa"/>
            <w:tblInd w:w="108" w:type="dxa"/>
            <w:tblLayout w:type="fixed"/>
            <w:tblLook w:val="0000" w:firstRow="0" w:lastRow="0" w:firstColumn="0" w:lastColumn="0" w:noHBand="0" w:noVBand="0"/>
          </w:tblPr>
          <w:tblGrid>
            <w:gridCol w:w="2410"/>
            <w:gridCol w:w="7796"/>
          </w:tblGrid>
          <w:tr w:rsidR="00C12EFC" w:rsidRPr="00D40096" w14:paraId="53900405" w14:textId="77777777" w:rsidTr="00C12EFC">
            <w:trPr>
              <w:cantSplit/>
            </w:trPr>
            <w:tc>
              <w:tcPr>
                <w:tcW w:w="2410" w:type="dxa"/>
                <w:vAlign w:val="center"/>
              </w:tcPr>
              <w:p w14:paraId="71A528F3" w14:textId="77777777" w:rsidR="00C12EFC" w:rsidRPr="00D40096" w:rsidRDefault="00C12EFC" w:rsidP="002472E4">
                <w:pPr>
                  <w:rPr>
                    <w:rFonts w:cs="Arial"/>
                    <w:szCs w:val="18"/>
                  </w:rPr>
                </w:pPr>
                <w:r>
                  <w:rPr>
                    <w:rFonts w:cs="Arial"/>
                    <w:szCs w:val="18"/>
                  </w:rPr>
                  <w:t>Theme(s)/issues(s)/</w:t>
                </w:r>
                <w:r>
                  <w:rPr>
                    <w:rFonts w:cs="Arial"/>
                    <w:szCs w:val="18"/>
                  </w:rPr>
                  <w:br/>
                  <w:t>question(s) investigated</w:t>
                </w:r>
              </w:p>
            </w:tc>
            <w:sdt>
              <w:sdtPr>
                <w:rPr>
                  <w:rFonts w:cs="Arial"/>
                </w:rPr>
                <w:id w:val="-6986165"/>
                <w:placeholder>
                  <w:docPart w:val="3589D436A9344D22B1C19EDA942A8998"/>
                </w:placeholder>
                <w:showingPlcHdr/>
                <w:text/>
              </w:sdtPr>
              <w:sdtEndPr/>
              <w:sdtContent>
                <w:tc>
                  <w:tcPr>
                    <w:tcW w:w="7796" w:type="dxa"/>
                    <w:vAlign w:val="center"/>
                  </w:tcPr>
                  <w:p w14:paraId="6820F626" w14:textId="77777777" w:rsidR="00C12EFC" w:rsidRPr="00D40096" w:rsidRDefault="00C12EFC" w:rsidP="002472E4">
                    <w:pPr>
                      <w:tabs>
                        <w:tab w:val="right" w:pos="6838"/>
                      </w:tabs>
                      <w:rPr>
                        <w:rFonts w:cs="Arial"/>
                      </w:rPr>
                    </w:pPr>
                    <w:r w:rsidRPr="000C1D6B">
                      <w:rPr>
                        <w:rStyle w:val="PlaceholderText"/>
                      </w:rPr>
                      <w:t>Click here to enter text.</w:t>
                    </w:r>
                  </w:p>
                </w:tc>
              </w:sdtContent>
            </w:sdt>
          </w:tr>
          <w:tr w:rsidR="00C12EFC" w:rsidRPr="00D40096" w14:paraId="3E72FB32" w14:textId="77777777" w:rsidTr="00C12EFC">
            <w:trPr>
              <w:cantSplit/>
              <w:trHeight w:hRule="exact" w:val="57"/>
            </w:trPr>
            <w:tc>
              <w:tcPr>
                <w:tcW w:w="2410" w:type="dxa"/>
                <w:tcBorders>
                  <w:right w:val="single" w:sz="4" w:space="0" w:color="4B4B4B"/>
                </w:tcBorders>
              </w:tcPr>
              <w:p w14:paraId="56F70317" w14:textId="77777777" w:rsidR="00C12EFC" w:rsidRPr="00D40096" w:rsidRDefault="00C12EFC" w:rsidP="002472E4">
                <w:pPr>
                  <w:spacing w:before="60" w:after="60"/>
                  <w:rPr>
                    <w:rFonts w:cs="Arial"/>
                    <w:szCs w:val="18"/>
                  </w:rPr>
                </w:pPr>
              </w:p>
            </w:tc>
            <w:tc>
              <w:tcPr>
                <w:tcW w:w="7796" w:type="dxa"/>
                <w:tcBorders>
                  <w:left w:val="single" w:sz="4" w:space="0" w:color="4B4B4B"/>
                  <w:bottom w:val="single" w:sz="4" w:space="0" w:color="4B4B4B"/>
                  <w:right w:val="single" w:sz="4" w:space="0" w:color="4B4B4B"/>
                </w:tcBorders>
              </w:tcPr>
              <w:p w14:paraId="5D3E69F0" w14:textId="77777777" w:rsidR="00C12EFC" w:rsidRPr="00D40096" w:rsidRDefault="00C12EFC" w:rsidP="002472E4">
                <w:pPr>
                  <w:tabs>
                    <w:tab w:val="right" w:pos="6696"/>
                  </w:tabs>
                  <w:spacing w:before="60" w:after="60"/>
                  <w:rPr>
                    <w:rFonts w:cs="Arial"/>
                    <w:szCs w:val="18"/>
                  </w:rPr>
                </w:pPr>
              </w:p>
            </w:tc>
          </w:tr>
        </w:tbl>
        <w:p w14:paraId="5C1B934A" w14:textId="77777777" w:rsidR="00C12EFC" w:rsidRDefault="00C12EFC" w:rsidP="002472E4"/>
        <w:tbl>
          <w:tblPr>
            <w:tblW w:w="10206" w:type="dxa"/>
            <w:tblInd w:w="108" w:type="dxa"/>
            <w:tblLayout w:type="fixed"/>
            <w:tblLook w:val="0000" w:firstRow="0" w:lastRow="0" w:firstColumn="0" w:lastColumn="0" w:noHBand="0" w:noVBand="0"/>
          </w:tblPr>
          <w:tblGrid>
            <w:gridCol w:w="2410"/>
            <w:gridCol w:w="7796"/>
          </w:tblGrid>
          <w:tr w:rsidR="00C12EFC" w:rsidRPr="00D40096" w14:paraId="12E607E0" w14:textId="77777777" w:rsidTr="00C12EFC">
            <w:trPr>
              <w:cantSplit/>
            </w:trPr>
            <w:tc>
              <w:tcPr>
                <w:tcW w:w="2410" w:type="dxa"/>
                <w:vAlign w:val="center"/>
              </w:tcPr>
              <w:p w14:paraId="28EE6DD4" w14:textId="77777777" w:rsidR="00C12EFC" w:rsidRPr="00D40096" w:rsidRDefault="00C12EFC" w:rsidP="002472E4">
                <w:pPr>
                  <w:rPr>
                    <w:rFonts w:cs="Arial"/>
                    <w:szCs w:val="18"/>
                  </w:rPr>
                </w:pPr>
                <w:r>
                  <w:rPr>
                    <w:rFonts w:cs="Arial"/>
                    <w:szCs w:val="18"/>
                  </w:rPr>
                  <w:t>Link to specification</w:t>
                </w:r>
                <w:r>
                  <w:rPr>
                    <w:rFonts w:cs="Arial"/>
                    <w:szCs w:val="18"/>
                  </w:rPr>
                  <w:br/>
                  <w:t>content</w:t>
                </w:r>
              </w:p>
            </w:tc>
            <w:sdt>
              <w:sdtPr>
                <w:rPr>
                  <w:rFonts w:cs="Arial"/>
                </w:rPr>
                <w:id w:val="-1488313028"/>
                <w:placeholder>
                  <w:docPart w:val="45408FD9C1D8413E81E2A12A77BEBA2D"/>
                </w:placeholder>
                <w:showingPlcHdr/>
                <w:text/>
              </w:sdtPr>
              <w:sdtEndPr/>
              <w:sdtContent>
                <w:tc>
                  <w:tcPr>
                    <w:tcW w:w="7796" w:type="dxa"/>
                    <w:vAlign w:val="center"/>
                  </w:tcPr>
                  <w:p w14:paraId="5DF81FBA" w14:textId="77777777" w:rsidR="00C12EFC" w:rsidRPr="00D40096" w:rsidRDefault="00C12EFC" w:rsidP="002472E4">
                    <w:pPr>
                      <w:tabs>
                        <w:tab w:val="right" w:pos="6838"/>
                      </w:tabs>
                      <w:rPr>
                        <w:rFonts w:cs="Arial"/>
                      </w:rPr>
                    </w:pPr>
                    <w:r w:rsidRPr="000C1D6B">
                      <w:rPr>
                        <w:rStyle w:val="PlaceholderText"/>
                      </w:rPr>
                      <w:t>Click here to enter text.</w:t>
                    </w:r>
                  </w:p>
                </w:tc>
              </w:sdtContent>
            </w:sdt>
          </w:tr>
          <w:tr w:rsidR="00C12EFC" w:rsidRPr="00D40096" w14:paraId="510420AC" w14:textId="77777777" w:rsidTr="00C12EFC">
            <w:trPr>
              <w:cantSplit/>
              <w:trHeight w:hRule="exact" w:val="57"/>
            </w:trPr>
            <w:tc>
              <w:tcPr>
                <w:tcW w:w="2410" w:type="dxa"/>
                <w:tcBorders>
                  <w:right w:val="single" w:sz="4" w:space="0" w:color="4B4B4B"/>
                </w:tcBorders>
              </w:tcPr>
              <w:p w14:paraId="1DC8E608" w14:textId="77777777" w:rsidR="00C12EFC" w:rsidRPr="00D40096" w:rsidRDefault="00C12EFC" w:rsidP="002472E4">
                <w:pPr>
                  <w:spacing w:before="60" w:after="60"/>
                  <w:rPr>
                    <w:rFonts w:cs="Arial"/>
                    <w:szCs w:val="18"/>
                  </w:rPr>
                </w:pPr>
              </w:p>
            </w:tc>
            <w:tc>
              <w:tcPr>
                <w:tcW w:w="7796" w:type="dxa"/>
                <w:tcBorders>
                  <w:left w:val="single" w:sz="4" w:space="0" w:color="4B4B4B"/>
                  <w:bottom w:val="single" w:sz="4" w:space="0" w:color="4B4B4B"/>
                  <w:right w:val="single" w:sz="4" w:space="0" w:color="4B4B4B"/>
                </w:tcBorders>
              </w:tcPr>
              <w:p w14:paraId="3F2D8996" w14:textId="77777777" w:rsidR="00C12EFC" w:rsidRPr="00D40096" w:rsidRDefault="00C12EFC" w:rsidP="002472E4">
                <w:pPr>
                  <w:tabs>
                    <w:tab w:val="right" w:pos="6696"/>
                  </w:tabs>
                  <w:spacing w:before="60" w:after="60"/>
                  <w:rPr>
                    <w:rFonts w:cs="Arial"/>
                    <w:szCs w:val="18"/>
                  </w:rPr>
                </w:pPr>
              </w:p>
            </w:tc>
          </w:tr>
        </w:tbl>
        <w:p w14:paraId="266656E1" w14:textId="77777777" w:rsidR="0046429E" w:rsidRDefault="0046429E" w:rsidP="002472E4"/>
        <w:p w14:paraId="3F1FBAE6" w14:textId="77777777" w:rsidR="00C12EFC" w:rsidRDefault="00C12EFC" w:rsidP="002472E4"/>
        <w:p w14:paraId="3F51D622" w14:textId="77777777" w:rsidR="00C12EFC" w:rsidRPr="00C12EFC" w:rsidRDefault="00C12EFC" w:rsidP="002472E4">
          <w:pPr>
            <w:rPr>
              <w:sz w:val="22"/>
              <w:szCs w:val="22"/>
            </w:rPr>
          </w:pPr>
          <w:r>
            <w:rPr>
              <w:sz w:val="22"/>
              <w:szCs w:val="22"/>
            </w:rPr>
            <w:t>Fieldwork occasion 2</w:t>
          </w:r>
        </w:p>
        <w:p w14:paraId="4190A241" w14:textId="77777777" w:rsidR="00C12EFC" w:rsidRDefault="00C12EFC" w:rsidP="002472E4"/>
        <w:tbl>
          <w:tblPr>
            <w:tblW w:w="3969" w:type="dxa"/>
            <w:tblInd w:w="108" w:type="dxa"/>
            <w:tblLayout w:type="fixed"/>
            <w:tblLook w:val="0000" w:firstRow="0" w:lastRow="0" w:firstColumn="0" w:lastColumn="0" w:noHBand="0" w:noVBand="0"/>
          </w:tblPr>
          <w:tblGrid>
            <w:gridCol w:w="1418"/>
            <w:gridCol w:w="2551"/>
          </w:tblGrid>
          <w:tr w:rsidR="00C12EFC" w:rsidRPr="00D40096" w14:paraId="4697AED8" w14:textId="77777777" w:rsidTr="005C5214">
            <w:trPr>
              <w:cantSplit/>
            </w:trPr>
            <w:tc>
              <w:tcPr>
                <w:tcW w:w="1418" w:type="dxa"/>
                <w:vAlign w:val="center"/>
              </w:tcPr>
              <w:p w14:paraId="64AD7186" w14:textId="77777777" w:rsidR="00C12EFC" w:rsidRPr="00D40096" w:rsidRDefault="00C12EFC" w:rsidP="002472E4">
                <w:pPr>
                  <w:rPr>
                    <w:rFonts w:cs="Arial"/>
                    <w:szCs w:val="18"/>
                  </w:rPr>
                </w:pPr>
                <w:r>
                  <w:rPr>
                    <w:rFonts w:cs="Arial"/>
                    <w:szCs w:val="18"/>
                  </w:rPr>
                  <w:t>Date</w:t>
                </w:r>
              </w:p>
            </w:tc>
            <w:sdt>
              <w:sdtPr>
                <w:rPr>
                  <w:rFonts w:cs="Arial"/>
                </w:rPr>
                <w:id w:val="1182858283"/>
                <w:placeholder>
                  <w:docPart w:val="D38CC58E420148BCAD2FAB962B6E12AE"/>
                </w:placeholder>
                <w:showingPlcHdr/>
                <w:date>
                  <w:dateFormat w:val="dd/MM/yyyy"/>
                  <w:lid w:val="en-GB"/>
                  <w:storeMappedDataAs w:val="dateTime"/>
                  <w:calendar w:val="gregorian"/>
                </w:date>
              </w:sdtPr>
              <w:sdtEndPr/>
              <w:sdtContent>
                <w:tc>
                  <w:tcPr>
                    <w:tcW w:w="2551" w:type="dxa"/>
                    <w:vAlign w:val="center"/>
                  </w:tcPr>
                  <w:p w14:paraId="6CE920AE" w14:textId="77777777" w:rsidR="00C12EFC" w:rsidRPr="00D40096" w:rsidRDefault="00C12EFC" w:rsidP="002472E4">
                    <w:pPr>
                      <w:tabs>
                        <w:tab w:val="right" w:pos="6838"/>
                      </w:tabs>
                      <w:rPr>
                        <w:rFonts w:cs="Arial"/>
                      </w:rPr>
                    </w:pPr>
                    <w:r w:rsidRPr="00716167">
                      <w:rPr>
                        <w:rStyle w:val="PlaceholderText"/>
                      </w:rPr>
                      <w:t>Click here to enter a date.</w:t>
                    </w:r>
                  </w:p>
                </w:tc>
              </w:sdtContent>
            </w:sdt>
          </w:tr>
          <w:tr w:rsidR="00C12EFC" w:rsidRPr="00D40096" w14:paraId="270A4416" w14:textId="77777777" w:rsidTr="005C5214">
            <w:trPr>
              <w:cantSplit/>
              <w:trHeight w:hRule="exact" w:val="57"/>
            </w:trPr>
            <w:tc>
              <w:tcPr>
                <w:tcW w:w="1418" w:type="dxa"/>
                <w:tcBorders>
                  <w:right w:val="single" w:sz="4" w:space="0" w:color="4B4B4B"/>
                </w:tcBorders>
              </w:tcPr>
              <w:p w14:paraId="441B6338" w14:textId="77777777" w:rsidR="00C12EFC" w:rsidRPr="00D40096" w:rsidRDefault="00C12EFC" w:rsidP="002472E4">
                <w:pPr>
                  <w:spacing w:before="60" w:after="60"/>
                  <w:rPr>
                    <w:rFonts w:cs="Arial"/>
                    <w:szCs w:val="18"/>
                  </w:rPr>
                </w:pPr>
              </w:p>
            </w:tc>
            <w:tc>
              <w:tcPr>
                <w:tcW w:w="2551" w:type="dxa"/>
                <w:tcBorders>
                  <w:left w:val="single" w:sz="4" w:space="0" w:color="4B4B4B"/>
                  <w:bottom w:val="single" w:sz="4" w:space="0" w:color="4B4B4B"/>
                  <w:right w:val="single" w:sz="4" w:space="0" w:color="4B4B4B"/>
                </w:tcBorders>
              </w:tcPr>
              <w:p w14:paraId="69BA3182" w14:textId="77777777" w:rsidR="00C12EFC" w:rsidRPr="00D40096" w:rsidRDefault="00C12EFC" w:rsidP="002472E4">
                <w:pPr>
                  <w:tabs>
                    <w:tab w:val="right" w:pos="6696"/>
                  </w:tabs>
                  <w:spacing w:before="60" w:after="60"/>
                  <w:rPr>
                    <w:rFonts w:cs="Arial"/>
                    <w:szCs w:val="18"/>
                  </w:rPr>
                </w:pPr>
              </w:p>
            </w:tc>
          </w:tr>
        </w:tbl>
        <w:p w14:paraId="4FE2BD22" w14:textId="77777777" w:rsidR="00C12EFC" w:rsidRDefault="00C12EFC" w:rsidP="002472E4"/>
        <w:tbl>
          <w:tblPr>
            <w:tblW w:w="10206" w:type="dxa"/>
            <w:tblInd w:w="108" w:type="dxa"/>
            <w:tblLayout w:type="fixed"/>
            <w:tblLook w:val="0000" w:firstRow="0" w:lastRow="0" w:firstColumn="0" w:lastColumn="0" w:noHBand="0" w:noVBand="0"/>
          </w:tblPr>
          <w:tblGrid>
            <w:gridCol w:w="1418"/>
            <w:gridCol w:w="8788"/>
          </w:tblGrid>
          <w:tr w:rsidR="00C12EFC" w:rsidRPr="00D40096" w14:paraId="372CE71A" w14:textId="77777777" w:rsidTr="005C5214">
            <w:trPr>
              <w:cantSplit/>
            </w:trPr>
            <w:tc>
              <w:tcPr>
                <w:tcW w:w="1418" w:type="dxa"/>
                <w:vAlign w:val="center"/>
              </w:tcPr>
              <w:p w14:paraId="487EA395" w14:textId="77777777" w:rsidR="00C12EFC" w:rsidRPr="00D40096" w:rsidRDefault="00C12EFC" w:rsidP="002472E4">
                <w:pPr>
                  <w:rPr>
                    <w:rFonts w:cs="Arial"/>
                    <w:szCs w:val="18"/>
                  </w:rPr>
                </w:pPr>
                <w:r>
                  <w:rPr>
                    <w:rFonts w:cs="Arial"/>
                    <w:szCs w:val="18"/>
                  </w:rPr>
                  <w:t>Location</w:t>
                </w:r>
              </w:p>
            </w:tc>
            <w:sdt>
              <w:sdtPr>
                <w:rPr>
                  <w:rFonts w:cs="Arial"/>
                </w:rPr>
                <w:id w:val="1980880620"/>
                <w:placeholder>
                  <w:docPart w:val="396EC467654D4BE5B3D531A5F92769F7"/>
                </w:placeholder>
                <w:showingPlcHdr/>
                <w:text/>
              </w:sdtPr>
              <w:sdtEndPr/>
              <w:sdtContent>
                <w:tc>
                  <w:tcPr>
                    <w:tcW w:w="8788" w:type="dxa"/>
                    <w:vAlign w:val="center"/>
                  </w:tcPr>
                  <w:p w14:paraId="3D5669FD" w14:textId="77777777" w:rsidR="00C12EFC" w:rsidRPr="00D40096" w:rsidRDefault="00C12EFC" w:rsidP="002472E4">
                    <w:pPr>
                      <w:tabs>
                        <w:tab w:val="right" w:pos="6838"/>
                      </w:tabs>
                      <w:rPr>
                        <w:rFonts w:cs="Arial"/>
                      </w:rPr>
                    </w:pPr>
                    <w:r w:rsidRPr="000C1D6B">
                      <w:rPr>
                        <w:rStyle w:val="PlaceholderText"/>
                      </w:rPr>
                      <w:t>Click here to enter text.</w:t>
                    </w:r>
                  </w:p>
                </w:tc>
              </w:sdtContent>
            </w:sdt>
          </w:tr>
          <w:tr w:rsidR="00C12EFC" w:rsidRPr="00D40096" w14:paraId="0D94E2E5" w14:textId="77777777" w:rsidTr="005C5214">
            <w:trPr>
              <w:cantSplit/>
              <w:trHeight w:hRule="exact" w:val="57"/>
            </w:trPr>
            <w:tc>
              <w:tcPr>
                <w:tcW w:w="1418" w:type="dxa"/>
                <w:tcBorders>
                  <w:right w:val="single" w:sz="4" w:space="0" w:color="4B4B4B"/>
                </w:tcBorders>
              </w:tcPr>
              <w:p w14:paraId="50AAA244" w14:textId="77777777" w:rsidR="00C12EFC" w:rsidRPr="00D40096" w:rsidRDefault="00C12EFC" w:rsidP="002472E4">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14:paraId="3D1FF208" w14:textId="77777777" w:rsidR="00C12EFC" w:rsidRPr="00D40096" w:rsidRDefault="00C12EFC" w:rsidP="002472E4">
                <w:pPr>
                  <w:tabs>
                    <w:tab w:val="right" w:pos="6696"/>
                  </w:tabs>
                  <w:spacing w:before="60" w:after="60"/>
                  <w:rPr>
                    <w:rFonts w:cs="Arial"/>
                    <w:szCs w:val="18"/>
                  </w:rPr>
                </w:pPr>
              </w:p>
            </w:tc>
          </w:tr>
        </w:tbl>
        <w:p w14:paraId="23D11155" w14:textId="77777777" w:rsidR="00C12EFC" w:rsidRDefault="00C12EFC" w:rsidP="002472E4"/>
        <w:tbl>
          <w:tblPr>
            <w:tblW w:w="3969" w:type="dxa"/>
            <w:tblInd w:w="108" w:type="dxa"/>
            <w:tblLayout w:type="fixed"/>
            <w:tblLook w:val="0000" w:firstRow="0" w:lastRow="0" w:firstColumn="0" w:lastColumn="0" w:noHBand="0" w:noVBand="0"/>
          </w:tblPr>
          <w:tblGrid>
            <w:gridCol w:w="2410"/>
            <w:gridCol w:w="1559"/>
          </w:tblGrid>
          <w:tr w:rsidR="00C12EFC" w:rsidRPr="00D40096" w14:paraId="6919A8D8" w14:textId="77777777" w:rsidTr="005C5214">
            <w:trPr>
              <w:cantSplit/>
            </w:trPr>
            <w:tc>
              <w:tcPr>
                <w:tcW w:w="2410" w:type="dxa"/>
                <w:vAlign w:val="center"/>
              </w:tcPr>
              <w:p w14:paraId="2692AED1" w14:textId="77777777" w:rsidR="00C12EFC" w:rsidRPr="00D40096" w:rsidRDefault="00C12EFC" w:rsidP="002472E4">
                <w:pPr>
                  <w:rPr>
                    <w:rFonts w:cs="Arial"/>
                    <w:szCs w:val="18"/>
                  </w:rPr>
                </w:pPr>
                <w:r>
                  <w:rPr>
                    <w:rFonts w:cs="Arial"/>
                    <w:szCs w:val="18"/>
                  </w:rPr>
                  <w:t xml:space="preserve">Number of </w:t>
                </w:r>
                <w:r w:rsidR="00E363AA">
                  <w:rPr>
                    <w:rFonts w:cs="Arial"/>
                    <w:szCs w:val="18"/>
                  </w:rPr>
                  <w:t>candidates</w:t>
                </w:r>
              </w:p>
            </w:tc>
            <w:sdt>
              <w:sdtPr>
                <w:rPr>
                  <w:rFonts w:cs="Arial"/>
                </w:rPr>
                <w:id w:val="-2141560774"/>
                <w:placeholder>
                  <w:docPart w:val="1862A83A7159404CAD52F4478E331423"/>
                </w:placeholder>
                <w:showingPlcHdr/>
                <w:text/>
              </w:sdtPr>
              <w:sdtEndPr/>
              <w:sdtContent>
                <w:tc>
                  <w:tcPr>
                    <w:tcW w:w="1559" w:type="dxa"/>
                    <w:vAlign w:val="center"/>
                  </w:tcPr>
                  <w:p w14:paraId="64493F98" w14:textId="77777777" w:rsidR="00C12EFC" w:rsidRPr="00D40096" w:rsidRDefault="00C12EFC" w:rsidP="002472E4">
                    <w:pPr>
                      <w:tabs>
                        <w:tab w:val="right" w:pos="6838"/>
                      </w:tabs>
                      <w:rPr>
                        <w:rFonts w:cs="Arial"/>
                      </w:rPr>
                    </w:pPr>
                    <w:r w:rsidRPr="000C1D6B">
                      <w:rPr>
                        <w:rStyle w:val="PlaceholderText"/>
                      </w:rPr>
                      <w:t>Click.</w:t>
                    </w:r>
                  </w:p>
                </w:tc>
              </w:sdtContent>
            </w:sdt>
          </w:tr>
          <w:tr w:rsidR="00C12EFC" w:rsidRPr="00D40096" w14:paraId="32935B74" w14:textId="77777777" w:rsidTr="005C5214">
            <w:trPr>
              <w:cantSplit/>
              <w:trHeight w:hRule="exact" w:val="57"/>
            </w:trPr>
            <w:tc>
              <w:tcPr>
                <w:tcW w:w="2410" w:type="dxa"/>
                <w:tcBorders>
                  <w:right w:val="single" w:sz="4" w:space="0" w:color="4B4B4B"/>
                </w:tcBorders>
              </w:tcPr>
              <w:p w14:paraId="186F65A0" w14:textId="77777777" w:rsidR="00C12EFC" w:rsidRPr="00D40096" w:rsidRDefault="00C12EFC" w:rsidP="002472E4">
                <w:pPr>
                  <w:spacing w:before="60" w:after="60"/>
                  <w:rPr>
                    <w:rFonts w:cs="Arial"/>
                    <w:szCs w:val="18"/>
                  </w:rPr>
                </w:pPr>
              </w:p>
            </w:tc>
            <w:tc>
              <w:tcPr>
                <w:tcW w:w="1559" w:type="dxa"/>
                <w:tcBorders>
                  <w:left w:val="single" w:sz="4" w:space="0" w:color="4B4B4B"/>
                  <w:bottom w:val="single" w:sz="4" w:space="0" w:color="4B4B4B"/>
                  <w:right w:val="single" w:sz="4" w:space="0" w:color="4B4B4B"/>
                </w:tcBorders>
              </w:tcPr>
              <w:p w14:paraId="049A67F9" w14:textId="77777777" w:rsidR="00C12EFC" w:rsidRPr="00D40096" w:rsidRDefault="00C12EFC" w:rsidP="002472E4">
                <w:pPr>
                  <w:tabs>
                    <w:tab w:val="right" w:pos="6696"/>
                  </w:tabs>
                  <w:spacing w:before="60" w:after="60"/>
                  <w:rPr>
                    <w:rFonts w:cs="Arial"/>
                    <w:szCs w:val="18"/>
                  </w:rPr>
                </w:pPr>
              </w:p>
            </w:tc>
          </w:tr>
        </w:tbl>
        <w:p w14:paraId="5A283A1F" w14:textId="77777777" w:rsidR="00C12EFC" w:rsidRDefault="00C12EFC" w:rsidP="002472E4"/>
        <w:tbl>
          <w:tblPr>
            <w:tblW w:w="3969" w:type="dxa"/>
            <w:tblInd w:w="108" w:type="dxa"/>
            <w:tblLayout w:type="fixed"/>
            <w:tblLook w:val="0000" w:firstRow="0" w:lastRow="0" w:firstColumn="0" w:lastColumn="0" w:noHBand="0" w:noVBand="0"/>
          </w:tblPr>
          <w:tblGrid>
            <w:gridCol w:w="2410"/>
            <w:gridCol w:w="1559"/>
          </w:tblGrid>
          <w:tr w:rsidR="00C12EFC" w:rsidRPr="00D40096" w14:paraId="3E594CE1" w14:textId="77777777" w:rsidTr="005C5214">
            <w:trPr>
              <w:cantSplit/>
            </w:trPr>
            <w:tc>
              <w:tcPr>
                <w:tcW w:w="2410" w:type="dxa"/>
                <w:vAlign w:val="center"/>
              </w:tcPr>
              <w:p w14:paraId="544A8DF4" w14:textId="77777777" w:rsidR="00C12EFC" w:rsidRPr="00D40096" w:rsidRDefault="00C12EFC" w:rsidP="002472E4">
                <w:pPr>
                  <w:rPr>
                    <w:rFonts w:cs="Arial"/>
                    <w:szCs w:val="18"/>
                  </w:rPr>
                </w:pPr>
                <w:r>
                  <w:rPr>
                    <w:rFonts w:cs="Arial"/>
                    <w:szCs w:val="18"/>
                  </w:rPr>
                  <w:t>Type of environment</w:t>
                </w:r>
                <w:r w:rsidR="00F5799A">
                  <w:rPr>
                    <w:rFonts w:cs="Arial"/>
                    <w:szCs w:val="18"/>
                  </w:rPr>
                  <w:br/>
                  <w:t>(physical/human)</w:t>
                </w:r>
              </w:p>
            </w:tc>
            <w:sdt>
              <w:sdtPr>
                <w:rPr>
                  <w:rFonts w:cs="Arial"/>
                </w:rPr>
                <w:id w:val="-130018540"/>
                <w:placeholder>
                  <w:docPart w:val="1FDEFD8E06004BF7B23EA4BB79B5307D"/>
                </w:placeholder>
                <w:showingPlcHdr/>
                <w:dropDownList>
                  <w:listItem w:displayText=" " w:value=" "/>
                  <w:listItem w:displayText="Physical" w:value="Physical"/>
                  <w:listItem w:displayText="Human" w:value="Human"/>
                </w:dropDownList>
              </w:sdtPr>
              <w:sdtEndPr/>
              <w:sdtContent>
                <w:tc>
                  <w:tcPr>
                    <w:tcW w:w="1559" w:type="dxa"/>
                    <w:vAlign w:val="center"/>
                  </w:tcPr>
                  <w:p w14:paraId="4B34A98C" w14:textId="77777777" w:rsidR="00C12EFC" w:rsidRPr="00D40096" w:rsidRDefault="00C12EFC" w:rsidP="002472E4">
                    <w:pPr>
                      <w:tabs>
                        <w:tab w:val="right" w:pos="6838"/>
                      </w:tabs>
                      <w:rPr>
                        <w:rFonts w:cs="Arial"/>
                      </w:rPr>
                    </w:pPr>
                    <w:r>
                      <w:rPr>
                        <w:rStyle w:val="PlaceholderText"/>
                      </w:rPr>
                      <w:t>Please select</w:t>
                    </w:r>
                    <w:r w:rsidRPr="00716167">
                      <w:rPr>
                        <w:rStyle w:val="PlaceholderText"/>
                      </w:rPr>
                      <w:t>.</w:t>
                    </w:r>
                  </w:p>
                </w:tc>
              </w:sdtContent>
            </w:sdt>
          </w:tr>
          <w:tr w:rsidR="00C12EFC" w:rsidRPr="00D40096" w14:paraId="01D86803" w14:textId="77777777" w:rsidTr="005C5214">
            <w:trPr>
              <w:cantSplit/>
              <w:trHeight w:hRule="exact" w:val="57"/>
            </w:trPr>
            <w:tc>
              <w:tcPr>
                <w:tcW w:w="2410" w:type="dxa"/>
                <w:tcBorders>
                  <w:right w:val="single" w:sz="4" w:space="0" w:color="4B4B4B"/>
                </w:tcBorders>
              </w:tcPr>
              <w:p w14:paraId="02E73899" w14:textId="77777777" w:rsidR="00C12EFC" w:rsidRPr="00D40096" w:rsidRDefault="00C12EFC" w:rsidP="002472E4">
                <w:pPr>
                  <w:spacing w:before="60" w:after="60"/>
                  <w:rPr>
                    <w:rFonts w:cs="Arial"/>
                    <w:szCs w:val="18"/>
                  </w:rPr>
                </w:pPr>
              </w:p>
            </w:tc>
            <w:tc>
              <w:tcPr>
                <w:tcW w:w="1559" w:type="dxa"/>
                <w:tcBorders>
                  <w:left w:val="single" w:sz="4" w:space="0" w:color="4B4B4B"/>
                  <w:bottom w:val="single" w:sz="4" w:space="0" w:color="4B4B4B"/>
                  <w:right w:val="single" w:sz="4" w:space="0" w:color="4B4B4B"/>
                </w:tcBorders>
              </w:tcPr>
              <w:p w14:paraId="7B72E56C" w14:textId="77777777" w:rsidR="00C12EFC" w:rsidRPr="00D40096" w:rsidRDefault="00C12EFC" w:rsidP="002472E4">
                <w:pPr>
                  <w:tabs>
                    <w:tab w:val="right" w:pos="6696"/>
                  </w:tabs>
                  <w:spacing w:before="60" w:after="60"/>
                  <w:rPr>
                    <w:rFonts w:cs="Arial"/>
                    <w:szCs w:val="18"/>
                  </w:rPr>
                </w:pPr>
              </w:p>
            </w:tc>
          </w:tr>
        </w:tbl>
        <w:p w14:paraId="661AE460" w14:textId="77777777" w:rsidR="00C12EFC" w:rsidRDefault="00C12EFC" w:rsidP="002472E4"/>
        <w:tbl>
          <w:tblPr>
            <w:tblW w:w="10206" w:type="dxa"/>
            <w:tblInd w:w="108" w:type="dxa"/>
            <w:tblLayout w:type="fixed"/>
            <w:tblLook w:val="0000" w:firstRow="0" w:lastRow="0" w:firstColumn="0" w:lastColumn="0" w:noHBand="0" w:noVBand="0"/>
          </w:tblPr>
          <w:tblGrid>
            <w:gridCol w:w="2410"/>
            <w:gridCol w:w="7796"/>
          </w:tblGrid>
          <w:tr w:rsidR="00C12EFC" w:rsidRPr="00D40096" w14:paraId="0F800928" w14:textId="77777777" w:rsidTr="005C5214">
            <w:trPr>
              <w:cantSplit/>
            </w:trPr>
            <w:tc>
              <w:tcPr>
                <w:tcW w:w="2410" w:type="dxa"/>
                <w:vAlign w:val="center"/>
              </w:tcPr>
              <w:p w14:paraId="30B813F1" w14:textId="77777777" w:rsidR="00C12EFC" w:rsidRPr="00D40096" w:rsidRDefault="00C12EFC" w:rsidP="002472E4">
                <w:pPr>
                  <w:rPr>
                    <w:rFonts w:cs="Arial"/>
                    <w:szCs w:val="18"/>
                  </w:rPr>
                </w:pPr>
                <w:r>
                  <w:rPr>
                    <w:rFonts w:cs="Arial"/>
                    <w:szCs w:val="18"/>
                  </w:rPr>
                  <w:t>Theme(s)/issues(s)/</w:t>
                </w:r>
                <w:r>
                  <w:rPr>
                    <w:rFonts w:cs="Arial"/>
                    <w:szCs w:val="18"/>
                  </w:rPr>
                  <w:br/>
                  <w:t>question(s) investigated</w:t>
                </w:r>
              </w:p>
            </w:tc>
            <w:sdt>
              <w:sdtPr>
                <w:rPr>
                  <w:rFonts w:cs="Arial"/>
                </w:rPr>
                <w:id w:val="98770714"/>
                <w:placeholder>
                  <w:docPart w:val="7E91F58F0B9E4FECA9A1A7307F288D56"/>
                </w:placeholder>
                <w:showingPlcHdr/>
                <w:text/>
              </w:sdtPr>
              <w:sdtEndPr/>
              <w:sdtContent>
                <w:tc>
                  <w:tcPr>
                    <w:tcW w:w="7796" w:type="dxa"/>
                    <w:vAlign w:val="center"/>
                  </w:tcPr>
                  <w:p w14:paraId="20E1BF99" w14:textId="77777777" w:rsidR="00C12EFC" w:rsidRPr="00D40096" w:rsidRDefault="00C12EFC" w:rsidP="002472E4">
                    <w:pPr>
                      <w:tabs>
                        <w:tab w:val="right" w:pos="6838"/>
                      </w:tabs>
                      <w:rPr>
                        <w:rFonts w:cs="Arial"/>
                      </w:rPr>
                    </w:pPr>
                    <w:r w:rsidRPr="000C1D6B">
                      <w:rPr>
                        <w:rStyle w:val="PlaceholderText"/>
                      </w:rPr>
                      <w:t>Click here to enter text.</w:t>
                    </w:r>
                  </w:p>
                </w:tc>
              </w:sdtContent>
            </w:sdt>
          </w:tr>
          <w:tr w:rsidR="00C12EFC" w:rsidRPr="00D40096" w14:paraId="137B55AF" w14:textId="77777777" w:rsidTr="005C5214">
            <w:trPr>
              <w:cantSplit/>
              <w:trHeight w:hRule="exact" w:val="57"/>
            </w:trPr>
            <w:tc>
              <w:tcPr>
                <w:tcW w:w="2410" w:type="dxa"/>
                <w:tcBorders>
                  <w:right w:val="single" w:sz="4" w:space="0" w:color="4B4B4B"/>
                </w:tcBorders>
              </w:tcPr>
              <w:p w14:paraId="3DEBFC54" w14:textId="77777777" w:rsidR="00C12EFC" w:rsidRPr="00D40096" w:rsidRDefault="00C12EFC" w:rsidP="002472E4">
                <w:pPr>
                  <w:spacing w:before="60" w:after="60"/>
                  <w:rPr>
                    <w:rFonts w:cs="Arial"/>
                    <w:szCs w:val="18"/>
                  </w:rPr>
                </w:pPr>
              </w:p>
            </w:tc>
            <w:tc>
              <w:tcPr>
                <w:tcW w:w="7796" w:type="dxa"/>
                <w:tcBorders>
                  <w:left w:val="single" w:sz="4" w:space="0" w:color="4B4B4B"/>
                  <w:bottom w:val="single" w:sz="4" w:space="0" w:color="4B4B4B"/>
                  <w:right w:val="single" w:sz="4" w:space="0" w:color="4B4B4B"/>
                </w:tcBorders>
              </w:tcPr>
              <w:p w14:paraId="213BF038" w14:textId="77777777" w:rsidR="00C12EFC" w:rsidRPr="00D40096" w:rsidRDefault="00C12EFC" w:rsidP="002472E4">
                <w:pPr>
                  <w:tabs>
                    <w:tab w:val="right" w:pos="6696"/>
                  </w:tabs>
                  <w:spacing w:before="60" w:after="60"/>
                  <w:rPr>
                    <w:rFonts w:cs="Arial"/>
                    <w:szCs w:val="18"/>
                  </w:rPr>
                </w:pPr>
              </w:p>
            </w:tc>
          </w:tr>
        </w:tbl>
        <w:p w14:paraId="7D92DD08" w14:textId="77777777" w:rsidR="00C12EFC" w:rsidRDefault="00C12EFC" w:rsidP="002472E4"/>
        <w:tbl>
          <w:tblPr>
            <w:tblW w:w="10206" w:type="dxa"/>
            <w:tblInd w:w="108" w:type="dxa"/>
            <w:tblLayout w:type="fixed"/>
            <w:tblLook w:val="0000" w:firstRow="0" w:lastRow="0" w:firstColumn="0" w:lastColumn="0" w:noHBand="0" w:noVBand="0"/>
          </w:tblPr>
          <w:tblGrid>
            <w:gridCol w:w="2410"/>
            <w:gridCol w:w="7796"/>
          </w:tblGrid>
          <w:tr w:rsidR="00C12EFC" w:rsidRPr="00D40096" w14:paraId="7F60D225" w14:textId="77777777" w:rsidTr="005C5214">
            <w:trPr>
              <w:cantSplit/>
            </w:trPr>
            <w:tc>
              <w:tcPr>
                <w:tcW w:w="2410" w:type="dxa"/>
                <w:vAlign w:val="center"/>
              </w:tcPr>
              <w:p w14:paraId="06368088" w14:textId="77777777" w:rsidR="00C12EFC" w:rsidRPr="00D40096" w:rsidRDefault="00C12EFC" w:rsidP="002472E4">
                <w:pPr>
                  <w:rPr>
                    <w:rFonts w:cs="Arial"/>
                    <w:szCs w:val="18"/>
                  </w:rPr>
                </w:pPr>
                <w:r>
                  <w:rPr>
                    <w:rFonts w:cs="Arial"/>
                    <w:szCs w:val="18"/>
                  </w:rPr>
                  <w:t>Link to specification</w:t>
                </w:r>
                <w:r>
                  <w:rPr>
                    <w:rFonts w:cs="Arial"/>
                    <w:szCs w:val="18"/>
                  </w:rPr>
                  <w:br/>
                  <w:t>content</w:t>
                </w:r>
              </w:p>
            </w:tc>
            <w:sdt>
              <w:sdtPr>
                <w:rPr>
                  <w:rFonts w:cs="Arial"/>
                </w:rPr>
                <w:id w:val="-2106174221"/>
                <w:placeholder>
                  <w:docPart w:val="DB2826879F504C9D871ADFF5B05BD322"/>
                </w:placeholder>
                <w:showingPlcHdr/>
                <w:text/>
              </w:sdtPr>
              <w:sdtEndPr/>
              <w:sdtContent>
                <w:tc>
                  <w:tcPr>
                    <w:tcW w:w="7796" w:type="dxa"/>
                    <w:vAlign w:val="center"/>
                  </w:tcPr>
                  <w:p w14:paraId="73EDA85C" w14:textId="77777777" w:rsidR="00C12EFC" w:rsidRPr="00D40096" w:rsidRDefault="00C12EFC" w:rsidP="002472E4">
                    <w:pPr>
                      <w:tabs>
                        <w:tab w:val="right" w:pos="6838"/>
                      </w:tabs>
                      <w:rPr>
                        <w:rFonts w:cs="Arial"/>
                      </w:rPr>
                    </w:pPr>
                    <w:r w:rsidRPr="000C1D6B">
                      <w:rPr>
                        <w:rStyle w:val="PlaceholderText"/>
                      </w:rPr>
                      <w:t>Click here to enter text.</w:t>
                    </w:r>
                  </w:p>
                </w:tc>
              </w:sdtContent>
            </w:sdt>
          </w:tr>
          <w:tr w:rsidR="00C12EFC" w:rsidRPr="00D40096" w14:paraId="315C38CC" w14:textId="77777777" w:rsidTr="005C5214">
            <w:trPr>
              <w:cantSplit/>
              <w:trHeight w:hRule="exact" w:val="57"/>
            </w:trPr>
            <w:tc>
              <w:tcPr>
                <w:tcW w:w="2410" w:type="dxa"/>
                <w:tcBorders>
                  <w:right w:val="single" w:sz="4" w:space="0" w:color="4B4B4B"/>
                </w:tcBorders>
              </w:tcPr>
              <w:p w14:paraId="406AD80B" w14:textId="77777777" w:rsidR="00C12EFC" w:rsidRPr="00D40096" w:rsidRDefault="00C12EFC" w:rsidP="002472E4">
                <w:pPr>
                  <w:spacing w:before="60" w:after="60"/>
                  <w:rPr>
                    <w:rFonts w:cs="Arial"/>
                    <w:szCs w:val="18"/>
                  </w:rPr>
                </w:pPr>
              </w:p>
            </w:tc>
            <w:tc>
              <w:tcPr>
                <w:tcW w:w="7796" w:type="dxa"/>
                <w:tcBorders>
                  <w:left w:val="single" w:sz="4" w:space="0" w:color="4B4B4B"/>
                  <w:bottom w:val="single" w:sz="4" w:space="0" w:color="4B4B4B"/>
                  <w:right w:val="single" w:sz="4" w:space="0" w:color="4B4B4B"/>
                </w:tcBorders>
              </w:tcPr>
              <w:p w14:paraId="5DEEE88C" w14:textId="77777777" w:rsidR="00C12EFC" w:rsidRPr="00D40096" w:rsidRDefault="00C12EFC" w:rsidP="002472E4">
                <w:pPr>
                  <w:tabs>
                    <w:tab w:val="right" w:pos="6696"/>
                  </w:tabs>
                  <w:spacing w:before="60" w:after="60"/>
                  <w:rPr>
                    <w:rFonts w:cs="Arial"/>
                    <w:szCs w:val="18"/>
                  </w:rPr>
                </w:pPr>
              </w:p>
            </w:tc>
          </w:tr>
        </w:tbl>
        <w:p w14:paraId="39FBC034" w14:textId="77777777" w:rsidR="00FE6D2F" w:rsidRPr="00FE6D2F" w:rsidRDefault="00FE6D2F" w:rsidP="002472E4"/>
        <w:p w14:paraId="0A09596B" w14:textId="77777777" w:rsidR="00FE6D2F" w:rsidRPr="00FE6D2F" w:rsidRDefault="00FE6D2F" w:rsidP="002472E4"/>
        <w:tbl>
          <w:tblPr>
            <w:tblW w:w="10201" w:type="dxa"/>
            <w:tblInd w:w="113" w:type="dxa"/>
            <w:shd w:val="clear" w:color="auto" w:fill="C8C8C8"/>
            <w:tblLook w:val="04A0" w:firstRow="1" w:lastRow="0" w:firstColumn="1" w:lastColumn="0" w:noHBand="0" w:noVBand="1"/>
          </w:tblPr>
          <w:tblGrid>
            <w:gridCol w:w="10201"/>
          </w:tblGrid>
          <w:tr w:rsidR="00FE6D2F" w14:paraId="698F3D35" w14:textId="77777777" w:rsidTr="005C5214">
            <w:trPr>
              <w:trHeight w:val="680"/>
            </w:trPr>
            <w:tc>
              <w:tcPr>
                <w:tcW w:w="10201" w:type="dxa"/>
                <w:shd w:val="clear" w:color="auto" w:fill="C8C8C8"/>
                <w:vAlign w:val="center"/>
              </w:tcPr>
              <w:p w14:paraId="23B81F23" w14:textId="77777777" w:rsidR="00FE6D2F" w:rsidRPr="00E00699" w:rsidRDefault="00FE6D2F" w:rsidP="002472E4">
                <w:pPr>
                  <w:pStyle w:val="ListParagraph"/>
                  <w:numPr>
                    <w:ilvl w:val="0"/>
                    <w:numId w:val="21"/>
                  </w:numPr>
                  <w:spacing w:before="60" w:after="60"/>
                </w:pPr>
                <w:r w:rsidRPr="00E00699">
                  <w:t xml:space="preserve">I confirm that the fieldwork occasions recorded above have been carried out in accordance with AQA GCSE Geography (8035) fieldwork requirements and that all </w:t>
                </w:r>
                <w:r w:rsidR="00E363AA" w:rsidRPr="00E00699">
                  <w:t>candidates entered through our centre</w:t>
                </w:r>
                <w:r w:rsidRPr="00E00699">
                  <w:t xml:space="preserve"> </w:t>
                </w:r>
                <w:r w:rsidR="00AD7EE2" w:rsidRPr="00E00699">
                  <w:t>have had the</w:t>
                </w:r>
                <w:r w:rsidRPr="00E00699">
                  <w:t xml:space="preserve"> opportunity to attend.</w:t>
                </w:r>
              </w:p>
            </w:tc>
          </w:tr>
        </w:tbl>
        <w:p w14:paraId="372BFCA3" w14:textId="77777777" w:rsidR="00731E50" w:rsidRDefault="00731E50" w:rsidP="002472E4">
          <w:r>
            <w:br w:type="page"/>
          </w:r>
        </w:p>
        <w:p w14:paraId="2D87BFA6" w14:textId="77777777" w:rsidR="002F3CD5" w:rsidRPr="002F3CD5" w:rsidRDefault="002F3CD5" w:rsidP="002F3CD5"/>
        <w:p w14:paraId="4BD01341" w14:textId="77777777" w:rsidR="002F3CD5" w:rsidRPr="002F3CD5" w:rsidRDefault="002F3CD5" w:rsidP="002F3CD5"/>
        <w:p w14:paraId="087F7730" w14:textId="77777777" w:rsidR="006873CD" w:rsidRPr="00E00699" w:rsidRDefault="006873CD" w:rsidP="002472E4">
          <w:pPr>
            <w:rPr>
              <w:sz w:val="28"/>
              <w:szCs w:val="28"/>
            </w:rPr>
          </w:pPr>
          <w:r w:rsidRPr="00E00699">
            <w:rPr>
              <w:sz w:val="28"/>
              <w:szCs w:val="28"/>
            </w:rPr>
            <w:t>GCSE, AS and A-level Drama (8261, 7261, 7262)</w:t>
          </w:r>
        </w:p>
        <w:p w14:paraId="1D0C265C" w14:textId="77777777" w:rsidR="006873CD" w:rsidRPr="00E00699" w:rsidRDefault="006873CD"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6873CD" w14:paraId="41D99CAF" w14:textId="77777777" w:rsidTr="0038758D">
            <w:trPr>
              <w:trHeight w:val="680"/>
            </w:trPr>
            <w:tc>
              <w:tcPr>
                <w:tcW w:w="10201" w:type="dxa"/>
                <w:shd w:val="clear" w:color="auto" w:fill="C8C8C8"/>
                <w:vAlign w:val="center"/>
              </w:tcPr>
              <w:p w14:paraId="76285A8E" w14:textId="77777777" w:rsidR="006873CD" w:rsidRPr="00E00699" w:rsidRDefault="006873CD" w:rsidP="002472E4">
                <w:pPr>
                  <w:spacing w:before="60" w:after="60"/>
                </w:pPr>
                <w:r w:rsidRPr="00E00699">
                  <w:t>For candidates entered through our centre for GCSE, AS and A-level Drama, I confirm that every reasonable step has been taken to ensure that:</w:t>
                </w:r>
              </w:p>
              <w:p w14:paraId="0526F034" w14:textId="77777777" w:rsidR="006873CD" w:rsidRPr="00E00699" w:rsidRDefault="006873CD" w:rsidP="002472E4">
                <w:pPr>
                  <w:pStyle w:val="ListParagraph"/>
                  <w:numPr>
                    <w:ilvl w:val="0"/>
                    <w:numId w:val="21"/>
                  </w:numPr>
                  <w:spacing w:before="60" w:after="60"/>
                  <w:ind w:left="357" w:hanging="357"/>
                </w:pPr>
                <w:r w:rsidRPr="00E00699">
                  <w:t>each candidate has had the opportunity to experience a live professional</w:t>
                </w:r>
                <w:r w:rsidR="003445ED" w:rsidRPr="00E00699">
                  <w:t xml:space="preserve"> or amateur</w:t>
                </w:r>
                <w:r w:rsidRPr="00E00699">
                  <w:t xml:space="preserve"> performance</w:t>
                </w:r>
                <w:r w:rsidR="00B40C3C" w:rsidRPr="00E00699">
                  <w:t xml:space="preserve"> (excluding peer performances)</w:t>
                </w:r>
                <w:r w:rsidRPr="00E00699">
                  <w:t xml:space="preserve"> where they are a member of the audience in the same performance space as the performers</w:t>
                </w:r>
              </w:p>
            </w:tc>
          </w:tr>
        </w:tbl>
        <w:p w14:paraId="545CBC57" w14:textId="77777777" w:rsidR="006873CD" w:rsidRDefault="006873CD" w:rsidP="002472E4"/>
        <w:p w14:paraId="04B23C7C" w14:textId="77777777" w:rsidR="00731E50" w:rsidRDefault="00731E50" w:rsidP="002472E4"/>
        <w:p w14:paraId="44C72395" w14:textId="77777777" w:rsidR="00731E50" w:rsidRPr="0071049C" w:rsidRDefault="00731E50" w:rsidP="002472E4"/>
        <w:p w14:paraId="26ACF05C" w14:textId="77777777" w:rsidR="00731E50" w:rsidRPr="00754605" w:rsidRDefault="00731E50" w:rsidP="002472E4">
          <w:pPr>
            <w:rPr>
              <w:sz w:val="28"/>
              <w:szCs w:val="28"/>
            </w:rPr>
          </w:pPr>
          <w:r w:rsidRPr="00754605">
            <w:rPr>
              <w:sz w:val="28"/>
              <w:szCs w:val="28"/>
            </w:rPr>
            <w:t xml:space="preserve">A-level </w:t>
          </w:r>
          <w:r>
            <w:rPr>
              <w:sz w:val="28"/>
              <w:szCs w:val="28"/>
            </w:rPr>
            <w:t>Biology (7402) Chemistry (7405) and Physics (7408)</w:t>
          </w:r>
        </w:p>
        <w:p w14:paraId="538DBC1B" w14:textId="77777777" w:rsidR="00731E50" w:rsidRPr="00A23B83" w:rsidRDefault="00731E50"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14:paraId="5247A166" w14:textId="77777777" w:rsidTr="00FB117B">
            <w:trPr>
              <w:trHeight w:val="680"/>
            </w:trPr>
            <w:tc>
              <w:tcPr>
                <w:tcW w:w="10201" w:type="dxa"/>
                <w:shd w:val="clear" w:color="auto" w:fill="C8C8C8"/>
                <w:vAlign w:val="center"/>
              </w:tcPr>
              <w:p w14:paraId="7F764AF8" w14:textId="77777777" w:rsidR="00731E50" w:rsidRPr="00E00699" w:rsidRDefault="00731E50" w:rsidP="002472E4">
                <w:pPr>
                  <w:spacing w:before="60" w:after="60"/>
                </w:pPr>
                <w:r w:rsidRPr="00E00699">
                  <w:t xml:space="preserve">For candidates entered through our centre for A-level Biology, Chemistry and/or Physics who are </w:t>
                </w:r>
                <w:r w:rsidRPr="00E00699">
                  <w:rPr>
                    <w:b/>
                  </w:rPr>
                  <w:t>not</w:t>
                </w:r>
                <w:r w:rsidRPr="00E00699">
                  <w:t xml:space="preserve"> carrying forward their practical skills endorsement from a previous attempt, I confirm that:</w:t>
                </w:r>
              </w:p>
              <w:p w14:paraId="78271343" w14:textId="77777777" w:rsidR="00731E50" w:rsidRPr="00E00699" w:rsidRDefault="00731E50" w:rsidP="002472E4">
                <w:pPr>
                  <w:pStyle w:val="ListParagraph"/>
                  <w:numPr>
                    <w:ilvl w:val="0"/>
                    <w:numId w:val="21"/>
                  </w:numPr>
                  <w:spacing w:before="60" w:after="60"/>
                </w:pPr>
                <w:r w:rsidRPr="00E00699">
                  <w:t>all candidates have had the opportunity to carry out the required practical activities set out in section 8.2 of each specification</w:t>
                </w:r>
              </w:p>
              <w:p w14:paraId="0E1AE542" w14:textId="77777777" w:rsidR="00731E50" w:rsidRPr="00E00699" w:rsidRDefault="00731E50" w:rsidP="002472E4">
                <w:pPr>
                  <w:pStyle w:val="ListParagraph"/>
                  <w:numPr>
                    <w:ilvl w:val="0"/>
                    <w:numId w:val="21"/>
                  </w:numPr>
                  <w:spacing w:before="60" w:after="60"/>
                </w:pPr>
                <w:r w:rsidRPr="00E00699">
                  <w:t>all candidates have been assessed against the Common Practical Assessment Criteria (CPAC) as detailed in section 8.4.2 of each specification</w:t>
                </w:r>
              </w:p>
              <w:p w14:paraId="38D9C874" w14:textId="77777777" w:rsidR="00731E50" w:rsidRPr="00E00699" w:rsidRDefault="00731E50" w:rsidP="002472E4">
                <w:pPr>
                  <w:pStyle w:val="ListParagraph"/>
                  <w:numPr>
                    <w:ilvl w:val="0"/>
                    <w:numId w:val="21"/>
                  </w:numPr>
                  <w:spacing w:before="60" w:after="60"/>
                </w:pPr>
                <w:r w:rsidRPr="00E00699">
                  <w:t xml:space="preserve">only candidates who have met </w:t>
                </w:r>
                <w:r w:rsidRPr="00E00699">
                  <w:rPr>
                    <w:b/>
                  </w:rPr>
                  <w:t>both</w:t>
                </w:r>
                <w:r w:rsidRPr="00E00699">
                  <w:t xml:space="preserve"> of the following requirements have been awarded a Pass for the endorsement at the end of the course</w:t>
                </w:r>
              </w:p>
              <w:p w14:paraId="15EBDBD1" w14:textId="77777777" w:rsidR="00731E50" w:rsidRPr="00E00699" w:rsidRDefault="00731E50" w:rsidP="002472E4">
                <w:pPr>
                  <w:pStyle w:val="ListParagraph"/>
                  <w:numPr>
                    <w:ilvl w:val="0"/>
                    <w:numId w:val="21"/>
                  </w:numPr>
                  <w:spacing w:before="60" w:after="60"/>
                </w:pPr>
                <w:r w:rsidRPr="00E00699">
                  <w:t>carried out a minimum of 12 practical activities, and have consistently and routinely demonstrated the required standard across all of the CPAC criteria</w:t>
                </w:r>
              </w:p>
              <w:p w14:paraId="145C93F4" w14:textId="77777777" w:rsidR="00731E50" w:rsidRPr="00E00699" w:rsidRDefault="00731E50" w:rsidP="002472E4">
                <w:pPr>
                  <w:pStyle w:val="ListParagraph"/>
                  <w:numPr>
                    <w:ilvl w:val="0"/>
                    <w:numId w:val="21"/>
                  </w:numPr>
                  <w:spacing w:before="60" w:after="60"/>
                </w:pPr>
                <w:r w:rsidRPr="00E00699">
                  <w:t>been judged competent with respect to all the specific apparatus and techniques (5c) (as well as all the practical skills (5b)) set out in the subject content</w:t>
                </w:r>
              </w:p>
              <w:p w14:paraId="3EA4C5DE" w14:textId="3420BD6A" w:rsidR="00731E50" w:rsidRPr="00E00699" w:rsidRDefault="00731E50" w:rsidP="002472E4">
                <w:pPr>
                  <w:pStyle w:val="ListParagraph"/>
                  <w:numPr>
                    <w:ilvl w:val="0"/>
                    <w:numId w:val="21"/>
                  </w:numPr>
                  <w:spacing w:before="60" w:after="60"/>
                </w:pPr>
                <w:r w:rsidRPr="00E00699">
                  <w:t>each candidate has kept a contemporaneous record of their work and the knowledge, skills and understanding that they have derived from completion of the practical work</w:t>
                </w:r>
              </w:p>
            </w:tc>
          </w:tr>
        </w:tbl>
        <w:p w14:paraId="2107B866" w14:textId="77777777" w:rsidR="00731E50" w:rsidRDefault="00731E50" w:rsidP="002472E4"/>
        <w:p w14:paraId="4039DB93" w14:textId="77777777" w:rsidR="00E363AA" w:rsidRDefault="00E363AA" w:rsidP="002472E4"/>
        <w:p w14:paraId="06A96AED" w14:textId="77777777" w:rsidR="00731E50" w:rsidRPr="0071049C" w:rsidRDefault="00731E50" w:rsidP="002472E4"/>
        <w:p w14:paraId="2C77B561" w14:textId="77777777" w:rsidR="00731E50" w:rsidRPr="00E00699" w:rsidRDefault="00731E50" w:rsidP="002472E4">
          <w:pPr>
            <w:rPr>
              <w:sz w:val="28"/>
              <w:szCs w:val="28"/>
            </w:rPr>
          </w:pPr>
          <w:r w:rsidRPr="00E00699">
            <w:rPr>
              <w:sz w:val="28"/>
              <w:szCs w:val="28"/>
            </w:rPr>
            <w:t>AS Environmental Science (7446)</w:t>
          </w:r>
        </w:p>
        <w:p w14:paraId="07761552" w14:textId="77777777" w:rsidR="00731E50" w:rsidRPr="00E00699" w:rsidRDefault="00731E50"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rsidRPr="00E00699" w14:paraId="13061356" w14:textId="77777777" w:rsidTr="00FB117B">
            <w:trPr>
              <w:trHeight w:val="680"/>
            </w:trPr>
            <w:tc>
              <w:tcPr>
                <w:tcW w:w="10201" w:type="dxa"/>
                <w:shd w:val="clear" w:color="auto" w:fill="C8C8C8"/>
                <w:vAlign w:val="center"/>
              </w:tcPr>
              <w:p w14:paraId="581C9E6A" w14:textId="77777777" w:rsidR="00731E50" w:rsidRPr="00E00699" w:rsidRDefault="00731E50" w:rsidP="002472E4">
                <w:pPr>
                  <w:spacing w:before="60" w:after="60"/>
                </w:pPr>
                <w:r w:rsidRPr="00E00699">
                  <w:t>For candidates entered through our centre for AS level Environmental Science, I confirm that every reasonable step has been taken to ensure that:</w:t>
                </w:r>
              </w:p>
              <w:p w14:paraId="5CF6281D" w14:textId="77777777" w:rsidR="00731E50" w:rsidRPr="00E00699" w:rsidRDefault="00731E50" w:rsidP="002472E4">
                <w:pPr>
                  <w:pStyle w:val="ListParagraph"/>
                  <w:numPr>
                    <w:ilvl w:val="0"/>
                    <w:numId w:val="21"/>
                  </w:numPr>
                  <w:spacing w:before="60" w:after="60"/>
                </w:pPr>
                <w:r w:rsidRPr="00E00699">
                  <w:t>each candidate has had the opportunity to have first-hand experience of the methodologies and practical sampling techniques listed in the specification</w:t>
                </w:r>
              </w:p>
              <w:p w14:paraId="6A6DD80B" w14:textId="77777777" w:rsidR="00731E50" w:rsidRPr="00E00699" w:rsidRDefault="00731E50" w:rsidP="002472E4">
                <w:pPr>
                  <w:pStyle w:val="ListParagraph"/>
                  <w:numPr>
                    <w:ilvl w:val="0"/>
                    <w:numId w:val="21"/>
                  </w:numPr>
                  <w:spacing w:before="60" w:after="60"/>
                </w:pPr>
                <w:r w:rsidRPr="00E00699">
                  <w:t>each candidate has had the opportunity to undertake two days of environmental science fieldwork or one day of environmental science fieldwork plus six laboratory-based activities.</w:t>
                </w:r>
              </w:p>
            </w:tc>
          </w:tr>
        </w:tbl>
        <w:p w14:paraId="6B208EF3" w14:textId="77777777" w:rsidR="00731E50" w:rsidRPr="00E00699" w:rsidRDefault="00731E50" w:rsidP="002472E4"/>
        <w:p w14:paraId="5B18EFC5" w14:textId="77777777" w:rsidR="00731E50" w:rsidRPr="00E00699" w:rsidRDefault="00731E50" w:rsidP="002472E4"/>
        <w:p w14:paraId="66B33D31" w14:textId="77777777" w:rsidR="00731E50" w:rsidRPr="00E00699" w:rsidRDefault="00731E50" w:rsidP="002472E4"/>
        <w:p w14:paraId="053F7ED6" w14:textId="77777777" w:rsidR="00731E50" w:rsidRPr="00E00699" w:rsidRDefault="00731E50" w:rsidP="002472E4">
          <w:pPr>
            <w:rPr>
              <w:sz w:val="28"/>
              <w:szCs w:val="28"/>
            </w:rPr>
          </w:pPr>
          <w:r w:rsidRPr="00E00699">
            <w:rPr>
              <w:sz w:val="28"/>
              <w:szCs w:val="28"/>
            </w:rPr>
            <w:t>A-level Environmental Science (7447)</w:t>
          </w:r>
        </w:p>
        <w:p w14:paraId="6FF178C8" w14:textId="77777777" w:rsidR="00731E50" w:rsidRPr="00E00699" w:rsidRDefault="00731E50"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731E50" w14:paraId="17FB8AA5" w14:textId="77777777" w:rsidTr="00FB117B">
            <w:trPr>
              <w:trHeight w:val="680"/>
            </w:trPr>
            <w:tc>
              <w:tcPr>
                <w:tcW w:w="10201" w:type="dxa"/>
                <w:shd w:val="clear" w:color="auto" w:fill="C8C8C8"/>
                <w:vAlign w:val="center"/>
              </w:tcPr>
              <w:p w14:paraId="1DB394D5" w14:textId="77777777" w:rsidR="00731E50" w:rsidRPr="00E00699" w:rsidRDefault="00731E50" w:rsidP="002472E4">
                <w:pPr>
                  <w:spacing w:before="60" w:after="60"/>
                </w:pPr>
                <w:r w:rsidRPr="00E00699">
                  <w:t>For candidates e</w:t>
                </w:r>
                <w:r w:rsidR="005378CA" w:rsidRPr="00E00699">
                  <w:t>ntered through our centre for A-</w:t>
                </w:r>
                <w:r w:rsidRPr="00E00699">
                  <w:t>level Environmental Science, I confirm that every reasonable step has been taken to ensure that:</w:t>
                </w:r>
              </w:p>
              <w:p w14:paraId="0D6172BE" w14:textId="77777777" w:rsidR="00731E50" w:rsidRPr="00E00699" w:rsidRDefault="00731E50" w:rsidP="002472E4">
                <w:pPr>
                  <w:pStyle w:val="ListParagraph"/>
                  <w:numPr>
                    <w:ilvl w:val="0"/>
                    <w:numId w:val="21"/>
                  </w:numPr>
                  <w:spacing w:before="60" w:after="60"/>
                </w:pPr>
                <w:r w:rsidRPr="00E00699">
                  <w:t>each candidate has had the opportunity to have first-hand experience of the methodologies and practical sampling techniques listed in the specification</w:t>
                </w:r>
              </w:p>
              <w:p w14:paraId="6E7BA1D0" w14:textId="77777777" w:rsidR="00731E50" w:rsidRPr="00E00699" w:rsidRDefault="00731E50" w:rsidP="002472E4">
                <w:pPr>
                  <w:pStyle w:val="ListParagraph"/>
                  <w:numPr>
                    <w:ilvl w:val="0"/>
                    <w:numId w:val="21"/>
                  </w:numPr>
                  <w:spacing w:before="60" w:after="60"/>
                </w:pPr>
                <w:r w:rsidRPr="00E00699">
                  <w:t xml:space="preserve">each candidate has had the opportunity to undertake </w:t>
                </w:r>
                <w:r w:rsidR="005378CA" w:rsidRPr="00E00699">
                  <w:t>four</w:t>
                </w:r>
                <w:r w:rsidRPr="00E00699">
                  <w:t xml:space="preserve"> days of environmental science fieldwork or </w:t>
                </w:r>
                <w:r w:rsidR="005378CA" w:rsidRPr="00E00699">
                  <w:t>two</w:t>
                </w:r>
                <w:r w:rsidRPr="00E00699">
                  <w:t xml:space="preserve"> day</w:t>
                </w:r>
                <w:r w:rsidR="005378CA" w:rsidRPr="00E00699">
                  <w:t>s</w:t>
                </w:r>
                <w:r w:rsidRPr="00E00699">
                  <w:t xml:space="preserve"> of environmental science fieldwork plus </w:t>
                </w:r>
                <w:r w:rsidR="005378CA" w:rsidRPr="00E00699">
                  <w:t>twelve</w:t>
                </w:r>
                <w:r w:rsidRPr="00E00699">
                  <w:t xml:space="preserve"> laboratory-based activities.</w:t>
                </w:r>
              </w:p>
            </w:tc>
          </w:tr>
        </w:tbl>
        <w:p w14:paraId="2802ACF1" w14:textId="77777777" w:rsidR="00731E50" w:rsidRDefault="00731E50" w:rsidP="002472E4">
          <w:pPr>
            <w:sectPr w:rsidR="00731E50" w:rsidSect="0062031E">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p w14:paraId="09B15A98" w14:textId="77777777" w:rsidR="00731E50" w:rsidRDefault="00731E50" w:rsidP="002472E4"/>
        <w:p w14:paraId="73ED1FCE" w14:textId="77777777" w:rsidR="00596351" w:rsidRPr="0071049C" w:rsidRDefault="00596351" w:rsidP="002472E4"/>
        <w:p w14:paraId="6AEA1094" w14:textId="77777777" w:rsidR="00282FF4" w:rsidRPr="00754605" w:rsidRDefault="00282FF4" w:rsidP="002472E4">
          <w:pPr>
            <w:rPr>
              <w:sz w:val="28"/>
              <w:szCs w:val="28"/>
            </w:rPr>
          </w:pPr>
          <w:r>
            <w:rPr>
              <w:sz w:val="28"/>
              <w:szCs w:val="28"/>
            </w:rPr>
            <w:t>AS Geography (7036)</w:t>
          </w:r>
        </w:p>
        <w:p w14:paraId="308AE997" w14:textId="77777777" w:rsidR="00282FF4" w:rsidRPr="00A23B83" w:rsidRDefault="00282FF4"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282FF4" w14:paraId="3FE7242F" w14:textId="77777777" w:rsidTr="00282FF4">
            <w:trPr>
              <w:trHeight w:val="680"/>
            </w:trPr>
            <w:tc>
              <w:tcPr>
                <w:tcW w:w="10201" w:type="dxa"/>
                <w:shd w:val="clear" w:color="auto" w:fill="C8C8C8"/>
                <w:vAlign w:val="center"/>
              </w:tcPr>
              <w:p w14:paraId="5C300804" w14:textId="77777777" w:rsidR="00282FF4" w:rsidRPr="00F5799A" w:rsidRDefault="00282FF4" w:rsidP="002472E4">
                <w:pPr>
                  <w:spacing w:before="60" w:after="60"/>
                </w:pPr>
                <w:r w:rsidRPr="00F5799A">
                  <w:t xml:space="preserve">For candidates entered through our centre </w:t>
                </w:r>
                <w:r w:rsidR="008E303B" w:rsidRPr="00F5799A">
                  <w:t xml:space="preserve">for </w:t>
                </w:r>
                <w:r w:rsidRPr="00F5799A">
                  <w:t>AS level Geography, I confirm that:</w:t>
                </w:r>
              </w:p>
              <w:p w14:paraId="39B06A34" w14:textId="77777777" w:rsidR="00282FF4" w:rsidRPr="00F5799A" w:rsidRDefault="001D37C5" w:rsidP="002472E4">
                <w:pPr>
                  <w:pStyle w:val="ListParagraph"/>
                  <w:numPr>
                    <w:ilvl w:val="0"/>
                    <w:numId w:val="21"/>
                  </w:numPr>
                  <w:spacing w:before="60" w:after="60"/>
                </w:pPr>
                <w:r w:rsidRPr="00F5799A">
                  <w:t>every reasonable step has been made to ensure that all our candidates have</w:t>
                </w:r>
                <w:r w:rsidR="000C29B2" w:rsidRPr="00F5799A">
                  <w:t xml:space="preserve"> </w:t>
                </w:r>
                <w:r w:rsidRPr="00F5799A">
                  <w:t xml:space="preserve">had an opportunity to </w:t>
                </w:r>
                <w:r w:rsidR="000C29B2" w:rsidRPr="00F5799A">
                  <w:t>undertake two days of geographical fieldwork in relation to processes in both physical and human geography</w:t>
                </w:r>
                <w:r w:rsidR="00282FF4" w:rsidRPr="00F5799A">
                  <w:t>.</w:t>
                </w:r>
              </w:p>
            </w:tc>
          </w:tr>
        </w:tbl>
        <w:p w14:paraId="2163EA01" w14:textId="77777777" w:rsidR="003765F9" w:rsidRDefault="003765F9" w:rsidP="002472E4"/>
        <w:p w14:paraId="1114F46B" w14:textId="77777777" w:rsidR="005704EB" w:rsidRDefault="005704EB" w:rsidP="002472E4"/>
        <w:p w14:paraId="6BF16E5B" w14:textId="77777777" w:rsidR="002F3CD5" w:rsidRPr="0071049C" w:rsidRDefault="002F3CD5" w:rsidP="002472E4"/>
        <w:p w14:paraId="28238FD2" w14:textId="77777777" w:rsidR="005704EB" w:rsidRPr="00754605" w:rsidRDefault="005704EB" w:rsidP="002472E4">
          <w:pPr>
            <w:rPr>
              <w:sz w:val="28"/>
              <w:szCs w:val="28"/>
            </w:rPr>
          </w:pPr>
          <w:r>
            <w:rPr>
              <w:sz w:val="28"/>
              <w:szCs w:val="28"/>
            </w:rPr>
            <w:t>A</w:t>
          </w:r>
          <w:r w:rsidR="00BD2C25">
            <w:rPr>
              <w:sz w:val="28"/>
              <w:szCs w:val="28"/>
            </w:rPr>
            <w:t>-l</w:t>
          </w:r>
          <w:r>
            <w:rPr>
              <w:sz w:val="28"/>
              <w:szCs w:val="28"/>
            </w:rPr>
            <w:t>evel Geography (7037)</w:t>
          </w:r>
        </w:p>
        <w:p w14:paraId="77514161" w14:textId="77777777" w:rsidR="005704EB" w:rsidRPr="00A23B83" w:rsidRDefault="005704EB" w:rsidP="002472E4">
          <w:pPr>
            <w:rPr>
              <w:sz w:val="12"/>
              <w:szCs w:val="12"/>
            </w:rPr>
          </w:pPr>
        </w:p>
        <w:tbl>
          <w:tblPr>
            <w:tblW w:w="10201" w:type="dxa"/>
            <w:tblInd w:w="113" w:type="dxa"/>
            <w:shd w:val="clear" w:color="auto" w:fill="C8C8C8"/>
            <w:tblLook w:val="04A0" w:firstRow="1" w:lastRow="0" w:firstColumn="1" w:lastColumn="0" w:noHBand="0" w:noVBand="1"/>
          </w:tblPr>
          <w:tblGrid>
            <w:gridCol w:w="10201"/>
          </w:tblGrid>
          <w:tr w:rsidR="005704EB" w14:paraId="3DB40C31" w14:textId="77777777" w:rsidTr="00D0794E">
            <w:trPr>
              <w:trHeight w:val="680"/>
            </w:trPr>
            <w:tc>
              <w:tcPr>
                <w:tcW w:w="10201" w:type="dxa"/>
                <w:shd w:val="clear" w:color="auto" w:fill="C8C8C8"/>
                <w:vAlign w:val="center"/>
              </w:tcPr>
              <w:p w14:paraId="03461B21" w14:textId="77777777" w:rsidR="005704EB" w:rsidRPr="001C5203" w:rsidRDefault="005704EB" w:rsidP="002472E4">
                <w:pPr>
                  <w:spacing w:before="60" w:after="60"/>
                </w:pPr>
                <w:r w:rsidRPr="001C5203">
                  <w:t>For candidates entered through our centre for A-level Geography, I confirm that:</w:t>
                </w:r>
              </w:p>
              <w:p w14:paraId="338B8240" w14:textId="77777777" w:rsidR="005704EB" w:rsidRPr="001C5203" w:rsidRDefault="001D37C5" w:rsidP="002472E4">
                <w:pPr>
                  <w:pStyle w:val="ListParagraph"/>
                  <w:numPr>
                    <w:ilvl w:val="0"/>
                    <w:numId w:val="21"/>
                  </w:numPr>
                  <w:spacing w:before="60" w:after="60"/>
                </w:pPr>
                <w:r w:rsidRPr="001C5203">
                  <w:t xml:space="preserve">every reasonable step has been made to ensure that all our candidates have had an opportunity to undertake </w:t>
                </w:r>
                <w:r w:rsidR="00220FC8" w:rsidRPr="001C5203">
                  <w:t>four</w:t>
                </w:r>
                <w:r w:rsidRPr="001C5203">
                  <w:t xml:space="preserve"> days of geographical fieldwork in relation to processes in bo</w:t>
                </w:r>
                <w:r w:rsidR="00F5799A" w:rsidRPr="001C5203">
                  <w:t>th physical and human geography</w:t>
                </w:r>
              </w:p>
              <w:p w14:paraId="0A10B31D" w14:textId="77777777" w:rsidR="00F5799A" w:rsidRPr="001C5203" w:rsidRDefault="00F5799A" w:rsidP="002472E4">
                <w:pPr>
                  <w:pStyle w:val="ListParagraph"/>
                  <w:numPr>
                    <w:ilvl w:val="0"/>
                    <w:numId w:val="21"/>
                  </w:numPr>
                  <w:spacing w:before="60" w:after="60"/>
                </w:pPr>
                <w:r w:rsidRPr="001C5203">
                  <w:t>all our candidates have met the requirements of the non-examined assessment (NEA), including the completion of the candidate record form.</w:t>
                </w:r>
              </w:p>
            </w:tc>
          </w:tr>
        </w:tbl>
        <w:p w14:paraId="3F449788" w14:textId="77777777" w:rsidR="005704EB" w:rsidRDefault="005704EB" w:rsidP="002472E4"/>
        <w:p w14:paraId="45760D2E" w14:textId="77777777" w:rsidR="005704EB" w:rsidRDefault="005704EB" w:rsidP="002472E4"/>
        <w:p w14:paraId="5CE47035" w14:textId="77777777" w:rsidR="005704EB" w:rsidRDefault="005704EB" w:rsidP="002472E4"/>
        <w:p w14:paraId="42B17A92" w14:textId="77777777" w:rsidR="00596351" w:rsidRPr="0071049C" w:rsidRDefault="00596351" w:rsidP="002472E4"/>
        <w:p w14:paraId="2DB7FA4C" w14:textId="77777777" w:rsidR="003765F9" w:rsidRPr="00CF3902" w:rsidRDefault="00DA006F" w:rsidP="002472E4">
          <w:pPr>
            <w:rPr>
              <w:rFonts w:cs="Arial"/>
              <w:b/>
              <w:noProof/>
              <w:sz w:val="22"/>
              <w:szCs w:val="22"/>
            </w:rPr>
          </w:pPr>
          <w:r w:rsidRPr="00CF3902">
            <w:rPr>
              <w:rFonts w:cs="Arial"/>
              <w:b/>
              <w:noProof/>
              <w:sz w:val="22"/>
              <w:szCs w:val="22"/>
            </w:rPr>
            <w:t xml:space="preserve">To be completed by the </w:t>
          </w:r>
          <w:r w:rsidR="00CF3902" w:rsidRPr="00CF3902">
            <w:rPr>
              <w:rFonts w:cs="Arial"/>
              <w:b/>
              <w:noProof/>
              <w:sz w:val="22"/>
              <w:szCs w:val="22"/>
            </w:rPr>
            <w:t>h</w:t>
          </w:r>
          <w:r w:rsidR="003765F9" w:rsidRPr="00CF3902">
            <w:rPr>
              <w:rFonts w:cs="Arial"/>
              <w:b/>
              <w:noProof/>
              <w:sz w:val="22"/>
              <w:szCs w:val="22"/>
            </w:rPr>
            <w:t>ead of centre</w:t>
          </w:r>
        </w:p>
        <w:p w14:paraId="060A057D" w14:textId="77777777" w:rsidR="00CF3902" w:rsidRPr="007F1129" w:rsidRDefault="00CF3902" w:rsidP="002472E4">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F1129" w14:paraId="3994B5E1" w14:textId="77777777" w:rsidTr="003765F9">
            <w:trPr>
              <w:cantSplit/>
            </w:trPr>
            <w:tc>
              <w:tcPr>
                <w:tcW w:w="1560" w:type="dxa"/>
                <w:vAlign w:val="center"/>
              </w:tcPr>
              <w:p w14:paraId="498131A6" w14:textId="77777777" w:rsidR="003765F9" w:rsidRPr="007F1129" w:rsidRDefault="003765F9" w:rsidP="002472E4">
                <w:pPr>
                  <w:rPr>
                    <w:rFonts w:cs="Arial"/>
                    <w:noProof/>
                    <w:szCs w:val="20"/>
                  </w:rPr>
                </w:pPr>
                <w:r>
                  <w:rPr>
                    <w:rFonts w:cs="Arial"/>
                    <w:noProof/>
                    <w:szCs w:val="20"/>
                  </w:rPr>
                  <w:t>Full name</w:t>
                </w:r>
              </w:p>
            </w:tc>
            <w:sdt>
              <w:sdtPr>
                <w:rPr>
                  <w:rFonts w:cs="Arial"/>
                  <w:noProof/>
                  <w:szCs w:val="20"/>
                </w:rPr>
                <w:id w:val="245150633"/>
                <w:placeholder>
                  <w:docPart w:val="BCD8079AD9314E219F8F405DAF75C103"/>
                </w:placeholder>
                <w:showingPlcHdr/>
                <w:text/>
              </w:sdtPr>
              <w:sdtEndPr/>
              <w:sdtContent>
                <w:tc>
                  <w:tcPr>
                    <w:tcW w:w="6237" w:type="dxa"/>
                    <w:vAlign w:val="center"/>
                  </w:tcPr>
                  <w:p w14:paraId="7C5A91B5" w14:textId="77777777" w:rsidR="003765F9" w:rsidRPr="007F1129" w:rsidRDefault="00750BA0" w:rsidP="002472E4">
                    <w:pPr>
                      <w:tabs>
                        <w:tab w:val="right" w:pos="6838"/>
                      </w:tabs>
                      <w:rPr>
                        <w:rFonts w:cs="Arial"/>
                        <w:noProof/>
                        <w:szCs w:val="20"/>
                      </w:rPr>
                    </w:pPr>
                    <w:r w:rsidRPr="00E8272D">
                      <w:rPr>
                        <w:rStyle w:val="PlaceholderText"/>
                      </w:rPr>
                      <w:t>Click here to enter text.</w:t>
                    </w:r>
                  </w:p>
                </w:tc>
              </w:sdtContent>
            </w:sdt>
          </w:tr>
          <w:tr w:rsidR="003765F9" w:rsidRPr="007F1129" w14:paraId="16998FD4" w14:textId="77777777" w:rsidTr="003765F9">
            <w:trPr>
              <w:cantSplit/>
              <w:trHeight w:hRule="exact" w:val="57"/>
            </w:trPr>
            <w:tc>
              <w:tcPr>
                <w:tcW w:w="1560" w:type="dxa"/>
                <w:tcBorders>
                  <w:right w:val="single" w:sz="4" w:space="0" w:color="4B4B4B"/>
                </w:tcBorders>
              </w:tcPr>
              <w:p w14:paraId="19124C96" w14:textId="77777777" w:rsidR="003765F9" w:rsidRPr="007F1129" w:rsidRDefault="003765F9" w:rsidP="002472E4">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14:paraId="6E10D3C8" w14:textId="77777777" w:rsidR="003765F9" w:rsidRPr="007F1129" w:rsidRDefault="003765F9" w:rsidP="002472E4">
                <w:pPr>
                  <w:tabs>
                    <w:tab w:val="right" w:pos="6696"/>
                  </w:tabs>
                  <w:spacing w:before="60" w:after="60"/>
                  <w:rPr>
                    <w:rFonts w:cs="Arial"/>
                    <w:noProof/>
                    <w:szCs w:val="20"/>
                  </w:rPr>
                </w:pPr>
              </w:p>
            </w:tc>
          </w:tr>
        </w:tbl>
        <w:p w14:paraId="1C2F6859" w14:textId="77777777" w:rsidR="003765F9" w:rsidRPr="007F1129" w:rsidRDefault="003765F9" w:rsidP="002472E4">
          <w:pPr>
            <w:rPr>
              <w:rFonts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7F1129" w14:paraId="65699C8B" w14:textId="77777777" w:rsidTr="00282FF4">
            <w:trPr>
              <w:cantSplit/>
            </w:trPr>
            <w:tc>
              <w:tcPr>
                <w:tcW w:w="1560" w:type="dxa"/>
                <w:vAlign w:val="center"/>
              </w:tcPr>
              <w:p w14:paraId="61C2D7E0" w14:textId="77777777" w:rsidR="003765F9" w:rsidRPr="007F1129" w:rsidRDefault="003765F9" w:rsidP="002472E4">
                <w:pPr>
                  <w:rPr>
                    <w:rFonts w:cs="Arial"/>
                    <w:noProof/>
                    <w:szCs w:val="20"/>
                  </w:rPr>
                </w:pPr>
                <w:r>
                  <w:rPr>
                    <w:rFonts w:cs="Arial"/>
                    <w:noProof/>
                    <w:szCs w:val="20"/>
                  </w:rPr>
                  <w:t>Email address</w:t>
                </w:r>
              </w:p>
            </w:tc>
            <w:sdt>
              <w:sdtPr>
                <w:rPr>
                  <w:rFonts w:cs="Arial"/>
                  <w:noProof/>
                  <w:szCs w:val="20"/>
                </w:rPr>
                <w:id w:val="-736168367"/>
                <w:placeholder>
                  <w:docPart w:val="C9B789C956CF42F2B5D391F4E8B5FAE5"/>
                </w:placeholder>
                <w:showingPlcHdr/>
                <w:text/>
              </w:sdtPr>
              <w:sdtEndPr/>
              <w:sdtContent>
                <w:tc>
                  <w:tcPr>
                    <w:tcW w:w="6237" w:type="dxa"/>
                    <w:vAlign w:val="center"/>
                  </w:tcPr>
                  <w:p w14:paraId="0AE09966" w14:textId="77777777" w:rsidR="003765F9" w:rsidRPr="007F1129" w:rsidRDefault="00750BA0" w:rsidP="002472E4">
                    <w:pPr>
                      <w:tabs>
                        <w:tab w:val="right" w:pos="6838"/>
                      </w:tabs>
                      <w:rPr>
                        <w:rFonts w:cs="Arial"/>
                        <w:noProof/>
                        <w:szCs w:val="20"/>
                      </w:rPr>
                    </w:pPr>
                    <w:r w:rsidRPr="00E8272D">
                      <w:rPr>
                        <w:rStyle w:val="PlaceholderText"/>
                      </w:rPr>
                      <w:t>Click here to enter text.</w:t>
                    </w:r>
                  </w:p>
                </w:tc>
              </w:sdtContent>
            </w:sdt>
          </w:tr>
          <w:tr w:rsidR="003765F9" w:rsidRPr="007F1129" w14:paraId="02D96111" w14:textId="77777777" w:rsidTr="00282FF4">
            <w:trPr>
              <w:cantSplit/>
              <w:trHeight w:hRule="exact" w:val="57"/>
            </w:trPr>
            <w:tc>
              <w:tcPr>
                <w:tcW w:w="1560" w:type="dxa"/>
                <w:tcBorders>
                  <w:right w:val="single" w:sz="4" w:space="0" w:color="4B4B4B"/>
                </w:tcBorders>
              </w:tcPr>
              <w:p w14:paraId="1FA76D12" w14:textId="77777777" w:rsidR="003765F9" w:rsidRPr="007F1129" w:rsidRDefault="003765F9" w:rsidP="002472E4">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14:paraId="75100694" w14:textId="77777777" w:rsidR="003765F9" w:rsidRPr="007F1129" w:rsidRDefault="003765F9" w:rsidP="002472E4">
                <w:pPr>
                  <w:tabs>
                    <w:tab w:val="right" w:pos="6696"/>
                  </w:tabs>
                  <w:spacing w:before="60" w:after="60"/>
                  <w:rPr>
                    <w:rFonts w:cs="Arial"/>
                    <w:noProof/>
                    <w:szCs w:val="20"/>
                  </w:rPr>
                </w:pPr>
              </w:p>
            </w:tc>
          </w:tr>
        </w:tbl>
        <w:p w14:paraId="686D820B" w14:textId="77777777" w:rsidR="003765F9" w:rsidRPr="00A23B83" w:rsidRDefault="003765F9" w:rsidP="002472E4">
          <w:pPr>
            <w:rPr>
              <w:sz w:val="8"/>
              <w:szCs w:val="8"/>
            </w:rPr>
          </w:pPr>
        </w:p>
        <w:p w14:paraId="4C22DB08" w14:textId="77777777" w:rsidR="00D46620" w:rsidRPr="00674644" w:rsidRDefault="00D46620" w:rsidP="002472E4">
          <w:pPr>
            <w:rPr>
              <w:sz w:val="12"/>
              <w:szCs w:val="12"/>
            </w:rPr>
          </w:pPr>
          <w:r>
            <w:rPr>
              <w:noProof/>
            </w:rPr>
            <mc:AlternateContent>
              <mc:Choice Requires="wps">
                <w:drawing>
                  <wp:anchor distT="0" distB="0" distL="114300" distR="114300" simplePos="0" relativeHeight="251659264" behindDoc="0" locked="1" layoutInCell="1" allowOverlap="1" wp14:anchorId="06F9EC3C" wp14:editId="3CE85C4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07C63"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14:paraId="640EDF11" w14:textId="77777777" w:rsidTr="00B01621">
            <w:trPr>
              <w:cantSplit/>
              <w:trHeight w:hRule="exact" w:val="510"/>
            </w:trPr>
            <w:sdt>
              <w:sdtPr>
                <w:rPr>
                  <w:sz w:val="32"/>
                  <w:szCs w:val="32"/>
                </w:rPr>
                <w:id w:val="-2084450321"/>
                <w:placeholder>
                  <w:docPart w:val="F0DBA954E1454588A271DFF8FF8D4BF9"/>
                </w:placeholder>
                <w:showingPlcHdr/>
                <w:text/>
              </w:sdtPr>
              <w:sdtEndPr/>
              <w:sdtContent>
                <w:tc>
                  <w:tcPr>
                    <w:tcW w:w="5954" w:type="dxa"/>
                    <w:vMerge w:val="restart"/>
                    <w:vAlign w:val="center"/>
                  </w:tcPr>
                  <w:p w14:paraId="7039961F" w14:textId="77777777" w:rsidR="00D46620" w:rsidRPr="005F5920" w:rsidRDefault="005F5920" w:rsidP="005F5920">
                    <w:pPr>
                      <w:jc w:val="center"/>
                      <w:rPr>
                        <w:sz w:val="32"/>
                        <w:szCs w:val="32"/>
                      </w:rPr>
                    </w:pPr>
                    <w:r w:rsidRPr="005F5920">
                      <w:rPr>
                        <w:rStyle w:val="PlaceholderText"/>
                        <w:sz w:val="32"/>
                        <w:szCs w:val="32"/>
                      </w:rPr>
                      <w:t>Signature.</w:t>
                    </w:r>
                  </w:p>
                </w:tc>
              </w:sdtContent>
            </w:sdt>
            <w:tc>
              <w:tcPr>
                <w:tcW w:w="1451" w:type="dxa"/>
                <w:vAlign w:val="bottom"/>
              </w:tcPr>
              <w:p w14:paraId="6C4129C1" w14:textId="77777777" w:rsidR="00D46620" w:rsidRDefault="00D46620" w:rsidP="002472E4">
                <w:r>
                  <w:tab/>
                </w:r>
                <w:r w:rsidRPr="000979F3">
                  <w:t>Date</w:t>
                </w:r>
              </w:p>
            </w:tc>
            <w:sdt>
              <w:sdt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14:paraId="1AEBD31E" w14:textId="77777777" w:rsidR="00D46620" w:rsidRPr="00B0599F" w:rsidRDefault="00750BA0" w:rsidP="002472E4">
                    <w:r w:rsidRPr="00E8272D">
                      <w:rPr>
                        <w:rStyle w:val="PlaceholderText"/>
                      </w:rPr>
                      <w:t>Click here to enter a date.</w:t>
                    </w:r>
                  </w:p>
                </w:tc>
              </w:sdtContent>
            </w:sdt>
          </w:tr>
          <w:tr w:rsidR="00D46620" w:rsidRPr="000979F3" w14:paraId="1DA9561E" w14:textId="77777777" w:rsidTr="00B01621">
            <w:trPr>
              <w:cantSplit/>
              <w:trHeight w:hRule="exact" w:val="57"/>
            </w:trPr>
            <w:tc>
              <w:tcPr>
                <w:tcW w:w="5954" w:type="dxa"/>
                <w:vMerge/>
                <w:vAlign w:val="center"/>
              </w:tcPr>
              <w:p w14:paraId="29907FB8" w14:textId="77777777" w:rsidR="00D46620" w:rsidRPr="000979F3" w:rsidRDefault="00D46620" w:rsidP="002472E4"/>
            </w:tc>
            <w:tc>
              <w:tcPr>
                <w:tcW w:w="1451" w:type="dxa"/>
                <w:tcBorders>
                  <w:right w:val="single" w:sz="4" w:space="0" w:color="4B4B4B"/>
                </w:tcBorders>
              </w:tcPr>
              <w:p w14:paraId="278088F1" w14:textId="77777777" w:rsidR="00D46620" w:rsidRPr="000979F3" w:rsidRDefault="00D46620" w:rsidP="002472E4"/>
            </w:tc>
            <w:tc>
              <w:tcPr>
                <w:tcW w:w="2801" w:type="dxa"/>
                <w:tcBorders>
                  <w:left w:val="single" w:sz="4" w:space="0" w:color="4B4B4B"/>
                  <w:bottom w:val="single" w:sz="4" w:space="0" w:color="4B4B4B"/>
                  <w:right w:val="single" w:sz="4" w:space="0" w:color="4B4B4B"/>
                </w:tcBorders>
                <w:vAlign w:val="center"/>
              </w:tcPr>
              <w:p w14:paraId="091249E4" w14:textId="77777777" w:rsidR="00D46620" w:rsidRPr="000979F3" w:rsidRDefault="00D46620" w:rsidP="002472E4"/>
            </w:tc>
          </w:tr>
        </w:tbl>
        <w:p w14:paraId="04598FC6" w14:textId="77777777" w:rsidR="00154D24" w:rsidRDefault="00154D24" w:rsidP="002472E4"/>
        <w:p w14:paraId="7AED4E5B" w14:textId="77777777" w:rsidR="00AD7EE2" w:rsidRDefault="00AD7EE2" w:rsidP="002472E4"/>
        <w:tbl>
          <w:tblPr>
            <w:tblStyle w:val="TableGrid"/>
            <w:tblW w:w="0" w:type="auto"/>
            <w:tblInd w:w="108"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6"/>
          </w:tblGrid>
          <w:tr w:rsidR="00AD7EE2" w14:paraId="3ED02CC2" w14:textId="77777777" w:rsidTr="00AD7EE2">
            <w:trPr>
              <w:trHeight w:val="3402"/>
            </w:trPr>
            <w:tc>
              <w:tcPr>
                <w:tcW w:w="10206" w:type="dxa"/>
              </w:tcPr>
              <w:p w14:paraId="7CE3F86F" w14:textId="77777777" w:rsidR="00AD7EE2" w:rsidRPr="002472E4" w:rsidRDefault="002472E4" w:rsidP="002472E4">
                <w:pPr>
                  <w:spacing w:before="60" w:after="60"/>
                </w:pPr>
                <w:r w:rsidRPr="002472E4">
                  <w:rPr>
                    <w:b/>
                  </w:rPr>
                  <w:t>Any comments</w:t>
                </w:r>
              </w:p>
              <w:sdt>
                <w:sdtPr>
                  <w:id w:val="1626741802"/>
                  <w:placeholder>
                    <w:docPart w:val="FECD240E4BD1478AB88E5772D642291A"/>
                  </w:placeholder>
                  <w:showingPlcHdr/>
                </w:sdtPr>
                <w:sdtEndPr/>
                <w:sdtContent>
                  <w:p w14:paraId="50BEB26F" w14:textId="77777777" w:rsidR="00AD7EE2" w:rsidRPr="00AD7EE2" w:rsidRDefault="00AD7EE2" w:rsidP="002472E4">
                    <w:pPr>
                      <w:spacing w:before="60" w:after="60"/>
                    </w:pPr>
                    <w:r w:rsidRPr="002472E4">
                      <w:rPr>
                        <w:rStyle w:val="PlaceholderText"/>
                      </w:rPr>
                      <w:t>Click here to enter text.</w:t>
                    </w:r>
                  </w:p>
                </w:sdtContent>
              </w:sdt>
            </w:tc>
          </w:tr>
        </w:tbl>
        <w:p w14:paraId="5351DF8C" w14:textId="36723543" w:rsidR="00AD7EE2" w:rsidRPr="00AD7EE2" w:rsidRDefault="00810312" w:rsidP="002472E4">
          <w:pPr>
            <w:rPr>
              <w:sz w:val="2"/>
              <w:szCs w:val="2"/>
            </w:rPr>
          </w:pPr>
        </w:p>
      </w:sdtContent>
    </w:sdt>
    <w:sectPr w:rsidR="00AD7EE2" w:rsidRPr="00AD7EE2" w:rsidSect="00E363AA">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A228" w14:textId="77777777" w:rsidR="000C29B2" w:rsidRDefault="000C29B2">
      <w:r>
        <w:separator/>
      </w:r>
    </w:p>
    <w:p w14:paraId="0C8E9574" w14:textId="77777777" w:rsidR="000C29B2" w:rsidRDefault="000C29B2"/>
  </w:endnote>
  <w:endnote w:type="continuationSeparator" w:id="0">
    <w:p w14:paraId="354412AB" w14:textId="77777777" w:rsidR="000C29B2" w:rsidRDefault="000C29B2">
      <w:r>
        <w:continuationSeparator/>
      </w:r>
    </w:p>
    <w:p w14:paraId="0F8D0131" w14:textId="77777777" w:rsidR="000C29B2" w:rsidRDefault="000C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359173B9-F68A-4BCA-915D-B2D3F6B0F42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F911" w14:textId="77777777" w:rsidR="000C29B2" w:rsidRDefault="000C29B2">
    <w:r>
      <w:rPr>
        <w:noProof/>
      </w:rPr>
      <mc:AlternateContent>
        <mc:Choice Requires="wps">
          <w:drawing>
            <wp:anchor distT="4294967294" distB="4294967294" distL="114300" distR="114300" simplePos="0" relativeHeight="251668992" behindDoc="0" locked="0" layoutInCell="1" allowOverlap="1" wp14:anchorId="6C70D2F7" wp14:editId="3F5A3475">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711F3D"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962015" w14:paraId="02407C15" w14:textId="77777777" w:rsidTr="00C0125A">
      <w:trPr>
        <w:trHeight w:hRule="exact" w:val="397"/>
      </w:trPr>
      <w:tc>
        <w:tcPr>
          <w:tcW w:w="7654" w:type="dxa"/>
          <w:shd w:val="clear" w:color="auto" w:fill="auto"/>
        </w:tcPr>
        <w:p w14:paraId="20C0E7E8" w14:textId="77777777" w:rsidR="000C29B2" w:rsidRDefault="000C29B2" w:rsidP="00A578FB">
          <w:pPr>
            <w:pStyle w:val="Footer0"/>
          </w:pPr>
        </w:p>
      </w:tc>
      <w:tc>
        <w:tcPr>
          <w:tcW w:w="1984" w:type="dxa"/>
          <w:shd w:val="clear" w:color="auto" w:fill="auto"/>
        </w:tcPr>
        <w:p w14:paraId="238D63F5" w14:textId="77777777" w:rsidR="000C29B2" w:rsidRPr="00962015" w:rsidRDefault="000C29B2" w:rsidP="004F7378">
          <w:pPr>
            <w:pStyle w:val="Footer0"/>
            <w:jc w:val="right"/>
          </w:pPr>
          <w:r>
            <w:fldChar w:fldCharType="begin"/>
          </w:r>
          <w:r>
            <w:instrText xml:space="preserve"> PAGE   \* MERGEFORMAT </w:instrText>
          </w:r>
          <w:r>
            <w:fldChar w:fldCharType="separate"/>
          </w:r>
          <w:r w:rsidR="00C9068A">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9068A">
            <w:rPr>
              <w:noProof/>
            </w:rPr>
            <w:t>4</w:t>
          </w:r>
          <w:r>
            <w:rPr>
              <w:noProof/>
            </w:rPr>
            <w:fldChar w:fldCharType="end"/>
          </w:r>
          <w:r>
            <w:rPr>
              <w:noProof/>
            </w:rPr>
            <w:t xml:space="preserve"> </w:t>
          </w:r>
        </w:p>
      </w:tc>
    </w:tr>
  </w:tbl>
  <w:p w14:paraId="7EE4EF71" w14:textId="77777777" w:rsidR="000C29B2" w:rsidRDefault="000C29B2" w:rsidP="00DA3DE7">
    <w:pPr>
      <w:pStyle w:val="Footer0"/>
    </w:pPr>
    <w:r>
      <w:rPr>
        <w:noProof/>
      </w:rPr>
      <mc:AlternateContent>
        <mc:Choice Requires="wps">
          <w:drawing>
            <wp:anchor distT="4294967294" distB="4294967294" distL="114300" distR="114300" simplePos="0" relativeHeight="251667968" behindDoc="0" locked="0" layoutInCell="1" allowOverlap="1" wp14:anchorId="029B478C" wp14:editId="1A146D93">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546B8A"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728C" w14:textId="77777777" w:rsidR="000C29B2" w:rsidRDefault="000C29B2"/>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14:paraId="7FBBC914" w14:textId="77777777" w:rsidTr="003765F9">
      <w:trPr>
        <w:trHeight w:hRule="exact" w:val="397"/>
      </w:trPr>
      <w:tc>
        <w:tcPr>
          <w:tcW w:w="8104" w:type="dxa"/>
          <w:shd w:val="clear" w:color="auto" w:fill="auto"/>
        </w:tcPr>
        <w:p w14:paraId="680D0AD9" w14:textId="77777777" w:rsidR="000C29B2" w:rsidRDefault="000C29B2" w:rsidP="00282FF4">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14:paraId="57660432" w14:textId="77777777" w:rsidR="000C29B2" w:rsidRDefault="000752ED" w:rsidP="00282FF4">
          <w:pPr>
            <w:pStyle w:val="Footer0"/>
            <w:jc w:val="right"/>
          </w:pPr>
          <w:r>
            <w:t>NEA/F/</w:t>
          </w:r>
          <w:r w:rsidR="002472E4">
            <w:t>LP/</w:t>
          </w:r>
          <w:r w:rsidR="000C29B2">
            <w:t>CDF</w:t>
          </w:r>
        </w:p>
      </w:tc>
    </w:tr>
  </w:tbl>
  <w:p w14:paraId="621DF914" w14:textId="77777777" w:rsidR="000C29B2" w:rsidRDefault="000C29B2" w:rsidP="008B5776">
    <w:pPr>
      <w:pStyle w:val="Footer0"/>
    </w:pPr>
    <w:r>
      <w:rPr>
        <w:noProof/>
      </w:rPr>
      <mc:AlternateContent>
        <mc:Choice Requires="wps">
          <w:drawing>
            <wp:anchor distT="4294967294" distB="4294967294" distL="114300" distR="114300" simplePos="0" relativeHeight="251675136" behindDoc="0" locked="0" layoutInCell="1" allowOverlap="1" wp14:anchorId="67ACA306" wp14:editId="64F6FBE3">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A5741" id="Straight Connector 9" o:spid="_x0000_s1026" style="position:absolute;flip:y;z-index:2516751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A795" w14:textId="77777777" w:rsidR="00E363AA" w:rsidRPr="009C6732" w:rsidRDefault="002F3CD5">
    <w:r w:rsidRPr="002F3CD5">
      <w:t>To see how we comply with the General Data Protection Regulation 2016 and Data Protection Act 2018 please see our Privacy Notice at aqa.org.uk/about-us/privacy-notice</w:t>
    </w:r>
  </w:p>
  <w:p w14:paraId="7C1FDD03" w14:textId="77777777" w:rsidR="00E363AA" w:rsidRDefault="00E363AA">
    <w:r>
      <w:rPr>
        <w:noProof/>
      </w:rPr>
      <mc:AlternateContent>
        <mc:Choice Requires="wps">
          <w:drawing>
            <wp:anchor distT="4294967294" distB="4294967294" distL="114300" distR="114300" simplePos="0" relativeHeight="251684352" behindDoc="0" locked="0" layoutInCell="1" allowOverlap="1" wp14:anchorId="722A2414" wp14:editId="55B713B1">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90C38" id="Straight Connector 9" o:spid="_x0000_s1026" style="position:absolute;flip:y;z-index:2516843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O3YSl7HAQAAgw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363AA" w:rsidRPr="00962015" w14:paraId="4ACF2378" w14:textId="77777777" w:rsidTr="00C0125A">
      <w:trPr>
        <w:trHeight w:hRule="exact" w:val="397"/>
      </w:trPr>
      <w:tc>
        <w:tcPr>
          <w:tcW w:w="7654" w:type="dxa"/>
          <w:shd w:val="clear" w:color="auto" w:fill="auto"/>
        </w:tcPr>
        <w:p w14:paraId="6D6EACC8" w14:textId="77777777" w:rsidR="00E363AA" w:rsidRDefault="00E363AA" w:rsidP="00A578FB">
          <w:pPr>
            <w:pStyle w:val="Footer0"/>
          </w:pPr>
        </w:p>
      </w:tc>
      <w:tc>
        <w:tcPr>
          <w:tcW w:w="1984" w:type="dxa"/>
          <w:shd w:val="clear" w:color="auto" w:fill="auto"/>
        </w:tcPr>
        <w:p w14:paraId="49E755B0" w14:textId="77777777" w:rsidR="00E363AA" w:rsidRPr="00962015" w:rsidRDefault="00E363AA" w:rsidP="004F7378">
          <w:pPr>
            <w:pStyle w:val="Footer0"/>
            <w:jc w:val="right"/>
          </w:pPr>
          <w:r>
            <w:fldChar w:fldCharType="begin"/>
          </w:r>
          <w:r>
            <w:instrText xml:space="preserve"> PAGE   \* MERGEFORMAT </w:instrText>
          </w:r>
          <w:r>
            <w:fldChar w:fldCharType="separate"/>
          </w:r>
          <w:r w:rsidR="00C9068A">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9068A">
            <w:rPr>
              <w:noProof/>
            </w:rPr>
            <w:t>4</w:t>
          </w:r>
          <w:r>
            <w:rPr>
              <w:noProof/>
            </w:rPr>
            <w:fldChar w:fldCharType="end"/>
          </w:r>
          <w:r>
            <w:rPr>
              <w:noProof/>
            </w:rPr>
            <w:t xml:space="preserve"> </w:t>
          </w:r>
        </w:p>
      </w:tc>
    </w:tr>
  </w:tbl>
  <w:p w14:paraId="079086F7" w14:textId="77777777" w:rsidR="00E363AA" w:rsidRDefault="00E363AA" w:rsidP="00DA3DE7">
    <w:pPr>
      <w:pStyle w:val="Footer0"/>
    </w:pPr>
    <w:r>
      <w:rPr>
        <w:noProof/>
      </w:rPr>
      <mc:AlternateContent>
        <mc:Choice Requires="wps">
          <w:drawing>
            <wp:anchor distT="4294967294" distB="4294967294" distL="114300" distR="114300" simplePos="0" relativeHeight="251683328" behindDoc="0" locked="0" layoutInCell="1" allowOverlap="1" wp14:anchorId="6B7B5406" wp14:editId="75536B81">
              <wp:simplePos x="0" y="0"/>
              <wp:positionH relativeFrom="page">
                <wp:posOffset>0</wp:posOffset>
              </wp:positionH>
              <wp:positionV relativeFrom="page">
                <wp:posOffset>10153014</wp:posOffset>
              </wp:positionV>
              <wp:extent cx="6840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9D6BD" id="Straight Connector 2" o:spid="_x0000_s1026" style="position:absolute;flip:y;z-index:2516833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HyI5f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B615" w14:textId="77777777" w:rsidR="000C29B2" w:rsidRDefault="000C29B2">
      <w:r>
        <w:separator/>
      </w:r>
    </w:p>
    <w:p w14:paraId="49AF330C" w14:textId="77777777" w:rsidR="000C29B2" w:rsidRDefault="000C29B2"/>
  </w:footnote>
  <w:footnote w:type="continuationSeparator" w:id="0">
    <w:p w14:paraId="5CD3689A" w14:textId="77777777" w:rsidR="000C29B2" w:rsidRDefault="000C29B2">
      <w:r>
        <w:continuationSeparator/>
      </w:r>
    </w:p>
    <w:p w14:paraId="3560C957" w14:textId="77777777" w:rsidR="000C29B2" w:rsidRDefault="000C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8A10" w14:textId="77777777" w:rsidR="000C29B2" w:rsidRDefault="000C29B2" w:rsidP="008B5776">
    <w:pPr>
      <w:pStyle w:val="HeaderAQA"/>
    </w:pPr>
    <w:r>
      <w:rPr>
        <w:noProof/>
      </w:rPr>
      <mc:AlternateContent>
        <mc:Choice Requires="wps">
          <w:drawing>
            <wp:anchor distT="4294967293" distB="4294967293" distL="114300" distR="114300" simplePos="0" relativeHeight="251680256" behindDoc="0" locked="1" layoutInCell="1" allowOverlap="1" wp14:anchorId="1CBC5E39" wp14:editId="01777592">
              <wp:simplePos x="0" y="0"/>
              <wp:positionH relativeFrom="page">
                <wp:posOffset>0</wp:posOffset>
              </wp:positionH>
              <wp:positionV relativeFrom="page">
                <wp:posOffset>1350010</wp:posOffset>
              </wp:positionV>
              <wp:extent cx="72002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7CC3B" id="Straight Connector 14" o:spid="_x0000_s1026" style="position:absolute;flip:y;z-index:2516802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7hul8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r>
      <w:rPr>
        <w:noProof/>
      </w:rPr>
      <w:drawing>
        <wp:anchor distT="0" distB="0" distL="114300" distR="114300" simplePos="0" relativeHeight="251681280" behindDoc="0" locked="0" layoutInCell="1" allowOverlap="1" wp14:anchorId="5EE612BE" wp14:editId="3B69DF69">
          <wp:simplePos x="0" y="0"/>
          <wp:positionH relativeFrom="column">
            <wp:posOffset>3810</wp:posOffset>
          </wp:positionH>
          <wp:positionV relativeFrom="paragraph">
            <wp:posOffset>1905</wp:posOffset>
          </wp:positionV>
          <wp:extent cx="1619885" cy="728345"/>
          <wp:effectExtent l="0" t="0" r="0" b="0"/>
          <wp:wrapNone/>
          <wp:docPr id="15" name="Picture 15"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14:paraId="077C6148" w14:textId="77777777" w:rsidR="000C29B2" w:rsidRDefault="000C29B2" w:rsidP="008B5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7"/>
  </w:num>
  <w:num w:numId="20">
    <w:abstractNumId w:val="12"/>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30B4"/>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229D"/>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477AD"/>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203"/>
    <w:rsid w:val="001C5908"/>
    <w:rsid w:val="001C6FE6"/>
    <w:rsid w:val="001C72A1"/>
    <w:rsid w:val="001D20F7"/>
    <w:rsid w:val="001D2B08"/>
    <w:rsid w:val="001D37C5"/>
    <w:rsid w:val="001D69FA"/>
    <w:rsid w:val="001D7CB9"/>
    <w:rsid w:val="001E2A0E"/>
    <w:rsid w:val="001E2DC9"/>
    <w:rsid w:val="001E38AA"/>
    <w:rsid w:val="001E6DCF"/>
    <w:rsid w:val="001F236F"/>
    <w:rsid w:val="001F2AE2"/>
    <w:rsid w:val="001F56D0"/>
    <w:rsid w:val="00203066"/>
    <w:rsid w:val="00203981"/>
    <w:rsid w:val="00205CB0"/>
    <w:rsid w:val="002176D8"/>
    <w:rsid w:val="002203FA"/>
    <w:rsid w:val="00220778"/>
    <w:rsid w:val="00220FC8"/>
    <w:rsid w:val="00221344"/>
    <w:rsid w:val="00226A1F"/>
    <w:rsid w:val="002307B7"/>
    <w:rsid w:val="002310B7"/>
    <w:rsid w:val="00231BE4"/>
    <w:rsid w:val="002355BB"/>
    <w:rsid w:val="00235968"/>
    <w:rsid w:val="00237778"/>
    <w:rsid w:val="00242BE9"/>
    <w:rsid w:val="002441D0"/>
    <w:rsid w:val="00244443"/>
    <w:rsid w:val="002472E4"/>
    <w:rsid w:val="0024766A"/>
    <w:rsid w:val="0025221A"/>
    <w:rsid w:val="0025245D"/>
    <w:rsid w:val="002529FF"/>
    <w:rsid w:val="002606DD"/>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76A5"/>
    <w:rsid w:val="002F0094"/>
    <w:rsid w:val="002F16DF"/>
    <w:rsid w:val="002F3CD5"/>
    <w:rsid w:val="003045AB"/>
    <w:rsid w:val="0030591F"/>
    <w:rsid w:val="003101F7"/>
    <w:rsid w:val="00315F79"/>
    <w:rsid w:val="00320F22"/>
    <w:rsid w:val="00324BDF"/>
    <w:rsid w:val="0032681E"/>
    <w:rsid w:val="003332EC"/>
    <w:rsid w:val="00340589"/>
    <w:rsid w:val="003445ED"/>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561C6"/>
    <w:rsid w:val="00460D78"/>
    <w:rsid w:val="004626BB"/>
    <w:rsid w:val="0046429E"/>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378CA"/>
    <w:rsid w:val="005403D3"/>
    <w:rsid w:val="0054595C"/>
    <w:rsid w:val="00546239"/>
    <w:rsid w:val="0054649D"/>
    <w:rsid w:val="00554691"/>
    <w:rsid w:val="00555B55"/>
    <w:rsid w:val="0056593E"/>
    <w:rsid w:val="005704EB"/>
    <w:rsid w:val="00570FDD"/>
    <w:rsid w:val="00574EAF"/>
    <w:rsid w:val="005760E7"/>
    <w:rsid w:val="0058099A"/>
    <w:rsid w:val="0058157F"/>
    <w:rsid w:val="00581E15"/>
    <w:rsid w:val="005844CE"/>
    <w:rsid w:val="00594E72"/>
    <w:rsid w:val="00595B1D"/>
    <w:rsid w:val="00596351"/>
    <w:rsid w:val="00596A73"/>
    <w:rsid w:val="005A18BB"/>
    <w:rsid w:val="005A28F6"/>
    <w:rsid w:val="005B035C"/>
    <w:rsid w:val="005B05A9"/>
    <w:rsid w:val="005B0BAA"/>
    <w:rsid w:val="005C3598"/>
    <w:rsid w:val="005C5A91"/>
    <w:rsid w:val="005D4826"/>
    <w:rsid w:val="005E0D2F"/>
    <w:rsid w:val="005E68DC"/>
    <w:rsid w:val="005F5920"/>
    <w:rsid w:val="00601B41"/>
    <w:rsid w:val="00602329"/>
    <w:rsid w:val="0061364A"/>
    <w:rsid w:val="006145BD"/>
    <w:rsid w:val="0061508F"/>
    <w:rsid w:val="00617CB8"/>
    <w:rsid w:val="0062031E"/>
    <w:rsid w:val="00630E3B"/>
    <w:rsid w:val="00636088"/>
    <w:rsid w:val="00636901"/>
    <w:rsid w:val="00642C48"/>
    <w:rsid w:val="00646C09"/>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86E2F"/>
    <w:rsid w:val="006873CD"/>
    <w:rsid w:val="006925E2"/>
    <w:rsid w:val="00694FAA"/>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1E50"/>
    <w:rsid w:val="007327E8"/>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17A4"/>
    <w:rsid w:val="007A202A"/>
    <w:rsid w:val="007A41F8"/>
    <w:rsid w:val="007A56FA"/>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0312"/>
    <w:rsid w:val="008111F4"/>
    <w:rsid w:val="008130CD"/>
    <w:rsid w:val="00820DF9"/>
    <w:rsid w:val="008227D9"/>
    <w:rsid w:val="00822FF2"/>
    <w:rsid w:val="00825247"/>
    <w:rsid w:val="008271F5"/>
    <w:rsid w:val="00832346"/>
    <w:rsid w:val="008365CC"/>
    <w:rsid w:val="00842F7B"/>
    <w:rsid w:val="0084419E"/>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D7EE2"/>
    <w:rsid w:val="00AE0B57"/>
    <w:rsid w:val="00AE4C05"/>
    <w:rsid w:val="00AE5EBE"/>
    <w:rsid w:val="00AF2C24"/>
    <w:rsid w:val="00AF546E"/>
    <w:rsid w:val="00AF67FA"/>
    <w:rsid w:val="00B012E3"/>
    <w:rsid w:val="00B01621"/>
    <w:rsid w:val="00B052A8"/>
    <w:rsid w:val="00B16E3C"/>
    <w:rsid w:val="00B21296"/>
    <w:rsid w:val="00B379AA"/>
    <w:rsid w:val="00B4021E"/>
    <w:rsid w:val="00B40C3C"/>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2C25"/>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2EFC"/>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068A"/>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D000B2"/>
    <w:rsid w:val="00D0072F"/>
    <w:rsid w:val="00D056C6"/>
    <w:rsid w:val="00D06900"/>
    <w:rsid w:val="00D10DC1"/>
    <w:rsid w:val="00D208D0"/>
    <w:rsid w:val="00D240D8"/>
    <w:rsid w:val="00D324F3"/>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158F"/>
    <w:rsid w:val="00D93818"/>
    <w:rsid w:val="00D93B12"/>
    <w:rsid w:val="00D96983"/>
    <w:rsid w:val="00DA006F"/>
    <w:rsid w:val="00DA0534"/>
    <w:rsid w:val="00DA3DE7"/>
    <w:rsid w:val="00DA7A98"/>
    <w:rsid w:val="00DB01A8"/>
    <w:rsid w:val="00DB2B6C"/>
    <w:rsid w:val="00DB4884"/>
    <w:rsid w:val="00DC2435"/>
    <w:rsid w:val="00DC68AF"/>
    <w:rsid w:val="00DD75E4"/>
    <w:rsid w:val="00DE5FDF"/>
    <w:rsid w:val="00DE7741"/>
    <w:rsid w:val="00E00699"/>
    <w:rsid w:val="00E00713"/>
    <w:rsid w:val="00E06128"/>
    <w:rsid w:val="00E148A9"/>
    <w:rsid w:val="00E21804"/>
    <w:rsid w:val="00E23831"/>
    <w:rsid w:val="00E24350"/>
    <w:rsid w:val="00E243B0"/>
    <w:rsid w:val="00E25B32"/>
    <w:rsid w:val="00E25E0F"/>
    <w:rsid w:val="00E30A8A"/>
    <w:rsid w:val="00E3328D"/>
    <w:rsid w:val="00E363AA"/>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5E64"/>
    <w:rsid w:val="00F56775"/>
    <w:rsid w:val="00F5799A"/>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E6D2F"/>
    <w:rsid w:val="00FF0117"/>
    <w:rsid w:val="00FF0D0F"/>
    <w:rsid w:val="00FF2818"/>
    <w:rsid w:val="00FF39EC"/>
    <w:rsid w:val="00FF517E"/>
    <w:rsid w:val="00FF53AE"/>
    <w:rsid w:val="00FF5495"/>
    <w:rsid w:val="00FF6B63"/>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7EC7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semiHidden/>
    <w:qFormat/>
    <w:rsid w:val="008B5776"/>
    <w:pPr>
      <w:ind w:left="720"/>
      <w:contextualSpacing/>
    </w:pPr>
  </w:style>
  <w:style w:type="character" w:styleId="CommentReference">
    <w:name w:val="annotation reference"/>
    <w:basedOn w:val="DefaultParagraphFont"/>
    <w:uiPriority w:val="19"/>
    <w:semiHidden/>
    <w:unhideWhenUsed/>
    <w:rsid w:val="007A17A4"/>
    <w:rPr>
      <w:sz w:val="16"/>
      <w:szCs w:val="16"/>
    </w:rPr>
  </w:style>
  <w:style w:type="paragraph" w:styleId="CommentText">
    <w:name w:val="annotation text"/>
    <w:basedOn w:val="Normal"/>
    <w:link w:val="CommentTextChar"/>
    <w:uiPriority w:val="19"/>
    <w:semiHidden/>
    <w:unhideWhenUsed/>
    <w:rsid w:val="007A17A4"/>
    <w:rPr>
      <w:szCs w:val="20"/>
    </w:rPr>
  </w:style>
  <w:style w:type="character" w:customStyle="1" w:styleId="CommentTextChar">
    <w:name w:val="Comment Text Char"/>
    <w:basedOn w:val="DefaultParagraphFont"/>
    <w:link w:val="CommentText"/>
    <w:uiPriority w:val="19"/>
    <w:semiHidden/>
    <w:rsid w:val="007A17A4"/>
    <w:rPr>
      <w:rFonts w:ascii="Arial" w:hAnsi="Arial"/>
    </w:rPr>
  </w:style>
  <w:style w:type="paragraph" w:styleId="CommentSubject">
    <w:name w:val="annotation subject"/>
    <w:basedOn w:val="CommentText"/>
    <w:next w:val="CommentText"/>
    <w:link w:val="CommentSubjectChar"/>
    <w:uiPriority w:val="19"/>
    <w:semiHidden/>
    <w:unhideWhenUsed/>
    <w:rsid w:val="007A17A4"/>
    <w:rPr>
      <w:b/>
      <w:bCs/>
    </w:rPr>
  </w:style>
  <w:style w:type="character" w:customStyle="1" w:styleId="CommentSubjectChar">
    <w:name w:val="Comment Subject Char"/>
    <w:basedOn w:val="CommentTextChar"/>
    <w:link w:val="CommentSubject"/>
    <w:uiPriority w:val="19"/>
    <w:semiHidden/>
    <w:rsid w:val="007A17A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2C0FE1" w:rsidRDefault="00A372E2" w:rsidP="00A372E2">
          <w:pPr>
            <w:pStyle w:val="05FD3FC51D6D4213A10624EC323A012722"/>
          </w:pPr>
          <w:r w:rsidRPr="00E8272D">
            <w:rPr>
              <w:rStyle w:val="PlaceholderText"/>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2C0FE1" w:rsidRDefault="00A372E2" w:rsidP="00A372E2">
          <w:pPr>
            <w:pStyle w:val="121B500B43714024BEC067DBD794A9E122"/>
          </w:pPr>
          <w:r w:rsidRPr="00E8272D">
            <w:rPr>
              <w:rStyle w:val="PlaceholderText"/>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2C0FE1" w:rsidRDefault="00A372E2" w:rsidP="00A372E2">
          <w:pPr>
            <w:pStyle w:val="BCD8079AD9314E219F8F405DAF75C10322"/>
          </w:pPr>
          <w:r w:rsidRPr="00E8272D">
            <w:rPr>
              <w:rStyle w:val="PlaceholderText"/>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2C0FE1" w:rsidRDefault="00A372E2" w:rsidP="00A372E2">
          <w:pPr>
            <w:pStyle w:val="C9B789C956CF42F2B5D391F4E8B5FAE522"/>
          </w:pPr>
          <w:r w:rsidRPr="00E8272D">
            <w:rPr>
              <w:rStyle w:val="PlaceholderText"/>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2C0FE1" w:rsidRDefault="00A372E2" w:rsidP="00A372E2">
          <w:pPr>
            <w:pStyle w:val="5A2A34511D854A259E63EDD1D1F09DD522"/>
          </w:pPr>
          <w:r w:rsidRPr="00E8272D">
            <w:rPr>
              <w:rStyle w:val="PlaceholderText"/>
            </w:rPr>
            <w:t>Click here to enter a date.</w:t>
          </w:r>
        </w:p>
      </w:docPartBody>
    </w:docPart>
    <w:docPart>
      <w:docPartPr>
        <w:name w:val="E8858F47A53B4827B6864F5F036702F8"/>
        <w:category>
          <w:name w:val="General"/>
          <w:gallery w:val="placeholder"/>
        </w:category>
        <w:types>
          <w:type w:val="bbPlcHdr"/>
        </w:types>
        <w:behaviors>
          <w:behavior w:val="content"/>
        </w:behaviors>
        <w:guid w:val="{F396A621-7592-47AC-870C-B1186F1C95A5}"/>
      </w:docPartPr>
      <w:docPartBody>
        <w:p w:rsidR="0006380C" w:rsidRDefault="00A372E2" w:rsidP="00A372E2">
          <w:pPr>
            <w:pStyle w:val="E8858F47A53B4827B6864F5F036702F818"/>
          </w:pPr>
          <w:r w:rsidRPr="000C1D6B">
            <w:rPr>
              <w:rStyle w:val="PlaceholderText"/>
            </w:rPr>
            <w:t>Click here to enter text.</w:t>
          </w:r>
        </w:p>
      </w:docPartBody>
    </w:docPart>
    <w:docPart>
      <w:docPartPr>
        <w:name w:val="51378747B78440AA878732C00BBCE911"/>
        <w:category>
          <w:name w:val="General"/>
          <w:gallery w:val="placeholder"/>
        </w:category>
        <w:types>
          <w:type w:val="bbPlcHdr"/>
        </w:types>
        <w:behaviors>
          <w:behavior w:val="content"/>
        </w:behaviors>
        <w:guid w:val="{8EC19497-8F2D-4BB9-B3C7-2A4E951893F0}"/>
      </w:docPartPr>
      <w:docPartBody>
        <w:p w:rsidR="0006380C" w:rsidRDefault="00A372E2" w:rsidP="00A372E2">
          <w:pPr>
            <w:pStyle w:val="51378747B78440AA878732C00BBCE91118"/>
          </w:pPr>
          <w:r w:rsidRPr="000C1D6B">
            <w:rPr>
              <w:rStyle w:val="PlaceholderText"/>
            </w:rPr>
            <w:t>Click.</w:t>
          </w:r>
        </w:p>
      </w:docPartBody>
    </w:docPart>
    <w:docPart>
      <w:docPartPr>
        <w:name w:val="13B5BF926B6C4D19A0DDAA6286C81D9C"/>
        <w:category>
          <w:name w:val="General"/>
          <w:gallery w:val="placeholder"/>
        </w:category>
        <w:types>
          <w:type w:val="bbPlcHdr"/>
        </w:types>
        <w:behaviors>
          <w:behavior w:val="content"/>
        </w:behaviors>
        <w:guid w:val="{5D316EDB-92FF-4557-951F-E7C37F9031C2}"/>
      </w:docPartPr>
      <w:docPartBody>
        <w:p w:rsidR="0006380C" w:rsidRDefault="00A372E2" w:rsidP="00A372E2">
          <w:pPr>
            <w:pStyle w:val="13B5BF926B6C4D19A0DDAA6286C81D9C17"/>
          </w:pPr>
          <w:r>
            <w:rPr>
              <w:rStyle w:val="PlaceholderText"/>
            </w:rPr>
            <w:t>Please select</w:t>
          </w:r>
          <w:r w:rsidRPr="00716167">
            <w:rPr>
              <w:rStyle w:val="PlaceholderText"/>
            </w:rPr>
            <w:t>.</w:t>
          </w:r>
        </w:p>
      </w:docPartBody>
    </w:docPart>
    <w:docPart>
      <w:docPartPr>
        <w:name w:val="3589D436A9344D22B1C19EDA942A8998"/>
        <w:category>
          <w:name w:val="General"/>
          <w:gallery w:val="placeholder"/>
        </w:category>
        <w:types>
          <w:type w:val="bbPlcHdr"/>
        </w:types>
        <w:behaviors>
          <w:behavior w:val="content"/>
        </w:behaviors>
        <w:guid w:val="{E0B131D4-545F-4021-B646-1F87635225C9}"/>
      </w:docPartPr>
      <w:docPartBody>
        <w:p w:rsidR="0006380C" w:rsidRDefault="00A372E2" w:rsidP="00A372E2">
          <w:pPr>
            <w:pStyle w:val="3589D436A9344D22B1C19EDA942A899816"/>
          </w:pPr>
          <w:r w:rsidRPr="000C1D6B">
            <w:rPr>
              <w:rStyle w:val="PlaceholderText"/>
            </w:rPr>
            <w:t>Click here to enter text.</w:t>
          </w:r>
        </w:p>
      </w:docPartBody>
    </w:docPart>
    <w:docPart>
      <w:docPartPr>
        <w:name w:val="45408FD9C1D8413E81E2A12A77BEBA2D"/>
        <w:category>
          <w:name w:val="General"/>
          <w:gallery w:val="placeholder"/>
        </w:category>
        <w:types>
          <w:type w:val="bbPlcHdr"/>
        </w:types>
        <w:behaviors>
          <w:behavior w:val="content"/>
        </w:behaviors>
        <w:guid w:val="{3487B853-B874-40D9-9C72-E7393B4A3A92}"/>
      </w:docPartPr>
      <w:docPartBody>
        <w:p w:rsidR="0006380C" w:rsidRDefault="00A372E2" w:rsidP="00A372E2">
          <w:pPr>
            <w:pStyle w:val="45408FD9C1D8413E81E2A12A77BEBA2D16"/>
          </w:pPr>
          <w:r w:rsidRPr="000C1D6B">
            <w:rPr>
              <w:rStyle w:val="PlaceholderText"/>
            </w:rPr>
            <w:t>Click here to enter text.</w:t>
          </w:r>
        </w:p>
      </w:docPartBody>
    </w:docPart>
    <w:docPart>
      <w:docPartPr>
        <w:name w:val="9E6D145E4EED486B8497B87746EC20C8"/>
        <w:category>
          <w:name w:val="General"/>
          <w:gallery w:val="placeholder"/>
        </w:category>
        <w:types>
          <w:type w:val="bbPlcHdr"/>
        </w:types>
        <w:behaviors>
          <w:behavior w:val="content"/>
        </w:behaviors>
        <w:guid w:val="{D042F781-B26F-4E19-A13B-9A7363A258F2}"/>
      </w:docPartPr>
      <w:docPartBody>
        <w:p w:rsidR="0006380C" w:rsidRDefault="00A372E2" w:rsidP="00A372E2">
          <w:pPr>
            <w:pStyle w:val="9E6D145E4EED486B8497B87746EC20C815"/>
          </w:pPr>
          <w:r w:rsidRPr="00716167">
            <w:rPr>
              <w:rStyle w:val="PlaceholderText"/>
            </w:rPr>
            <w:t>Click here to enter a date.</w:t>
          </w:r>
        </w:p>
      </w:docPartBody>
    </w:docPart>
    <w:docPart>
      <w:docPartPr>
        <w:name w:val="D38CC58E420148BCAD2FAB962B6E12AE"/>
        <w:category>
          <w:name w:val="General"/>
          <w:gallery w:val="placeholder"/>
        </w:category>
        <w:types>
          <w:type w:val="bbPlcHdr"/>
        </w:types>
        <w:behaviors>
          <w:behavior w:val="content"/>
        </w:behaviors>
        <w:guid w:val="{D6D8FA28-18FF-4417-93E2-1EB6852606F3}"/>
      </w:docPartPr>
      <w:docPartBody>
        <w:p w:rsidR="0006380C" w:rsidRDefault="00A372E2" w:rsidP="00A372E2">
          <w:pPr>
            <w:pStyle w:val="D38CC58E420148BCAD2FAB962B6E12AE13"/>
          </w:pPr>
          <w:r w:rsidRPr="00716167">
            <w:rPr>
              <w:rStyle w:val="PlaceholderText"/>
            </w:rPr>
            <w:t>Click here to enter a date.</w:t>
          </w:r>
        </w:p>
      </w:docPartBody>
    </w:docPart>
    <w:docPart>
      <w:docPartPr>
        <w:name w:val="396EC467654D4BE5B3D531A5F92769F7"/>
        <w:category>
          <w:name w:val="General"/>
          <w:gallery w:val="placeholder"/>
        </w:category>
        <w:types>
          <w:type w:val="bbPlcHdr"/>
        </w:types>
        <w:behaviors>
          <w:behavior w:val="content"/>
        </w:behaviors>
        <w:guid w:val="{B62DE81F-5C92-45AD-86D0-330DBE042883}"/>
      </w:docPartPr>
      <w:docPartBody>
        <w:p w:rsidR="0006380C" w:rsidRDefault="00A372E2" w:rsidP="00A372E2">
          <w:pPr>
            <w:pStyle w:val="396EC467654D4BE5B3D531A5F92769F713"/>
          </w:pPr>
          <w:r w:rsidRPr="000C1D6B">
            <w:rPr>
              <w:rStyle w:val="PlaceholderText"/>
            </w:rPr>
            <w:t>Click here to enter text.</w:t>
          </w:r>
        </w:p>
      </w:docPartBody>
    </w:docPart>
    <w:docPart>
      <w:docPartPr>
        <w:name w:val="1862A83A7159404CAD52F4478E331423"/>
        <w:category>
          <w:name w:val="General"/>
          <w:gallery w:val="placeholder"/>
        </w:category>
        <w:types>
          <w:type w:val="bbPlcHdr"/>
        </w:types>
        <w:behaviors>
          <w:behavior w:val="content"/>
        </w:behaviors>
        <w:guid w:val="{4EB12972-F195-48B4-BE7F-435A781E09D4}"/>
      </w:docPartPr>
      <w:docPartBody>
        <w:p w:rsidR="0006380C" w:rsidRDefault="00A372E2" w:rsidP="00A372E2">
          <w:pPr>
            <w:pStyle w:val="1862A83A7159404CAD52F4478E33142313"/>
          </w:pPr>
          <w:r w:rsidRPr="000C1D6B">
            <w:rPr>
              <w:rStyle w:val="PlaceholderText"/>
            </w:rPr>
            <w:t>Click.</w:t>
          </w:r>
        </w:p>
      </w:docPartBody>
    </w:docPart>
    <w:docPart>
      <w:docPartPr>
        <w:name w:val="1FDEFD8E06004BF7B23EA4BB79B5307D"/>
        <w:category>
          <w:name w:val="General"/>
          <w:gallery w:val="placeholder"/>
        </w:category>
        <w:types>
          <w:type w:val="bbPlcHdr"/>
        </w:types>
        <w:behaviors>
          <w:behavior w:val="content"/>
        </w:behaviors>
        <w:guid w:val="{539B3B84-A269-4CAF-A4E2-D477A8182933}"/>
      </w:docPartPr>
      <w:docPartBody>
        <w:p w:rsidR="0006380C" w:rsidRDefault="00A372E2" w:rsidP="00A372E2">
          <w:pPr>
            <w:pStyle w:val="1FDEFD8E06004BF7B23EA4BB79B5307D13"/>
          </w:pPr>
          <w:r>
            <w:rPr>
              <w:rStyle w:val="PlaceholderText"/>
            </w:rPr>
            <w:t>Please select</w:t>
          </w:r>
          <w:r w:rsidRPr="00716167">
            <w:rPr>
              <w:rStyle w:val="PlaceholderText"/>
            </w:rPr>
            <w:t>.</w:t>
          </w:r>
        </w:p>
      </w:docPartBody>
    </w:docPart>
    <w:docPart>
      <w:docPartPr>
        <w:name w:val="7E91F58F0B9E4FECA9A1A7307F288D56"/>
        <w:category>
          <w:name w:val="General"/>
          <w:gallery w:val="placeholder"/>
        </w:category>
        <w:types>
          <w:type w:val="bbPlcHdr"/>
        </w:types>
        <w:behaviors>
          <w:behavior w:val="content"/>
        </w:behaviors>
        <w:guid w:val="{3BC5403C-CFCF-4EB9-8950-82AD2F4F1422}"/>
      </w:docPartPr>
      <w:docPartBody>
        <w:p w:rsidR="0006380C" w:rsidRDefault="00A372E2" w:rsidP="00A372E2">
          <w:pPr>
            <w:pStyle w:val="7E91F58F0B9E4FECA9A1A7307F288D5613"/>
          </w:pPr>
          <w:r w:rsidRPr="000C1D6B">
            <w:rPr>
              <w:rStyle w:val="PlaceholderText"/>
            </w:rPr>
            <w:t>Click here to enter text.</w:t>
          </w:r>
        </w:p>
      </w:docPartBody>
    </w:docPart>
    <w:docPart>
      <w:docPartPr>
        <w:name w:val="DB2826879F504C9D871ADFF5B05BD322"/>
        <w:category>
          <w:name w:val="General"/>
          <w:gallery w:val="placeholder"/>
        </w:category>
        <w:types>
          <w:type w:val="bbPlcHdr"/>
        </w:types>
        <w:behaviors>
          <w:behavior w:val="content"/>
        </w:behaviors>
        <w:guid w:val="{51222448-DEB8-4389-9E98-4A087B2C7B45}"/>
      </w:docPartPr>
      <w:docPartBody>
        <w:p w:rsidR="0006380C" w:rsidRDefault="00A372E2" w:rsidP="00A372E2">
          <w:pPr>
            <w:pStyle w:val="DB2826879F504C9D871ADFF5B05BD32213"/>
          </w:pPr>
          <w:r w:rsidRPr="000C1D6B">
            <w:rPr>
              <w:rStyle w:val="PlaceholderText"/>
            </w:rPr>
            <w:t>Click here to enter text.</w:t>
          </w:r>
        </w:p>
      </w:docPartBody>
    </w:docPart>
    <w:docPart>
      <w:docPartPr>
        <w:name w:val="8BB27BDC30094A7DB45249109DEBC3FC"/>
        <w:category>
          <w:name w:val="General"/>
          <w:gallery w:val="placeholder"/>
        </w:category>
        <w:types>
          <w:type w:val="bbPlcHdr"/>
        </w:types>
        <w:behaviors>
          <w:behavior w:val="content"/>
        </w:behaviors>
        <w:guid w:val="{EB138D1C-D566-44CC-96A2-50CEF8C95F3A}"/>
      </w:docPartPr>
      <w:docPartBody>
        <w:p w:rsidR="002513CD" w:rsidRDefault="00A372E2" w:rsidP="00A372E2">
          <w:pPr>
            <w:pStyle w:val="8BB27BDC30094A7DB45249109DEBC3FC10"/>
          </w:pPr>
          <w:r w:rsidRPr="00E8272D">
            <w:rPr>
              <w:rStyle w:val="PlaceholderText"/>
            </w:rPr>
            <w:t>Click here to enter text.</w:t>
          </w:r>
        </w:p>
      </w:docPartBody>
    </w:docPart>
    <w:docPart>
      <w:docPartPr>
        <w:name w:val="FECD240E4BD1478AB88E5772D642291A"/>
        <w:category>
          <w:name w:val="General"/>
          <w:gallery w:val="placeholder"/>
        </w:category>
        <w:types>
          <w:type w:val="bbPlcHdr"/>
        </w:types>
        <w:behaviors>
          <w:behavior w:val="content"/>
        </w:behaviors>
        <w:guid w:val="{F62DE33F-9768-4955-BC6A-1804C1D150D3}"/>
      </w:docPartPr>
      <w:docPartBody>
        <w:p w:rsidR="003F0DAE" w:rsidRDefault="00A372E2" w:rsidP="00A372E2">
          <w:pPr>
            <w:pStyle w:val="FECD240E4BD1478AB88E5772D642291A5"/>
          </w:pPr>
          <w:r w:rsidRPr="002472E4">
            <w:rPr>
              <w:rStyle w:val="PlaceholderText"/>
            </w:rPr>
            <w:t>Click here to enter text.</w:t>
          </w:r>
        </w:p>
      </w:docPartBody>
    </w:docPart>
    <w:docPart>
      <w:docPartPr>
        <w:name w:val="F0DBA954E1454588A271DFF8FF8D4BF9"/>
        <w:category>
          <w:name w:val="General"/>
          <w:gallery w:val="placeholder"/>
        </w:category>
        <w:types>
          <w:type w:val="bbPlcHdr"/>
        </w:types>
        <w:behaviors>
          <w:behavior w:val="content"/>
        </w:behaviors>
        <w:guid w:val="{3DD0A54E-ADF9-46A6-9266-0D77999CE4E1}"/>
      </w:docPartPr>
      <w:docPartBody>
        <w:p w:rsidR="00090E9D" w:rsidRDefault="00A372E2" w:rsidP="00A372E2">
          <w:pPr>
            <w:pStyle w:val="F0DBA954E1454588A271DFF8FF8D4BF93"/>
          </w:pPr>
          <w:r w:rsidRPr="005F5920">
            <w:rPr>
              <w:rStyle w:val="PlaceholderText"/>
              <w:sz w:val="32"/>
              <w:szCs w:val="32"/>
            </w:rPr>
            <w:t>Signature.</w:t>
          </w:r>
        </w:p>
      </w:docPartBody>
    </w:docPart>
    <w:docPart>
      <w:docPartPr>
        <w:name w:val="DefaultPlaceholder_-1854013440"/>
        <w:category>
          <w:name w:val="General"/>
          <w:gallery w:val="placeholder"/>
        </w:category>
        <w:types>
          <w:type w:val="bbPlcHdr"/>
        </w:types>
        <w:behaviors>
          <w:behavior w:val="content"/>
        </w:behaviors>
        <w:guid w:val="{BA0EB6EF-2AD9-4DA5-8551-C781DFBE6713}"/>
      </w:docPartPr>
      <w:docPartBody>
        <w:p w:rsidR="00000000" w:rsidRDefault="00A372E2">
          <w:r w:rsidRPr="008261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06380C"/>
    <w:rsid w:val="00090E9D"/>
    <w:rsid w:val="000C601C"/>
    <w:rsid w:val="001262C0"/>
    <w:rsid w:val="001B19A6"/>
    <w:rsid w:val="002513CD"/>
    <w:rsid w:val="002C0FE1"/>
    <w:rsid w:val="003F0DAE"/>
    <w:rsid w:val="003F1A1B"/>
    <w:rsid w:val="00490AD5"/>
    <w:rsid w:val="00514B42"/>
    <w:rsid w:val="00520578"/>
    <w:rsid w:val="005A3625"/>
    <w:rsid w:val="00786BFC"/>
    <w:rsid w:val="007A2159"/>
    <w:rsid w:val="007B4780"/>
    <w:rsid w:val="007E7D50"/>
    <w:rsid w:val="00801175"/>
    <w:rsid w:val="00856BC3"/>
    <w:rsid w:val="0098524F"/>
    <w:rsid w:val="00A372E2"/>
    <w:rsid w:val="00AA4AFB"/>
    <w:rsid w:val="00AC0E84"/>
    <w:rsid w:val="00AF798A"/>
    <w:rsid w:val="00B61E23"/>
    <w:rsid w:val="00BE3330"/>
    <w:rsid w:val="00D36743"/>
    <w:rsid w:val="00DB2B4E"/>
    <w:rsid w:val="00DB5EE5"/>
    <w:rsid w:val="00F915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72E2"/>
    <w:rPr>
      <w:color w:val="808080"/>
    </w:rPr>
  </w:style>
  <w:style w:type="paragraph" w:customStyle="1" w:styleId="2393B1D0C802465CAB38F21534EB0B5A">
    <w:name w:val="2393B1D0C802465CAB38F21534EB0B5A"/>
    <w:rsid w:val="00786BFC"/>
  </w:style>
  <w:style w:type="paragraph" w:customStyle="1" w:styleId="D299BEFC38ED429FB62C961C9B4D913B">
    <w:name w:val="D299BEFC38ED429FB62C961C9B4D913B"/>
    <w:rsid w:val="00786BFC"/>
  </w:style>
  <w:style w:type="paragraph" w:customStyle="1" w:styleId="EE75FEC60E5141298096EF726FD6FDEE">
    <w:name w:val="EE75FEC60E5141298096EF726FD6FDEE"/>
    <w:rsid w:val="00786BFC"/>
  </w:style>
  <w:style w:type="paragraph" w:customStyle="1" w:styleId="108A31A7112545CDB2F2471D9884562B">
    <w:name w:val="108A31A7112545CDB2F2471D9884562B"/>
    <w:rsid w:val="00786BFC"/>
  </w:style>
  <w:style w:type="paragraph" w:customStyle="1" w:styleId="659665AAEABB4C9F82CDCBC34CB4015B">
    <w:name w:val="659665AAEABB4C9F82CDCBC34CB4015B"/>
    <w:rsid w:val="00786BFC"/>
  </w:style>
  <w:style w:type="paragraph" w:customStyle="1" w:styleId="027912367D034ECCB402F8313353EC3F">
    <w:name w:val="027912367D034ECCB402F8313353EC3F"/>
    <w:rsid w:val="00786BFC"/>
  </w:style>
  <w:style w:type="paragraph" w:customStyle="1" w:styleId="06EBF8AF57204DEBB86E3C3DECA8A9B9">
    <w:name w:val="06EBF8AF57204DEBB86E3C3DECA8A9B9"/>
    <w:rsid w:val="00786BFC"/>
  </w:style>
  <w:style w:type="paragraph" w:customStyle="1" w:styleId="E52DB96A6A884DBABF5C3DD7E08E84CD">
    <w:name w:val="E52DB96A6A884DBABF5C3DD7E08E84CD"/>
    <w:rsid w:val="00786BFC"/>
  </w:style>
  <w:style w:type="paragraph" w:customStyle="1" w:styleId="59C76122A5F3446B8A093CBB0EF5D458">
    <w:name w:val="59C76122A5F3446B8A093CBB0EF5D458"/>
    <w:rsid w:val="00786BFC"/>
  </w:style>
  <w:style w:type="paragraph" w:customStyle="1" w:styleId="73D7BCB382DD4283BB78D92524996339">
    <w:name w:val="73D7BCB382DD4283BB78D92524996339"/>
    <w:rsid w:val="00786BFC"/>
  </w:style>
  <w:style w:type="paragraph" w:customStyle="1" w:styleId="0C2CB1EF55CC489A8F944AED4EF838EB">
    <w:name w:val="0C2CB1EF55CC489A8F944AED4EF838EB"/>
    <w:rsid w:val="00786BFC"/>
  </w:style>
  <w:style w:type="paragraph" w:customStyle="1" w:styleId="ED3FA3CBDD5B44D0AD644D5564763014">
    <w:name w:val="ED3FA3CBDD5B44D0AD644D5564763014"/>
    <w:rsid w:val="00786BFC"/>
  </w:style>
  <w:style w:type="paragraph" w:customStyle="1" w:styleId="082FD9E1C10B40159B5B377F9C09C610">
    <w:name w:val="082FD9E1C10B40159B5B377F9C09C610"/>
    <w:rsid w:val="00786BFC"/>
  </w:style>
  <w:style w:type="paragraph" w:customStyle="1" w:styleId="3B4977ACE67C4C6BB5368DCD9E4E250A">
    <w:name w:val="3B4977ACE67C4C6BB5368DCD9E4E250A"/>
    <w:rsid w:val="00786BFC"/>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86BFC"/>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86BFC"/>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86BFC"/>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86BFC"/>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86BFC"/>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86BFC"/>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86BFC"/>
    <w:pPr>
      <w:spacing w:after="0" w:line="240" w:lineRule="auto"/>
    </w:pPr>
    <w:rPr>
      <w:rFonts w:ascii="Arial" w:eastAsia="Times New Roman" w:hAnsi="Arial" w:cs="Times New Roman"/>
      <w:sz w:val="20"/>
      <w:szCs w:val="24"/>
    </w:rPr>
  </w:style>
  <w:style w:type="paragraph" w:customStyle="1" w:styleId="2DEA05055F684138A1D2F86026022761">
    <w:name w:val="2DEA05055F684138A1D2F86026022761"/>
    <w:rsid w:val="00786BFC"/>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786BFC"/>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86BFC"/>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786BFC"/>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786BFC"/>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786BFC"/>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786BFC"/>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786BFC"/>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786BFC"/>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786BFC"/>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786BFC"/>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786BFC"/>
    <w:pPr>
      <w:spacing w:after="0" w:line="240" w:lineRule="auto"/>
    </w:pPr>
    <w:rPr>
      <w:rFonts w:ascii="Arial" w:eastAsia="Times New Roman" w:hAnsi="Arial" w:cs="Times New Roman"/>
      <w:sz w:val="20"/>
      <w:szCs w:val="24"/>
    </w:rPr>
  </w:style>
  <w:style w:type="paragraph" w:customStyle="1" w:styleId="2DEA05055F684138A1D2F860260227611">
    <w:name w:val="2DEA05055F684138A1D2F860260227611"/>
    <w:rsid w:val="00786BFC"/>
    <w:pPr>
      <w:spacing w:after="0" w:line="240" w:lineRule="auto"/>
    </w:pPr>
    <w:rPr>
      <w:rFonts w:ascii="Arial" w:eastAsia="Times New Roman" w:hAnsi="Arial" w:cs="Times New Roman"/>
      <w:sz w:val="20"/>
      <w:szCs w:val="24"/>
    </w:rPr>
  </w:style>
  <w:style w:type="paragraph" w:customStyle="1" w:styleId="E52DB96A6A884DBABF5C3DD7E08E84CD2">
    <w:name w:val="E52DB96A6A884DBABF5C3DD7E08E84CD2"/>
    <w:rsid w:val="00786BFC"/>
    <w:pPr>
      <w:spacing w:after="0" w:line="240" w:lineRule="auto"/>
    </w:pPr>
    <w:rPr>
      <w:rFonts w:ascii="Arial" w:eastAsia="Times New Roman" w:hAnsi="Arial" w:cs="Times New Roman"/>
      <w:sz w:val="20"/>
      <w:szCs w:val="24"/>
    </w:rPr>
  </w:style>
  <w:style w:type="paragraph" w:customStyle="1" w:styleId="90AECD98B4114663B4E18FBF602A6BFA1">
    <w:name w:val="90AECD98B4114663B4E18FBF602A6BFA1"/>
    <w:rsid w:val="00786BFC"/>
    <w:pPr>
      <w:spacing w:after="0" w:line="240" w:lineRule="auto"/>
    </w:pPr>
    <w:rPr>
      <w:rFonts w:ascii="Arial" w:eastAsia="Times New Roman" w:hAnsi="Arial" w:cs="Times New Roman"/>
      <w:sz w:val="20"/>
      <w:szCs w:val="24"/>
    </w:rPr>
  </w:style>
  <w:style w:type="paragraph" w:customStyle="1" w:styleId="ED3FA3CBDD5B44D0AD644D55647630142">
    <w:name w:val="ED3FA3CBDD5B44D0AD644D55647630142"/>
    <w:rsid w:val="00786BFC"/>
    <w:pPr>
      <w:spacing w:after="0" w:line="240" w:lineRule="auto"/>
    </w:pPr>
    <w:rPr>
      <w:rFonts w:ascii="Arial" w:eastAsia="Times New Roman" w:hAnsi="Arial" w:cs="Times New Roman"/>
      <w:sz w:val="20"/>
      <w:szCs w:val="24"/>
    </w:rPr>
  </w:style>
  <w:style w:type="paragraph" w:customStyle="1" w:styleId="3B4977ACE67C4C6BB5368DCD9E4E250A2">
    <w:name w:val="3B4977ACE67C4C6BB5368DCD9E4E250A2"/>
    <w:rsid w:val="00786BFC"/>
    <w:pPr>
      <w:spacing w:after="0" w:line="240" w:lineRule="auto"/>
    </w:pPr>
    <w:rPr>
      <w:rFonts w:ascii="Arial" w:eastAsia="Times New Roman" w:hAnsi="Arial" w:cs="Times New Roman"/>
      <w:sz w:val="20"/>
      <w:szCs w:val="24"/>
    </w:rPr>
  </w:style>
  <w:style w:type="paragraph" w:customStyle="1" w:styleId="42A485D42EEB4C94A81358C9792E4F5E2">
    <w:name w:val="42A485D42EEB4C94A81358C9792E4F5E2"/>
    <w:rsid w:val="00786BFC"/>
    <w:pPr>
      <w:spacing w:after="0" w:line="240" w:lineRule="auto"/>
    </w:pPr>
    <w:rPr>
      <w:rFonts w:ascii="Arial" w:eastAsia="Times New Roman" w:hAnsi="Arial" w:cs="Times New Roman"/>
      <w:sz w:val="20"/>
      <w:szCs w:val="24"/>
    </w:rPr>
  </w:style>
  <w:style w:type="paragraph" w:customStyle="1" w:styleId="8115682E7704448C8E745CE3023976192">
    <w:name w:val="8115682E7704448C8E745CE3023976192"/>
    <w:rsid w:val="00786BFC"/>
    <w:pPr>
      <w:spacing w:after="0" w:line="240" w:lineRule="auto"/>
    </w:pPr>
    <w:rPr>
      <w:rFonts w:ascii="Arial" w:eastAsia="Times New Roman" w:hAnsi="Arial" w:cs="Times New Roman"/>
      <w:sz w:val="20"/>
      <w:szCs w:val="24"/>
    </w:rPr>
  </w:style>
  <w:style w:type="paragraph" w:customStyle="1" w:styleId="8110296BAB3D4081A1DEE5FCA396DC9C2">
    <w:name w:val="8110296BAB3D4081A1DEE5FCA396DC9C2"/>
    <w:rsid w:val="00786BFC"/>
    <w:pPr>
      <w:spacing w:after="0" w:line="240" w:lineRule="auto"/>
    </w:pPr>
    <w:rPr>
      <w:rFonts w:ascii="Arial" w:eastAsia="Times New Roman" w:hAnsi="Arial" w:cs="Times New Roman"/>
      <w:sz w:val="20"/>
      <w:szCs w:val="24"/>
    </w:rPr>
  </w:style>
  <w:style w:type="paragraph" w:customStyle="1" w:styleId="49B777CEB9FB4BE985243884CF7E5BB52">
    <w:name w:val="49B777CEB9FB4BE985243884CF7E5BB52"/>
    <w:rsid w:val="00786BFC"/>
    <w:pPr>
      <w:spacing w:after="0" w:line="240" w:lineRule="auto"/>
    </w:pPr>
    <w:rPr>
      <w:rFonts w:ascii="Arial" w:eastAsia="Times New Roman" w:hAnsi="Arial" w:cs="Times New Roman"/>
      <w:sz w:val="20"/>
      <w:szCs w:val="24"/>
    </w:rPr>
  </w:style>
  <w:style w:type="paragraph" w:customStyle="1" w:styleId="73559F2937D047E5842DBE8FE0B11B802">
    <w:name w:val="73559F2937D047E5842DBE8FE0B11B802"/>
    <w:rsid w:val="00786BFC"/>
    <w:pPr>
      <w:spacing w:after="0" w:line="240" w:lineRule="auto"/>
    </w:pPr>
    <w:rPr>
      <w:rFonts w:ascii="Arial" w:eastAsia="Times New Roman" w:hAnsi="Arial" w:cs="Times New Roman"/>
      <w:sz w:val="20"/>
      <w:szCs w:val="24"/>
    </w:rPr>
  </w:style>
  <w:style w:type="paragraph" w:customStyle="1" w:styleId="0FE53AB212B04DB282A0C53C36954C7D2">
    <w:name w:val="0FE53AB212B04DB282A0C53C36954C7D2"/>
    <w:rsid w:val="00786BFC"/>
    <w:pPr>
      <w:spacing w:after="0" w:line="240" w:lineRule="auto"/>
    </w:pPr>
    <w:rPr>
      <w:rFonts w:ascii="Arial" w:eastAsia="Times New Roman" w:hAnsi="Arial" w:cs="Times New Roman"/>
      <w:sz w:val="20"/>
      <w:szCs w:val="24"/>
    </w:rPr>
  </w:style>
  <w:style w:type="paragraph" w:customStyle="1" w:styleId="ECB66F5FD04C42568615F5D99F7057062">
    <w:name w:val="ECB66F5FD04C42568615F5D99F7057062"/>
    <w:rsid w:val="00786BFC"/>
    <w:pPr>
      <w:spacing w:after="0" w:line="240" w:lineRule="auto"/>
    </w:pPr>
    <w:rPr>
      <w:rFonts w:ascii="Arial" w:eastAsia="Times New Roman" w:hAnsi="Arial" w:cs="Times New Roman"/>
      <w:sz w:val="20"/>
      <w:szCs w:val="24"/>
    </w:rPr>
  </w:style>
  <w:style w:type="paragraph" w:customStyle="1" w:styleId="2DEA05055F684138A1D2F860260227612">
    <w:name w:val="2DEA05055F684138A1D2F860260227612"/>
    <w:rsid w:val="00786BFC"/>
    <w:pPr>
      <w:spacing w:after="0" w:line="240" w:lineRule="auto"/>
    </w:pPr>
    <w:rPr>
      <w:rFonts w:ascii="Arial" w:eastAsia="Times New Roman" w:hAnsi="Arial" w:cs="Times New Roman"/>
      <w:sz w:val="20"/>
      <w:szCs w:val="24"/>
    </w:rPr>
  </w:style>
  <w:style w:type="paragraph" w:customStyle="1" w:styleId="E52DB96A6A884DBABF5C3DD7E08E84CD3">
    <w:name w:val="E52DB96A6A884DBABF5C3DD7E08E84CD3"/>
    <w:rsid w:val="00786BFC"/>
    <w:pPr>
      <w:spacing w:after="0" w:line="240" w:lineRule="auto"/>
    </w:pPr>
    <w:rPr>
      <w:rFonts w:ascii="Arial" w:eastAsia="Times New Roman" w:hAnsi="Arial" w:cs="Times New Roman"/>
      <w:sz w:val="20"/>
      <w:szCs w:val="24"/>
    </w:rPr>
  </w:style>
  <w:style w:type="paragraph" w:customStyle="1" w:styleId="90AECD98B4114663B4E18FBF602A6BFA2">
    <w:name w:val="90AECD98B4114663B4E18FBF602A6BFA2"/>
    <w:rsid w:val="00786BFC"/>
    <w:pPr>
      <w:spacing w:after="0" w:line="240" w:lineRule="auto"/>
    </w:pPr>
    <w:rPr>
      <w:rFonts w:ascii="Arial" w:eastAsia="Times New Roman" w:hAnsi="Arial" w:cs="Times New Roman"/>
      <w:sz w:val="20"/>
      <w:szCs w:val="24"/>
    </w:rPr>
  </w:style>
  <w:style w:type="paragraph" w:customStyle="1" w:styleId="ED3FA3CBDD5B44D0AD644D55647630143">
    <w:name w:val="ED3FA3CBDD5B44D0AD644D55647630143"/>
    <w:rsid w:val="00786BFC"/>
    <w:pPr>
      <w:spacing w:after="0" w:line="240" w:lineRule="auto"/>
    </w:pPr>
    <w:rPr>
      <w:rFonts w:ascii="Arial" w:eastAsia="Times New Roman" w:hAnsi="Arial" w:cs="Times New Roman"/>
      <w:sz w:val="20"/>
      <w:szCs w:val="24"/>
    </w:rPr>
  </w:style>
  <w:style w:type="paragraph" w:customStyle="1" w:styleId="3B4977ACE67C4C6BB5368DCD9E4E250A3">
    <w:name w:val="3B4977ACE67C4C6BB5368DCD9E4E250A3"/>
    <w:rsid w:val="00786BFC"/>
    <w:pPr>
      <w:spacing w:after="0" w:line="240" w:lineRule="auto"/>
    </w:pPr>
    <w:rPr>
      <w:rFonts w:ascii="Arial" w:eastAsia="Times New Roman" w:hAnsi="Arial" w:cs="Times New Roman"/>
      <w:sz w:val="20"/>
      <w:szCs w:val="24"/>
    </w:rPr>
  </w:style>
  <w:style w:type="paragraph" w:customStyle="1" w:styleId="42A485D42EEB4C94A81358C9792E4F5E3">
    <w:name w:val="42A485D42EEB4C94A81358C9792E4F5E3"/>
    <w:rsid w:val="00786BFC"/>
    <w:pPr>
      <w:spacing w:after="0" w:line="240" w:lineRule="auto"/>
    </w:pPr>
    <w:rPr>
      <w:rFonts w:ascii="Arial" w:eastAsia="Times New Roman" w:hAnsi="Arial" w:cs="Times New Roman"/>
      <w:sz w:val="20"/>
      <w:szCs w:val="24"/>
    </w:rPr>
  </w:style>
  <w:style w:type="paragraph" w:customStyle="1" w:styleId="8115682E7704448C8E745CE3023976193">
    <w:name w:val="8115682E7704448C8E745CE3023976193"/>
    <w:rsid w:val="00786BFC"/>
    <w:pPr>
      <w:spacing w:after="0" w:line="240" w:lineRule="auto"/>
    </w:pPr>
    <w:rPr>
      <w:rFonts w:ascii="Arial" w:eastAsia="Times New Roman" w:hAnsi="Arial" w:cs="Times New Roman"/>
      <w:sz w:val="20"/>
      <w:szCs w:val="24"/>
    </w:rPr>
  </w:style>
  <w:style w:type="paragraph" w:customStyle="1" w:styleId="8110296BAB3D4081A1DEE5FCA396DC9C3">
    <w:name w:val="8110296BAB3D4081A1DEE5FCA396DC9C3"/>
    <w:rsid w:val="00786BFC"/>
    <w:pPr>
      <w:spacing w:after="0" w:line="240" w:lineRule="auto"/>
    </w:pPr>
    <w:rPr>
      <w:rFonts w:ascii="Arial" w:eastAsia="Times New Roman" w:hAnsi="Arial" w:cs="Times New Roman"/>
      <w:sz w:val="20"/>
      <w:szCs w:val="24"/>
    </w:rPr>
  </w:style>
  <w:style w:type="paragraph" w:customStyle="1" w:styleId="49B777CEB9FB4BE985243884CF7E5BB53">
    <w:name w:val="49B777CEB9FB4BE985243884CF7E5BB53"/>
    <w:rsid w:val="00786BFC"/>
    <w:pPr>
      <w:spacing w:after="0" w:line="240" w:lineRule="auto"/>
    </w:pPr>
    <w:rPr>
      <w:rFonts w:ascii="Arial" w:eastAsia="Times New Roman" w:hAnsi="Arial" w:cs="Times New Roman"/>
      <w:sz w:val="20"/>
      <w:szCs w:val="24"/>
    </w:rPr>
  </w:style>
  <w:style w:type="paragraph" w:customStyle="1" w:styleId="73559F2937D047E5842DBE8FE0B11B803">
    <w:name w:val="73559F2937D047E5842DBE8FE0B11B803"/>
    <w:rsid w:val="00786BFC"/>
    <w:pPr>
      <w:spacing w:after="0" w:line="240" w:lineRule="auto"/>
    </w:pPr>
    <w:rPr>
      <w:rFonts w:ascii="Arial" w:eastAsia="Times New Roman" w:hAnsi="Arial" w:cs="Times New Roman"/>
      <w:sz w:val="20"/>
      <w:szCs w:val="24"/>
    </w:rPr>
  </w:style>
  <w:style w:type="paragraph" w:customStyle="1" w:styleId="0FE53AB212B04DB282A0C53C36954C7D3">
    <w:name w:val="0FE53AB212B04DB282A0C53C36954C7D3"/>
    <w:rsid w:val="00786BFC"/>
    <w:pPr>
      <w:spacing w:after="0" w:line="240" w:lineRule="auto"/>
    </w:pPr>
    <w:rPr>
      <w:rFonts w:ascii="Arial" w:eastAsia="Times New Roman" w:hAnsi="Arial" w:cs="Times New Roman"/>
      <w:sz w:val="20"/>
      <w:szCs w:val="24"/>
    </w:rPr>
  </w:style>
  <w:style w:type="paragraph" w:customStyle="1" w:styleId="ECB66F5FD04C42568615F5D99F7057063">
    <w:name w:val="ECB66F5FD04C42568615F5D99F7057063"/>
    <w:rsid w:val="00786BFC"/>
    <w:pPr>
      <w:spacing w:after="0" w:line="240" w:lineRule="auto"/>
    </w:pPr>
    <w:rPr>
      <w:rFonts w:ascii="Arial" w:eastAsia="Times New Roman" w:hAnsi="Arial" w:cs="Times New Roman"/>
      <w:sz w:val="20"/>
      <w:szCs w:val="24"/>
    </w:rPr>
  </w:style>
  <w:style w:type="paragraph" w:customStyle="1" w:styleId="2DEA05055F684138A1D2F860260227613">
    <w:name w:val="2DEA05055F684138A1D2F860260227613"/>
    <w:rsid w:val="00786BFC"/>
    <w:pPr>
      <w:spacing w:after="0" w:line="240" w:lineRule="auto"/>
    </w:pPr>
    <w:rPr>
      <w:rFonts w:ascii="Arial" w:eastAsia="Times New Roman" w:hAnsi="Arial" w:cs="Times New Roman"/>
      <w:sz w:val="20"/>
      <w:szCs w:val="24"/>
    </w:rPr>
  </w:style>
  <w:style w:type="paragraph" w:customStyle="1" w:styleId="E52DB96A6A884DBABF5C3DD7E08E84CD4">
    <w:name w:val="E52DB96A6A884DBABF5C3DD7E08E84CD4"/>
    <w:rsid w:val="00786BFC"/>
    <w:pPr>
      <w:spacing w:after="0" w:line="240" w:lineRule="auto"/>
    </w:pPr>
    <w:rPr>
      <w:rFonts w:ascii="Arial" w:eastAsia="Times New Roman" w:hAnsi="Arial" w:cs="Times New Roman"/>
      <w:sz w:val="20"/>
      <w:szCs w:val="24"/>
    </w:rPr>
  </w:style>
  <w:style w:type="paragraph" w:customStyle="1" w:styleId="90AECD98B4114663B4E18FBF602A6BFA3">
    <w:name w:val="90AECD98B4114663B4E18FBF602A6BFA3"/>
    <w:rsid w:val="00786BFC"/>
    <w:pPr>
      <w:spacing w:after="0" w:line="240" w:lineRule="auto"/>
    </w:pPr>
    <w:rPr>
      <w:rFonts w:ascii="Arial" w:eastAsia="Times New Roman" w:hAnsi="Arial" w:cs="Times New Roman"/>
      <w:sz w:val="20"/>
      <w:szCs w:val="24"/>
    </w:rPr>
  </w:style>
  <w:style w:type="paragraph" w:customStyle="1" w:styleId="ED3FA3CBDD5B44D0AD644D55647630144">
    <w:name w:val="ED3FA3CBDD5B44D0AD644D55647630144"/>
    <w:rsid w:val="00786BFC"/>
    <w:pPr>
      <w:spacing w:after="0" w:line="240" w:lineRule="auto"/>
    </w:pPr>
    <w:rPr>
      <w:rFonts w:ascii="Arial" w:eastAsia="Times New Roman" w:hAnsi="Arial" w:cs="Times New Roman"/>
      <w:sz w:val="20"/>
      <w:szCs w:val="24"/>
    </w:rPr>
  </w:style>
  <w:style w:type="paragraph" w:customStyle="1" w:styleId="3B4977ACE67C4C6BB5368DCD9E4E250A4">
    <w:name w:val="3B4977ACE67C4C6BB5368DCD9E4E250A4"/>
    <w:rsid w:val="00786BFC"/>
    <w:pPr>
      <w:spacing w:after="0" w:line="240" w:lineRule="auto"/>
    </w:pPr>
    <w:rPr>
      <w:rFonts w:ascii="Arial" w:eastAsia="Times New Roman" w:hAnsi="Arial" w:cs="Times New Roman"/>
      <w:sz w:val="20"/>
      <w:szCs w:val="24"/>
    </w:rPr>
  </w:style>
  <w:style w:type="paragraph" w:customStyle="1" w:styleId="42A485D42EEB4C94A81358C9792E4F5E4">
    <w:name w:val="42A485D42EEB4C94A81358C9792E4F5E4"/>
    <w:rsid w:val="00786BFC"/>
    <w:pPr>
      <w:spacing w:after="0" w:line="240" w:lineRule="auto"/>
    </w:pPr>
    <w:rPr>
      <w:rFonts w:ascii="Arial" w:eastAsia="Times New Roman" w:hAnsi="Arial" w:cs="Times New Roman"/>
      <w:sz w:val="20"/>
      <w:szCs w:val="24"/>
    </w:rPr>
  </w:style>
  <w:style w:type="paragraph" w:customStyle="1" w:styleId="8115682E7704448C8E745CE3023976194">
    <w:name w:val="8115682E7704448C8E745CE3023976194"/>
    <w:rsid w:val="00786BFC"/>
    <w:pPr>
      <w:spacing w:after="0" w:line="240" w:lineRule="auto"/>
    </w:pPr>
    <w:rPr>
      <w:rFonts w:ascii="Arial" w:eastAsia="Times New Roman" w:hAnsi="Arial" w:cs="Times New Roman"/>
      <w:sz w:val="20"/>
      <w:szCs w:val="24"/>
    </w:rPr>
  </w:style>
  <w:style w:type="paragraph" w:customStyle="1" w:styleId="8110296BAB3D4081A1DEE5FCA396DC9C4">
    <w:name w:val="8110296BAB3D4081A1DEE5FCA396DC9C4"/>
    <w:rsid w:val="00786BFC"/>
    <w:pPr>
      <w:spacing w:after="0" w:line="240" w:lineRule="auto"/>
    </w:pPr>
    <w:rPr>
      <w:rFonts w:ascii="Arial" w:eastAsia="Times New Roman" w:hAnsi="Arial" w:cs="Times New Roman"/>
      <w:sz w:val="20"/>
      <w:szCs w:val="24"/>
    </w:rPr>
  </w:style>
  <w:style w:type="paragraph" w:customStyle="1" w:styleId="49B777CEB9FB4BE985243884CF7E5BB54">
    <w:name w:val="49B777CEB9FB4BE985243884CF7E5BB54"/>
    <w:rsid w:val="00786BFC"/>
    <w:pPr>
      <w:spacing w:after="0" w:line="240" w:lineRule="auto"/>
    </w:pPr>
    <w:rPr>
      <w:rFonts w:ascii="Arial" w:eastAsia="Times New Roman" w:hAnsi="Arial" w:cs="Times New Roman"/>
      <w:sz w:val="20"/>
      <w:szCs w:val="24"/>
    </w:rPr>
  </w:style>
  <w:style w:type="paragraph" w:customStyle="1" w:styleId="73559F2937D047E5842DBE8FE0B11B804">
    <w:name w:val="73559F2937D047E5842DBE8FE0B11B804"/>
    <w:rsid w:val="00786BFC"/>
    <w:pPr>
      <w:spacing w:after="0" w:line="240" w:lineRule="auto"/>
    </w:pPr>
    <w:rPr>
      <w:rFonts w:ascii="Arial" w:eastAsia="Times New Roman" w:hAnsi="Arial" w:cs="Times New Roman"/>
      <w:sz w:val="20"/>
      <w:szCs w:val="24"/>
    </w:rPr>
  </w:style>
  <w:style w:type="paragraph" w:customStyle="1" w:styleId="0FE53AB212B04DB282A0C53C36954C7D4">
    <w:name w:val="0FE53AB212B04DB282A0C53C36954C7D4"/>
    <w:rsid w:val="00786BFC"/>
    <w:pPr>
      <w:spacing w:after="0" w:line="240" w:lineRule="auto"/>
    </w:pPr>
    <w:rPr>
      <w:rFonts w:ascii="Arial" w:eastAsia="Times New Roman" w:hAnsi="Arial" w:cs="Times New Roman"/>
      <w:sz w:val="20"/>
      <w:szCs w:val="24"/>
    </w:rPr>
  </w:style>
  <w:style w:type="paragraph" w:customStyle="1" w:styleId="ECB66F5FD04C42568615F5D99F7057064">
    <w:name w:val="ECB66F5FD04C42568615F5D99F7057064"/>
    <w:rsid w:val="00786BFC"/>
    <w:pPr>
      <w:spacing w:after="0" w:line="240" w:lineRule="auto"/>
    </w:pPr>
    <w:rPr>
      <w:rFonts w:ascii="Arial" w:eastAsia="Times New Roman" w:hAnsi="Arial" w:cs="Times New Roman"/>
      <w:sz w:val="20"/>
      <w:szCs w:val="24"/>
    </w:rPr>
  </w:style>
  <w:style w:type="paragraph" w:customStyle="1" w:styleId="2DEA05055F684138A1D2F860260227614">
    <w:name w:val="2DEA05055F684138A1D2F860260227614"/>
    <w:rsid w:val="00786BFC"/>
    <w:pPr>
      <w:spacing w:after="0" w:line="240" w:lineRule="auto"/>
    </w:pPr>
    <w:rPr>
      <w:rFonts w:ascii="Arial" w:eastAsia="Times New Roman" w:hAnsi="Arial" w:cs="Times New Roman"/>
      <w:sz w:val="20"/>
      <w:szCs w:val="24"/>
    </w:rPr>
  </w:style>
  <w:style w:type="paragraph" w:customStyle="1" w:styleId="E52DB96A6A884DBABF5C3DD7E08E84CD5">
    <w:name w:val="E52DB96A6A884DBABF5C3DD7E08E84CD5"/>
    <w:rsid w:val="00786BFC"/>
    <w:pPr>
      <w:spacing w:after="0" w:line="240" w:lineRule="auto"/>
    </w:pPr>
    <w:rPr>
      <w:rFonts w:ascii="Arial" w:eastAsia="Times New Roman" w:hAnsi="Arial" w:cs="Times New Roman"/>
      <w:sz w:val="20"/>
      <w:szCs w:val="24"/>
    </w:rPr>
  </w:style>
  <w:style w:type="paragraph" w:customStyle="1" w:styleId="90AECD98B4114663B4E18FBF602A6BFA4">
    <w:name w:val="90AECD98B4114663B4E18FBF602A6BFA4"/>
    <w:rsid w:val="00786BFC"/>
    <w:pPr>
      <w:spacing w:after="0" w:line="240" w:lineRule="auto"/>
    </w:pPr>
    <w:rPr>
      <w:rFonts w:ascii="Arial" w:eastAsia="Times New Roman" w:hAnsi="Arial" w:cs="Times New Roman"/>
      <w:sz w:val="20"/>
      <w:szCs w:val="24"/>
    </w:rPr>
  </w:style>
  <w:style w:type="paragraph" w:customStyle="1" w:styleId="ED3FA3CBDD5B44D0AD644D55647630145">
    <w:name w:val="ED3FA3CBDD5B44D0AD644D55647630145"/>
    <w:rsid w:val="00786BFC"/>
    <w:pPr>
      <w:spacing w:after="0" w:line="240" w:lineRule="auto"/>
    </w:pPr>
    <w:rPr>
      <w:rFonts w:ascii="Arial" w:eastAsia="Times New Roman" w:hAnsi="Arial" w:cs="Times New Roman"/>
      <w:sz w:val="20"/>
      <w:szCs w:val="24"/>
    </w:rPr>
  </w:style>
  <w:style w:type="paragraph" w:customStyle="1" w:styleId="3B4977ACE67C4C6BB5368DCD9E4E250A5">
    <w:name w:val="3B4977ACE67C4C6BB5368DCD9E4E250A5"/>
    <w:rsid w:val="00786BFC"/>
    <w:pPr>
      <w:spacing w:after="0" w:line="240" w:lineRule="auto"/>
    </w:pPr>
    <w:rPr>
      <w:rFonts w:ascii="Arial" w:eastAsia="Times New Roman" w:hAnsi="Arial" w:cs="Times New Roman"/>
      <w:sz w:val="20"/>
      <w:szCs w:val="24"/>
    </w:rPr>
  </w:style>
  <w:style w:type="paragraph" w:customStyle="1" w:styleId="42A485D42EEB4C94A81358C9792E4F5E5">
    <w:name w:val="42A485D42EEB4C94A81358C9792E4F5E5"/>
    <w:rsid w:val="00786BFC"/>
    <w:pPr>
      <w:spacing w:after="0" w:line="240" w:lineRule="auto"/>
    </w:pPr>
    <w:rPr>
      <w:rFonts w:ascii="Arial" w:eastAsia="Times New Roman" w:hAnsi="Arial" w:cs="Times New Roman"/>
      <w:sz w:val="20"/>
      <w:szCs w:val="24"/>
    </w:rPr>
  </w:style>
  <w:style w:type="paragraph" w:customStyle="1" w:styleId="8115682E7704448C8E745CE3023976195">
    <w:name w:val="8115682E7704448C8E745CE3023976195"/>
    <w:rsid w:val="00786BFC"/>
    <w:pPr>
      <w:spacing w:after="0" w:line="240" w:lineRule="auto"/>
    </w:pPr>
    <w:rPr>
      <w:rFonts w:ascii="Arial" w:eastAsia="Times New Roman" w:hAnsi="Arial" w:cs="Times New Roman"/>
      <w:sz w:val="20"/>
      <w:szCs w:val="24"/>
    </w:rPr>
  </w:style>
  <w:style w:type="paragraph" w:customStyle="1" w:styleId="8110296BAB3D4081A1DEE5FCA396DC9C5">
    <w:name w:val="8110296BAB3D4081A1DEE5FCA396DC9C5"/>
    <w:rsid w:val="00786BFC"/>
    <w:pPr>
      <w:spacing w:after="0" w:line="240" w:lineRule="auto"/>
    </w:pPr>
    <w:rPr>
      <w:rFonts w:ascii="Arial" w:eastAsia="Times New Roman" w:hAnsi="Arial" w:cs="Times New Roman"/>
      <w:sz w:val="20"/>
      <w:szCs w:val="24"/>
    </w:rPr>
  </w:style>
  <w:style w:type="paragraph" w:customStyle="1" w:styleId="49B777CEB9FB4BE985243884CF7E5BB55">
    <w:name w:val="49B777CEB9FB4BE985243884CF7E5BB55"/>
    <w:rsid w:val="00786BFC"/>
    <w:pPr>
      <w:spacing w:after="0" w:line="240" w:lineRule="auto"/>
    </w:pPr>
    <w:rPr>
      <w:rFonts w:ascii="Arial" w:eastAsia="Times New Roman" w:hAnsi="Arial" w:cs="Times New Roman"/>
      <w:sz w:val="20"/>
      <w:szCs w:val="24"/>
    </w:rPr>
  </w:style>
  <w:style w:type="paragraph" w:customStyle="1" w:styleId="73559F2937D047E5842DBE8FE0B11B805">
    <w:name w:val="73559F2937D047E5842DBE8FE0B11B805"/>
    <w:rsid w:val="00786BFC"/>
    <w:pPr>
      <w:spacing w:after="0" w:line="240" w:lineRule="auto"/>
    </w:pPr>
    <w:rPr>
      <w:rFonts w:ascii="Arial" w:eastAsia="Times New Roman" w:hAnsi="Arial" w:cs="Times New Roman"/>
      <w:sz w:val="20"/>
      <w:szCs w:val="24"/>
    </w:rPr>
  </w:style>
  <w:style w:type="paragraph" w:customStyle="1" w:styleId="0FE53AB212B04DB282A0C53C36954C7D5">
    <w:name w:val="0FE53AB212B04DB282A0C53C36954C7D5"/>
    <w:rsid w:val="00786BFC"/>
    <w:pPr>
      <w:spacing w:after="0" w:line="240" w:lineRule="auto"/>
    </w:pPr>
    <w:rPr>
      <w:rFonts w:ascii="Arial" w:eastAsia="Times New Roman" w:hAnsi="Arial" w:cs="Times New Roman"/>
      <w:sz w:val="20"/>
      <w:szCs w:val="24"/>
    </w:rPr>
  </w:style>
  <w:style w:type="paragraph" w:customStyle="1" w:styleId="ECB66F5FD04C42568615F5D99F7057065">
    <w:name w:val="ECB66F5FD04C42568615F5D99F7057065"/>
    <w:rsid w:val="00786BFC"/>
    <w:pPr>
      <w:spacing w:after="0" w:line="240" w:lineRule="auto"/>
    </w:pPr>
    <w:rPr>
      <w:rFonts w:ascii="Arial" w:eastAsia="Times New Roman" w:hAnsi="Arial" w:cs="Times New Roman"/>
      <w:sz w:val="20"/>
      <w:szCs w:val="24"/>
    </w:rPr>
  </w:style>
  <w:style w:type="paragraph" w:customStyle="1" w:styleId="2DEA05055F684138A1D2F860260227615">
    <w:name w:val="2DEA05055F684138A1D2F860260227615"/>
    <w:rsid w:val="00786BFC"/>
    <w:pPr>
      <w:spacing w:after="0" w:line="240" w:lineRule="auto"/>
    </w:pPr>
    <w:rPr>
      <w:rFonts w:ascii="Arial" w:eastAsia="Times New Roman" w:hAnsi="Arial" w:cs="Times New Roman"/>
      <w:sz w:val="20"/>
      <w:szCs w:val="24"/>
    </w:rPr>
  </w:style>
  <w:style w:type="paragraph" w:customStyle="1" w:styleId="E52DB96A6A884DBABF5C3DD7E08E84CD6">
    <w:name w:val="E52DB96A6A884DBABF5C3DD7E08E84CD6"/>
    <w:rsid w:val="00786BFC"/>
    <w:pPr>
      <w:spacing w:after="0" w:line="240" w:lineRule="auto"/>
    </w:pPr>
    <w:rPr>
      <w:rFonts w:ascii="Arial" w:eastAsia="Times New Roman" w:hAnsi="Arial" w:cs="Times New Roman"/>
      <w:sz w:val="20"/>
      <w:szCs w:val="24"/>
    </w:rPr>
  </w:style>
  <w:style w:type="paragraph" w:customStyle="1" w:styleId="90AECD98B4114663B4E18FBF602A6BFA5">
    <w:name w:val="90AECD98B4114663B4E18FBF602A6BFA5"/>
    <w:rsid w:val="00786BFC"/>
    <w:pPr>
      <w:spacing w:after="0" w:line="240" w:lineRule="auto"/>
    </w:pPr>
    <w:rPr>
      <w:rFonts w:ascii="Arial" w:eastAsia="Times New Roman" w:hAnsi="Arial" w:cs="Times New Roman"/>
      <w:sz w:val="20"/>
      <w:szCs w:val="24"/>
    </w:rPr>
  </w:style>
  <w:style w:type="paragraph" w:customStyle="1" w:styleId="ED3FA3CBDD5B44D0AD644D55647630146">
    <w:name w:val="ED3FA3CBDD5B44D0AD644D55647630146"/>
    <w:rsid w:val="00786BFC"/>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86BFC"/>
  </w:style>
  <w:style w:type="paragraph" w:customStyle="1" w:styleId="3B4977ACE67C4C6BB5368DCD9E4E250A6">
    <w:name w:val="3B4977ACE67C4C6BB5368DCD9E4E250A6"/>
    <w:rsid w:val="00801175"/>
    <w:pPr>
      <w:spacing w:after="0" w:line="240" w:lineRule="auto"/>
    </w:pPr>
    <w:rPr>
      <w:rFonts w:ascii="Arial" w:eastAsia="Times New Roman" w:hAnsi="Arial" w:cs="Times New Roman"/>
      <w:sz w:val="20"/>
      <w:szCs w:val="24"/>
    </w:rPr>
  </w:style>
  <w:style w:type="paragraph" w:customStyle="1" w:styleId="42A485D42EEB4C94A81358C9792E4F5E6">
    <w:name w:val="42A485D42EEB4C94A81358C9792E4F5E6"/>
    <w:rsid w:val="00801175"/>
    <w:pPr>
      <w:spacing w:after="0" w:line="240" w:lineRule="auto"/>
    </w:pPr>
    <w:rPr>
      <w:rFonts w:ascii="Arial" w:eastAsia="Times New Roman" w:hAnsi="Arial" w:cs="Times New Roman"/>
      <w:sz w:val="20"/>
      <w:szCs w:val="24"/>
    </w:rPr>
  </w:style>
  <w:style w:type="paragraph" w:customStyle="1" w:styleId="8115682E7704448C8E745CE3023976196">
    <w:name w:val="8115682E7704448C8E745CE3023976196"/>
    <w:rsid w:val="00801175"/>
    <w:pPr>
      <w:spacing w:after="0" w:line="240" w:lineRule="auto"/>
    </w:pPr>
    <w:rPr>
      <w:rFonts w:ascii="Arial" w:eastAsia="Times New Roman" w:hAnsi="Arial" w:cs="Times New Roman"/>
      <w:sz w:val="20"/>
      <w:szCs w:val="24"/>
    </w:rPr>
  </w:style>
  <w:style w:type="paragraph" w:customStyle="1" w:styleId="8110296BAB3D4081A1DEE5FCA396DC9C6">
    <w:name w:val="8110296BAB3D4081A1DEE5FCA396DC9C6"/>
    <w:rsid w:val="00801175"/>
    <w:pPr>
      <w:spacing w:after="0" w:line="240" w:lineRule="auto"/>
    </w:pPr>
    <w:rPr>
      <w:rFonts w:ascii="Arial" w:eastAsia="Times New Roman" w:hAnsi="Arial" w:cs="Times New Roman"/>
      <w:sz w:val="20"/>
      <w:szCs w:val="24"/>
    </w:rPr>
  </w:style>
  <w:style w:type="paragraph" w:customStyle="1" w:styleId="49B777CEB9FB4BE985243884CF7E5BB56">
    <w:name w:val="49B777CEB9FB4BE985243884CF7E5BB56"/>
    <w:rsid w:val="00801175"/>
    <w:pPr>
      <w:spacing w:after="0" w:line="240" w:lineRule="auto"/>
    </w:pPr>
    <w:rPr>
      <w:rFonts w:ascii="Arial" w:eastAsia="Times New Roman" w:hAnsi="Arial" w:cs="Times New Roman"/>
      <w:sz w:val="20"/>
      <w:szCs w:val="24"/>
    </w:rPr>
  </w:style>
  <w:style w:type="paragraph" w:customStyle="1" w:styleId="73559F2937D047E5842DBE8FE0B11B806">
    <w:name w:val="73559F2937D047E5842DBE8FE0B11B806"/>
    <w:rsid w:val="00801175"/>
    <w:pPr>
      <w:spacing w:after="0" w:line="240" w:lineRule="auto"/>
    </w:pPr>
    <w:rPr>
      <w:rFonts w:ascii="Arial" w:eastAsia="Times New Roman" w:hAnsi="Arial" w:cs="Times New Roman"/>
      <w:sz w:val="20"/>
      <w:szCs w:val="24"/>
    </w:rPr>
  </w:style>
  <w:style w:type="paragraph" w:customStyle="1" w:styleId="0FE53AB212B04DB282A0C53C36954C7D6">
    <w:name w:val="0FE53AB212B04DB282A0C53C36954C7D6"/>
    <w:rsid w:val="00801175"/>
    <w:pPr>
      <w:spacing w:after="0" w:line="240" w:lineRule="auto"/>
    </w:pPr>
    <w:rPr>
      <w:rFonts w:ascii="Arial" w:eastAsia="Times New Roman" w:hAnsi="Arial" w:cs="Times New Roman"/>
      <w:sz w:val="20"/>
      <w:szCs w:val="24"/>
    </w:rPr>
  </w:style>
  <w:style w:type="paragraph" w:customStyle="1" w:styleId="ECB66F5FD04C42568615F5D99F7057066">
    <w:name w:val="ECB66F5FD04C42568615F5D99F7057066"/>
    <w:rsid w:val="00801175"/>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801175"/>
    <w:pPr>
      <w:spacing w:after="0" w:line="240" w:lineRule="auto"/>
    </w:pPr>
    <w:rPr>
      <w:rFonts w:ascii="Arial" w:eastAsia="Times New Roman" w:hAnsi="Arial" w:cs="Times New Roman"/>
      <w:sz w:val="20"/>
      <w:szCs w:val="24"/>
    </w:rPr>
  </w:style>
  <w:style w:type="paragraph" w:customStyle="1" w:styleId="4057B6BFC20E48D58A948BD90EE001E4">
    <w:name w:val="4057B6BFC20E48D58A948BD90EE001E4"/>
    <w:rsid w:val="00801175"/>
    <w:pPr>
      <w:spacing w:after="0" w:line="240" w:lineRule="auto"/>
    </w:pPr>
    <w:rPr>
      <w:rFonts w:ascii="Arial" w:eastAsia="Times New Roman" w:hAnsi="Arial" w:cs="Times New Roman"/>
      <w:sz w:val="20"/>
      <w:szCs w:val="24"/>
    </w:rPr>
  </w:style>
  <w:style w:type="paragraph" w:customStyle="1" w:styleId="E52DB96A6A884DBABF5C3DD7E08E84CD7">
    <w:name w:val="E52DB96A6A884DBABF5C3DD7E08E84CD7"/>
    <w:rsid w:val="00801175"/>
    <w:pPr>
      <w:spacing w:after="0" w:line="240" w:lineRule="auto"/>
    </w:pPr>
    <w:rPr>
      <w:rFonts w:ascii="Arial" w:eastAsia="Times New Roman" w:hAnsi="Arial" w:cs="Times New Roman"/>
      <w:sz w:val="20"/>
      <w:szCs w:val="24"/>
    </w:rPr>
  </w:style>
  <w:style w:type="paragraph" w:customStyle="1" w:styleId="90AECD98B4114663B4E18FBF602A6BFA6">
    <w:name w:val="90AECD98B4114663B4E18FBF602A6BFA6"/>
    <w:rsid w:val="00801175"/>
    <w:pPr>
      <w:spacing w:after="0" w:line="240" w:lineRule="auto"/>
    </w:pPr>
    <w:rPr>
      <w:rFonts w:ascii="Arial" w:eastAsia="Times New Roman" w:hAnsi="Arial" w:cs="Times New Roman"/>
      <w:sz w:val="20"/>
      <w:szCs w:val="24"/>
    </w:rPr>
  </w:style>
  <w:style w:type="paragraph" w:customStyle="1" w:styleId="ED3FA3CBDD5B44D0AD644D55647630147">
    <w:name w:val="ED3FA3CBDD5B44D0AD644D55647630147"/>
    <w:rsid w:val="00801175"/>
    <w:pPr>
      <w:spacing w:after="0" w:line="240" w:lineRule="auto"/>
    </w:pPr>
    <w:rPr>
      <w:rFonts w:ascii="Arial" w:eastAsia="Times New Roman" w:hAnsi="Arial" w:cs="Times New Roman"/>
      <w:sz w:val="20"/>
      <w:szCs w:val="24"/>
    </w:rPr>
  </w:style>
  <w:style w:type="paragraph" w:customStyle="1" w:styleId="3B4977ACE67C4C6BB5368DCD9E4E250A7">
    <w:name w:val="3B4977ACE67C4C6BB5368DCD9E4E250A7"/>
    <w:rsid w:val="00801175"/>
    <w:pPr>
      <w:spacing w:after="0" w:line="240" w:lineRule="auto"/>
    </w:pPr>
    <w:rPr>
      <w:rFonts w:ascii="Arial" w:eastAsia="Times New Roman" w:hAnsi="Arial" w:cs="Times New Roman"/>
      <w:sz w:val="20"/>
      <w:szCs w:val="24"/>
    </w:rPr>
  </w:style>
  <w:style w:type="paragraph" w:customStyle="1" w:styleId="42A485D42EEB4C94A81358C9792E4F5E7">
    <w:name w:val="42A485D42EEB4C94A81358C9792E4F5E7"/>
    <w:rsid w:val="00801175"/>
    <w:pPr>
      <w:spacing w:after="0" w:line="240" w:lineRule="auto"/>
    </w:pPr>
    <w:rPr>
      <w:rFonts w:ascii="Arial" w:eastAsia="Times New Roman" w:hAnsi="Arial" w:cs="Times New Roman"/>
      <w:sz w:val="20"/>
      <w:szCs w:val="24"/>
    </w:rPr>
  </w:style>
  <w:style w:type="paragraph" w:customStyle="1" w:styleId="8115682E7704448C8E745CE3023976197">
    <w:name w:val="8115682E7704448C8E745CE3023976197"/>
    <w:rsid w:val="00801175"/>
    <w:pPr>
      <w:spacing w:after="0" w:line="240" w:lineRule="auto"/>
    </w:pPr>
    <w:rPr>
      <w:rFonts w:ascii="Arial" w:eastAsia="Times New Roman" w:hAnsi="Arial" w:cs="Times New Roman"/>
      <w:sz w:val="20"/>
      <w:szCs w:val="24"/>
    </w:rPr>
  </w:style>
  <w:style w:type="paragraph" w:customStyle="1" w:styleId="8110296BAB3D4081A1DEE5FCA396DC9C7">
    <w:name w:val="8110296BAB3D4081A1DEE5FCA396DC9C7"/>
    <w:rsid w:val="00801175"/>
    <w:pPr>
      <w:spacing w:after="0" w:line="240" w:lineRule="auto"/>
    </w:pPr>
    <w:rPr>
      <w:rFonts w:ascii="Arial" w:eastAsia="Times New Roman" w:hAnsi="Arial" w:cs="Times New Roman"/>
      <w:sz w:val="20"/>
      <w:szCs w:val="24"/>
    </w:rPr>
  </w:style>
  <w:style w:type="paragraph" w:customStyle="1" w:styleId="49B777CEB9FB4BE985243884CF7E5BB57">
    <w:name w:val="49B777CEB9FB4BE985243884CF7E5BB57"/>
    <w:rsid w:val="00801175"/>
    <w:pPr>
      <w:spacing w:after="0" w:line="240" w:lineRule="auto"/>
    </w:pPr>
    <w:rPr>
      <w:rFonts w:ascii="Arial" w:eastAsia="Times New Roman" w:hAnsi="Arial" w:cs="Times New Roman"/>
      <w:sz w:val="20"/>
      <w:szCs w:val="24"/>
    </w:rPr>
  </w:style>
  <w:style w:type="paragraph" w:customStyle="1" w:styleId="73559F2937D047E5842DBE8FE0B11B807">
    <w:name w:val="73559F2937D047E5842DBE8FE0B11B807"/>
    <w:rsid w:val="00801175"/>
    <w:pPr>
      <w:spacing w:after="0" w:line="240" w:lineRule="auto"/>
    </w:pPr>
    <w:rPr>
      <w:rFonts w:ascii="Arial" w:eastAsia="Times New Roman" w:hAnsi="Arial" w:cs="Times New Roman"/>
      <w:sz w:val="20"/>
      <w:szCs w:val="24"/>
    </w:rPr>
  </w:style>
  <w:style w:type="paragraph" w:customStyle="1" w:styleId="0FE53AB212B04DB282A0C53C36954C7D7">
    <w:name w:val="0FE53AB212B04DB282A0C53C36954C7D7"/>
    <w:rsid w:val="00801175"/>
    <w:pPr>
      <w:spacing w:after="0" w:line="240" w:lineRule="auto"/>
    </w:pPr>
    <w:rPr>
      <w:rFonts w:ascii="Arial" w:eastAsia="Times New Roman" w:hAnsi="Arial" w:cs="Times New Roman"/>
      <w:sz w:val="20"/>
      <w:szCs w:val="24"/>
    </w:rPr>
  </w:style>
  <w:style w:type="paragraph" w:customStyle="1" w:styleId="ECB66F5FD04C42568615F5D99F7057067">
    <w:name w:val="ECB66F5FD04C42568615F5D99F7057067"/>
    <w:rsid w:val="00801175"/>
    <w:pPr>
      <w:spacing w:after="0" w:line="240" w:lineRule="auto"/>
    </w:pPr>
    <w:rPr>
      <w:rFonts w:ascii="Arial" w:eastAsia="Times New Roman" w:hAnsi="Arial" w:cs="Times New Roman"/>
      <w:sz w:val="20"/>
      <w:szCs w:val="24"/>
    </w:rPr>
  </w:style>
  <w:style w:type="paragraph" w:customStyle="1" w:styleId="F996F805E3EC4C35BF674DD91E400DAB2">
    <w:name w:val="F996F805E3EC4C35BF674DD91E400DAB2"/>
    <w:rsid w:val="00801175"/>
    <w:pPr>
      <w:spacing w:after="0" w:line="240" w:lineRule="auto"/>
    </w:pPr>
    <w:rPr>
      <w:rFonts w:ascii="Arial" w:eastAsia="Times New Roman" w:hAnsi="Arial" w:cs="Times New Roman"/>
      <w:sz w:val="20"/>
      <w:szCs w:val="24"/>
    </w:rPr>
  </w:style>
  <w:style w:type="paragraph" w:customStyle="1" w:styleId="4057B6BFC20E48D58A948BD90EE001E41">
    <w:name w:val="4057B6BFC20E48D58A948BD90EE001E41"/>
    <w:rsid w:val="00801175"/>
    <w:pPr>
      <w:spacing w:after="0" w:line="240" w:lineRule="auto"/>
    </w:pPr>
    <w:rPr>
      <w:rFonts w:ascii="Arial" w:eastAsia="Times New Roman" w:hAnsi="Arial" w:cs="Times New Roman"/>
      <w:sz w:val="20"/>
      <w:szCs w:val="24"/>
    </w:rPr>
  </w:style>
  <w:style w:type="paragraph" w:customStyle="1" w:styleId="E52DB96A6A884DBABF5C3DD7E08E84CD8">
    <w:name w:val="E52DB96A6A884DBABF5C3DD7E08E84CD8"/>
    <w:rsid w:val="00801175"/>
    <w:pPr>
      <w:spacing w:after="0" w:line="240" w:lineRule="auto"/>
    </w:pPr>
    <w:rPr>
      <w:rFonts w:ascii="Arial" w:eastAsia="Times New Roman" w:hAnsi="Arial" w:cs="Times New Roman"/>
      <w:sz w:val="20"/>
      <w:szCs w:val="24"/>
    </w:rPr>
  </w:style>
  <w:style w:type="paragraph" w:customStyle="1" w:styleId="90AECD98B4114663B4E18FBF602A6BFA7">
    <w:name w:val="90AECD98B4114663B4E18FBF602A6BFA7"/>
    <w:rsid w:val="00801175"/>
    <w:pPr>
      <w:spacing w:after="0" w:line="240" w:lineRule="auto"/>
    </w:pPr>
    <w:rPr>
      <w:rFonts w:ascii="Arial" w:eastAsia="Times New Roman" w:hAnsi="Arial" w:cs="Times New Roman"/>
      <w:sz w:val="20"/>
      <w:szCs w:val="24"/>
    </w:rPr>
  </w:style>
  <w:style w:type="paragraph" w:customStyle="1" w:styleId="ED3FA3CBDD5B44D0AD644D55647630148">
    <w:name w:val="ED3FA3CBDD5B44D0AD644D55647630148"/>
    <w:rsid w:val="00801175"/>
    <w:pPr>
      <w:spacing w:after="0" w:line="240" w:lineRule="auto"/>
    </w:pPr>
    <w:rPr>
      <w:rFonts w:ascii="Arial" w:eastAsia="Times New Roman" w:hAnsi="Arial" w:cs="Times New Roman"/>
      <w:sz w:val="20"/>
      <w:szCs w:val="24"/>
    </w:rPr>
  </w:style>
  <w:style w:type="paragraph" w:customStyle="1" w:styleId="3B4977ACE67C4C6BB5368DCD9E4E250A8">
    <w:name w:val="3B4977ACE67C4C6BB5368DCD9E4E250A8"/>
    <w:rsid w:val="00801175"/>
    <w:pPr>
      <w:spacing w:after="0" w:line="240" w:lineRule="auto"/>
    </w:pPr>
    <w:rPr>
      <w:rFonts w:ascii="Arial" w:eastAsia="Times New Roman" w:hAnsi="Arial" w:cs="Times New Roman"/>
      <w:sz w:val="20"/>
      <w:szCs w:val="24"/>
    </w:rPr>
  </w:style>
  <w:style w:type="paragraph" w:customStyle="1" w:styleId="42A485D42EEB4C94A81358C9792E4F5E8">
    <w:name w:val="42A485D42EEB4C94A81358C9792E4F5E8"/>
    <w:rsid w:val="00801175"/>
    <w:pPr>
      <w:spacing w:after="0" w:line="240" w:lineRule="auto"/>
    </w:pPr>
    <w:rPr>
      <w:rFonts w:ascii="Arial" w:eastAsia="Times New Roman" w:hAnsi="Arial" w:cs="Times New Roman"/>
      <w:sz w:val="20"/>
      <w:szCs w:val="24"/>
    </w:rPr>
  </w:style>
  <w:style w:type="paragraph" w:customStyle="1" w:styleId="8115682E7704448C8E745CE3023976198">
    <w:name w:val="8115682E7704448C8E745CE3023976198"/>
    <w:rsid w:val="00801175"/>
    <w:pPr>
      <w:spacing w:after="0" w:line="240" w:lineRule="auto"/>
    </w:pPr>
    <w:rPr>
      <w:rFonts w:ascii="Arial" w:eastAsia="Times New Roman" w:hAnsi="Arial" w:cs="Times New Roman"/>
      <w:sz w:val="20"/>
      <w:szCs w:val="24"/>
    </w:rPr>
  </w:style>
  <w:style w:type="paragraph" w:customStyle="1" w:styleId="8110296BAB3D4081A1DEE5FCA396DC9C8">
    <w:name w:val="8110296BAB3D4081A1DEE5FCA396DC9C8"/>
    <w:rsid w:val="00801175"/>
    <w:pPr>
      <w:spacing w:after="0" w:line="240" w:lineRule="auto"/>
    </w:pPr>
    <w:rPr>
      <w:rFonts w:ascii="Arial" w:eastAsia="Times New Roman" w:hAnsi="Arial" w:cs="Times New Roman"/>
      <w:sz w:val="20"/>
      <w:szCs w:val="24"/>
    </w:rPr>
  </w:style>
  <w:style w:type="paragraph" w:customStyle="1" w:styleId="49B777CEB9FB4BE985243884CF7E5BB58">
    <w:name w:val="49B777CEB9FB4BE985243884CF7E5BB58"/>
    <w:rsid w:val="00801175"/>
    <w:pPr>
      <w:spacing w:after="0" w:line="240" w:lineRule="auto"/>
    </w:pPr>
    <w:rPr>
      <w:rFonts w:ascii="Arial" w:eastAsia="Times New Roman" w:hAnsi="Arial" w:cs="Times New Roman"/>
      <w:sz w:val="20"/>
      <w:szCs w:val="24"/>
    </w:rPr>
  </w:style>
  <w:style w:type="paragraph" w:customStyle="1" w:styleId="73559F2937D047E5842DBE8FE0B11B808">
    <w:name w:val="73559F2937D047E5842DBE8FE0B11B808"/>
    <w:rsid w:val="00801175"/>
    <w:pPr>
      <w:spacing w:after="0" w:line="240" w:lineRule="auto"/>
    </w:pPr>
    <w:rPr>
      <w:rFonts w:ascii="Arial" w:eastAsia="Times New Roman" w:hAnsi="Arial" w:cs="Times New Roman"/>
      <w:sz w:val="20"/>
      <w:szCs w:val="24"/>
    </w:rPr>
  </w:style>
  <w:style w:type="paragraph" w:customStyle="1" w:styleId="0FE53AB212B04DB282A0C53C36954C7D8">
    <w:name w:val="0FE53AB212B04DB282A0C53C36954C7D8"/>
    <w:rsid w:val="00801175"/>
    <w:pPr>
      <w:spacing w:after="0" w:line="240" w:lineRule="auto"/>
    </w:pPr>
    <w:rPr>
      <w:rFonts w:ascii="Arial" w:eastAsia="Times New Roman" w:hAnsi="Arial" w:cs="Times New Roman"/>
      <w:sz w:val="20"/>
      <w:szCs w:val="24"/>
    </w:rPr>
  </w:style>
  <w:style w:type="paragraph" w:customStyle="1" w:styleId="ECB66F5FD04C42568615F5D99F7057068">
    <w:name w:val="ECB66F5FD04C42568615F5D99F7057068"/>
    <w:rsid w:val="00801175"/>
    <w:pPr>
      <w:spacing w:after="0" w:line="240" w:lineRule="auto"/>
    </w:pPr>
    <w:rPr>
      <w:rFonts w:ascii="Arial" w:eastAsia="Times New Roman" w:hAnsi="Arial" w:cs="Times New Roman"/>
      <w:sz w:val="20"/>
      <w:szCs w:val="24"/>
    </w:rPr>
  </w:style>
  <w:style w:type="paragraph" w:customStyle="1" w:styleId="F996F805E3EC4C35BF674DD91E400DAB3">
    <w:name w:val="F996F805E3EC4C35BF674DD91E400DAB3"/>
    <w:rsid w:val="00801175"/>
    <w:pPr>
      <w:spacing w:after="0" w:line="240" w:lineRule="auto"/>
    </w:pPr>
    <w:rPr>
      <w:rFonts w:ascii="Arial" w:eastAsia="Times New Roman" w:hAnsi="Arial" w:cs="Times New Roman"/>
      <w:sz w:val="20"/>
      <w:szCs w:val="24"/>
    </w:rPr>
  </w:style>
  <w:style w:type="paragraph" w:customStyle="1" w:styleId="4057B6BFC20E48D58A948BD90EE001E42">
    <w:name w:val="4057B6BFC20E48D58A948BD90EE001E42"/>
    <w:rsid w:val="00801175"/>
    <w:pPr>
      <w:spacing w:after="0" w:line="240" w:lineRule="auto"/>
    </w:pPr>
    <w:rPr>
      <w:rFonts w:ascii="Arial" w:eastAsia="Times New Roman" w:hAnsi="Arial" w:cs="Times New Roman"/>
      <w:sz w:val="20"/>
      <w:szCs w:val="24"/>
    </w:rPr>
  </w:style>
  <w:style w:type="paragraph" w:customStyle="1" w:styleId="9362DA4624044C3A80728F6B7347B068">
    <w:name w:val="9362DA4624044C3A80728F6B7347B068"/>
    <w:rsid w:val="00801175"/>
    <w:pPr>
      <w:spacing w:after="0" w:line="240" w:lineRule="auto"/>
    </w:pPr>
    <w:rPr>
      <w:rFonts w:ascii="Arial" w:eastAsia="Times New Roman" w:hAnsi="Arial" w:cs="Times New Roman"/>
      <w:sz w:val="20"/>
      <w:szCs w:val="24"/>
    </w:rPr>
  </w:style>
  <w:style w:type="paragraph" w:customStyle="1" w:styleId="8D233B271E2E464CBBE5E1ED3196FFA4">
    <w:name w:val="8D233B271E2E464CBBE5E1ED3196FFA4"/>
    <w:rsid w:val="00801175"/>
    <w:pPr>
      <w:spacing w:after="0" w:line="240" w:lineRule="auto"/>
    </w:pPr>
    <w:rPr>
      <w:rFonts w:ascii="Arial" w:eastAsia="Times New Roman" w:hAnsi="Arial" w:cs="Times New Roman"/>
      <w:sz w:val="20"/>
      <w:szCs w:val="24"/>
    </w:rPr>
  </w:style>
  <w:style w:type="paragraph" w:customStyle="1" w:styleId="90AECD98B4114663B4E18FBF602A6BFA8">
    <w:name w:val="90AECD98B4114663B4E18FBF602A6BFA8"/>
    <w:rsid w:val="00801175"/>
    <w:pPr>
      <w:spacing w:after="0" w:line="240" w:lineRule="auto"/>
    </w:pPr>
    <w:rPr>
      <w:rFonts w:ascii="Arial" w:eastAsia="Times New Roman" w:hAnsi="Arial" w:cs="Times New Roman"/>
      <w:sz w:val="20"/>
      <w:szCs w:val="24"/>
    </w:rPr>
  </w:style>
  <w:style w:type="paragraph" w:customStyle="1" w:styleId="ED3FA3CBDD5B44D0AD644D55647630149">
    <w:name w:val="ED3FA3CBDD5B44D0AD644D55647630149"/>
    <w:rsid w:val="00801175"/>
    <w:pPr>
      <w:spacing w:after="0" w:line="240" w:lineRule="auto"/>
    </w:pPr>
    <w:rPr>
      <w:rFonts w:ascii="Arial" w:eastAsia="Times New Roman" w:hAnsi="Arial" w:cs="Times New Roman"/>
      <w:sz w:val="20"/>
      <w:szCs w:val="24"/>
    </w:rPr>
  </w:style>
  <w:style w:type="paragraph" w:customStyle="1" w:styleId="3B4977ACE67C4C6BB5368DCD9E4E250A9">
    <w:name w:val="3B4977ACE67C4C6BB5368DCD9E4E250A9"/>
    <w:rsid w:val="0098524F"/>
    <w:pPr>
      <w:spacing w:after="0" w:line="240" w:lineRule="auto"/>
    </w:pPr>
    <w:rPr>
      <w:rFonts w:ascii="Arial" w:eastAsia="Times New Roman" w:hAnsi="Arial" w:cs="Times New Roman"/>
      <w:sz w:val="20"/>
      <w:szCs w:val="24"/>
    </w:rPr>
  </w:style>
  <w:style w:type="paragraph" w:customStyle="1" w:styleId="42A485D42EEB4C94A81358C9792E4F5E9">
    <w:name w:val="42A485D42EEB4C94A81358C9792E4F5E9"/>
    <w:rsid w:val="0098524F"/>
    <w:pPr>
      <w:spacing w:after="0" w:line="240" w:lineRule="auto"/>
    </w:pPr>
    <w:rPr>
      <w:rFonts w:ascii="Arial" w:eastAsia="Times New Roman" w:hAnsi="Arial" w:cs="Times New Roman"/>
      <w:sz w:val="20"/>
      <w:szCs w:val="24"/>
    </w:rPr>
  </w:style>
  <w:style w:type="paragraph" w:customStyle="1" w:styleId="8115682E7704448C8E745CE3023976199">
    <w:name w:val="8115682E7704448C8E745CE3023976199"/>
    <w:rsid w:val="0098524F"/>
    <w:pPr>
      <w:spacing w:after="0" w:line="240" w:lineRule="auto"/>
    </w:pPr>
    <w:rPr>
      <w:rFonts w:ascii="Arial" w:eastAsia="Times New Roman" w:hAnsi="Arial" w:cs="Times New Roman"/>
      <w:sz w:val="20"/>
      <w:szCs w:val="24"/>
    </w:rPr>
  </w:style>
  <w:style w:type="paragraph" w:customStyle="1" w:styleId="8110296BAB3D4081A1DEE5FCA396DC9C9">
    <w:name w:val="8110296BAB3D4081A1DEE5FCA396DC9C9"/>
    <w:rsid w:val="0098524F"/>
    <w:pPr>
      <w:spacing w:after="0" w:line="240" w:lineRule="auto"/>
    </w:pPr>
    <w:rPr>
      <w:rFonts w:ascii="Arial" w:eastAsia="Times New Roman" w:hAnsi="Arial" w:cs="Times New Roman"/>
      <w:sz w:val="20"/>
      <w:szCs w:val="24"/>
    </w:rPr>
  </w:style>
  <w:style w:type="paragraph" w:customStyle="1" w:styleId="49B777CEB9FB4BE985243884CF7E5BB59">
    <w:name w:val="49B777CEB9FB4BE985243884CF7E5BB59"/>
    <w:rsid w:val="0098524F"/>
    <w:pPr>
      <w:spacing w:after="0" w:line="240" w:lineRule="auto"/>
    </w:pPr>
    <w:rPr>
      <w:rFonts w:ascii="Arial" w:eastAsia="Times New Roman" w:hAnsi="Arial" w:cs="Times New Roman"/>
      <w:sz w:val="20"/>
      <w:szCs w:val="24"/>
    </w:rPr>
  </w:style>
  <w:style w:type="paragraph" w:customStyle="1" w:styleId="73559F2937D047E5842DBE8FE0B11B809">
    <w:name w:val="73559F2937D047E5842DBE8FE0B11B809"/>
    <w:rsid w:val="0098524F"/>
    <w:pPr>
      <w:spacing w:after="0" w:line="240" w:lineRule="auto"/>
    </w:pPr>
    <w:rPr>
      <w:rFonts w:ascii="Arial" w:eastAsia="Times New Roman" w:hAnsi="Arial" w:cs="Times New Roman"/>
      <w:sz w:val="20"/>
      <w:szCs w:val="24"/>
    </w:rPr>
  </w:style>
  <w:style w:type="paragraph" w:customStyle="1" w:styleId="0FE53AB212B04DB282A0C53C36954C7D9">
    <w:name w:val="0FE53AB212B04DB282A0C53C36954C7D9"/>
    <w:rsid w:val="0098524F"/>
    <w:pPr>
      <w:spacing w:after="0" w:line="240" w:lineRule="auto"/>
    </w:pPr>
    <w:rPr>
      <w:rFonts w:ascii="Arial" w:eastAsia="Times New Roman" w:hAnsi="Arial" w:cs="Times New Roman"/>
      <w:sz w:val="20"/>
      <w:szCs w:val="24"/>
    </w:rPr>
  </w:style>
  <w:style w:type="paragraph" w:customStyle="1" w:styleId="ECB66F5FD04C42568615F5D99F7057069">
    <w:name w:val="ECB66F5FD04C42568615F5D99F7057069"/>
    <w:rsid w:val="0098524F"/>
    <w:pPr>
      <w:spacing w:after="0" w:line="240" w:lineRule="auto"/>
    </w:pPr>
    <w:rPr>
      <w:rFonts w:ascii="Arial" w:eastAsia="Times New Roman" w:hAnsi="Arial" w:cs="Times New Roman"/>
      <w:sz w:val="20"/>
      <w:szCs w:val="24"/>
    </w:rPr>
  </w:style>
  <w:style w:type="paragraph" w:customStyle="1" w:styleId="F996F805E3EC4C35BF674DD91E400DAB4">
    <w:name w:val="F996F805E3EC4C35BF674DD91E400DAB4"/>
    <w:rsid w:val="0098524F"/>
    <w:pPr>
      <w:spacing w:after="0" w:line="240" w:lineRule="auto"/>
    </w:pPr>
    <w:rPr>
      <w:rFonts w:ascii="Arial" w:eastAsia="Times New Roman" w:hAnsi="Arial" w:cs="Times New Roman"/>
      <w:sz w:val="20"/>
      <w:szCs w:val="24"/>
    </w:rPr>
  </w:style>
  <w:style w:type="paragraph" w:customStyle="1" w:styleId="4057B6BFC20E48D58A948BD90EE001E43">
    <w:name w:val="4057B6BFC20E48D58A948BD90EE001E43"/>
    <w:rsid w:val="0098524F"/>
    <w:pPr>
      <w:spacing w:after="0" w:line="240" w:lineRule="auto"/>
    </w:pPr>
    <w:rPr>
      <w:rFonts w:ascii="Arial" w:eastAsia="Times New Roman" w:hAnsi="Arial" w:cs="Times New Roman"/>
      <w:sz w:val="20"/>
      <w:szCs w:val="24"/>
    </w:rPr>
  </w:style>
  <w:style w:type="paragraph" w:customStyle="1" w:styleId="9362DA4624044C3A80728F6B7347B0681">
    <w:name w:val="9362DA4624044C3A80728F6B7347B0681"/>
    <w:rsid w:val="0098524F"/>
    <w:pPr>
      <w:spacing w:after="0" w:line="240" w:lineRule="auto"/>
    </w:pPr>
    <w:rPr>
      <w:rFonts w:ascii="Arial" w:eastAsia="Times New Roman" w:hAnsi="Arial" w:cs="Times New Roman"/>
      <w:sz w:val="20"/>
      <w:szCs w:val="24"/>
    </w:rPr>
  </w:style>
  <w:style w:type="paragraph" w:customStyle="1" w:styleId="8D233B271E2E464CBBE5E1ED3196FFA41">
    <w:name w:val="8D233B271E2E464CBBE5E1ED3196FFA41"/>
    <w:rsid w:val="0098524F"/>
    <w:pPr>
      <w:spacing w:after="0" w:line="240" w:lineRule="auto"/>
    </w:pPr>
    <w:rPr>
      <w:rFonts w:ascii="Arial" w:eastAsia="Times New Roman" w:hAnsi="Arial" w:cs="Times New Roman"/>
      <w:sz w:val="20"/>
      <w:szCs w:val="24"/>
    </w:rPr>
  </w:style>
  <w:style w:type="paragraph" w:customStyle="1" w:styleId="90AECD98B4114663B4E18FBF602A6BFA9">
    <w:name w:val="90AECD98B4114663B4E18FBF602A6BFA9"/>
    <w:rsid w:val="0098524F"/>
    <w:pPr>
      <w:spacing w:after="0" w:line="240" w:lineRule="auto"/>
    </w:pPr>
    <w:rPr>
      <w:rFonts w:ascii="Arial" w:eastAsia="Times New Roman" w:hAnsi="Arial" w:cs="Times New Roman"/>
      <w:sz w:val="20"/>
      <w:szCs w:val="24"/>
    </w:rPr>
  </w:style>
  <w:style w:type="paragraph" w:customStyle="1" w:styleId="D5E8EF580FA14525B3B4E159C1664B5B">
    <w:name w:val="D5E8EF580FA14525B3B4E159C1664B5B"/>
    <w:rsid w:val="0098524F"/>
    <w:pPr>
      <w:spacing w:after="0" w:line="240" w:lineRule="auto"/>
    </w:pPr>
    <w:rPr>
      <w:rFonts w:ascii="Arial" w:eastAsia="Times New Roman" w:hAnsi="Arial" w:cs="Times New Roman"/>
      <w:sz w:val="20"/>
      <w:szCs w:val="24"/>
    </w:rPr>
  </w:style>
  <w:style w:type="paragraph" w:customStyle="1" w:styleId="BBA4FACA24C44BB38BCC10470C71653E">
    <w:name w:val="BBA4FACA24C44BB38BCC10470C71653E"/>
    <w:rsid w:val="0098524F"/>
  </w:style>
  <w:style w:type="paragraph" w:customStyle="1" w:styleId="0654477D9D8A4B89A126E97DD59726DE">
    <w:name w:val="0654477D9D8A4B89A126E97DD59726DE"/>
    <w:rsid w:val="0098524F"/>
  </w:style>
  <w:style w:type="paragraph" w:customStyle="1" w:styleId="1C5521A2A5F24014A3920AA1FEF8FEFA">
    <w:name w:val="1C5521A2A5F24014A3920AA1FEF8FEFA"/>
    <w:rsid w:val="0098524F"/>
  </w:style>
  <w:style w:type="paragraph" w:customStyle="1" w:styleId="DEEA087069CC425786163342D563DDC4">
    <w:name w:val="DEEA087069CC425786163342D563DDC4"/>
    <w:rsid w:val="0098524F"/>
  </w:style>
  <w:style w:type="paragraph" w:customStyle="1" w:styleId="F9ED991DC53B4994AA2D14BA619363CD">
    <w:name w:val="F9ED991DC53B4994AA2D14BA619363CD"/>
    <w:rsid w:val="0098524F"/>
  </w:style>
  <w:style w:type="paragraph" w:customStyle="1" w:styleId="F9ED991DC53B4994AA2D14BA619363CD1">
    <w:name w:val="F9ED991DC53B4994AA2D14BA619363CD1"/>
    <w:rsid w:val="0098524F"/>
    <w:pPr>
      <w:spacing w:after="0" w:line="240" w:lineRule="auto"/>
    </w:pPr>
    <w:rPr>
      <w:rFonts w:ascii="Arial" w:eastAsia="Times New Roman" w:hAnsi="Arial" w:cs="Times New Roman"/>
      <w:sz w:val="20"/>
      <w:szCs w:val="24"/>
    </w:rPr>
  </w:style>
  <w:style w:type="paragraph" w:customStyle="1" w:styleId="DEEA087069CC425786163342D563DDC41">
    <w:name w:val="DEEA087069CC425786163342D563DDC41"/>
    <w:rsid w:val="0098524F"/>
    <w:pPr>
      <w:spacing w:after="0" w:line="240" w:lineRule="auto"/>
    </w:pPr>
    <w:rPr>
      <w:rFonts w:ascii="Arial" w:eastAsia="Times New Roman" w:hAnsi="Arial" w:cs="Times New Roman"/>
      <w:sz w:val="20"/>
      <w:szCs w:val="24"/>
    </w:rPr>
  </w:style>
  <w:style w:type="paragraph" w:customStyle="1" w:styleId="F9ED991DC53B4994AA2D14BA619363CD2">
    <w:name w:val="F9ED991DC53B4994AA2D14BA619363CD2"/>
    <w:rsid w:val="0098524F"/>
    <w:pPr>
      <w:spacing w:after="0" w:line="240" w:lineRule="auto"/>
    </w:pPr>
    <w:rPr>
      <w:rFonts w:ascii="Arial" w:eastAsia="Times New Roman" w:hAnsi="Arial" w:cs="Times New Roman"/>
      <w:sz w:val="20"/>
      <w:szCs w:val="24"/>
    </w:rPr>
  </w:style>
  <w:style w:type="paragraph" w:customStyle="1" w:styleId="DEEA087069CC425786163342D563DDC42">
    <w:name w:val="DEEA087069CC425786163342D563DDC42"/>
    <w:rsid w:val="0098524F"/>
    <w:pPr>
      <w:spacing w:after="0" w:line="240" w:lineRule="auto"/>
    </w:pPr>
    <w:rPr>
      <w:rFonts w:ascii="Arial" w:eastAsia="Times New Roman" w:hAnsi="Arial" w:cs="Times New Roman"/>
      <w:sz w:val="20"/>
      <w:szCs w:val="24"/>
    </w:rPr>
  </w:style>
  <w:style w:type="paragraph" w:customStyle="1" w:styleId="F9ED991DC53B4994AA2D14BA619363CD3">
    <w:name w:val="F9ED991DC53B4994AA2D14BA619363CD3"/>
    <w:rsid w:val="0098524F"/>
    <w:pPr>
      <w:spacing w:after="0" w:line="240" w:lineRule="auto"/>
    </w:pPr>
    <w:rPr>
      <w:rFonts w:ascii="Arial" w:eastAsia="Times New Roman" w:hAnsi="Arial" w:cs="Times New Roman"/>
      <w:sz w:val="20"/>
      <w:szCs w:val="24"/>
    </w:rPr>
  </w:style>
  <w:style w:type="paragraph" w:customStyle="1" w:styleId="DEEA087069CC425786163342D563DDC43">
    <w:name w:val="DEEA087069CC425786163342D563DDC43"/>
    <w:rsid w:val="0098524F"/>
    <w:pPr>
      <w:spacing w:after="0" w:line="240" w:lineRule="auto"/>
    </w:pPr>
    <w:rPr>
      <w:rFonts w:ascii="Arial" w:eastAsia="Times New Roman" w:hAnsi="Arial" w:cs="Times New Roman"/>
      <w:sz w:val="20"/>
      <w:szCs w:val="24"/>
    </w:rPr>
  </w:style>
  <w:style w:type="paragraph" w:customStyle="1" w:styleId="F9ED991DC53B4994AA2D14BA619363CD4">
    <w:name w:val="F9ED991DC53B4994AA2D14BA619363CD4"/>
    <w:rsid w:val="0098524F"/>
    <w:pPr>
      <w:spacing w:after="0" w:line="240" w:lineRule="auto"/>
    </w:pPr>
    <w:rPr>
      <w:rFonts w:ascii="Arial" w:eastAsia="Times New Roman" w:hAnsi="Arial" w:cs="Times New Roman"/>
      <w:sz w:val="20"/>
      <w:szCs w:val="24"/>
    </w:rPr>
  </w:style>
  <w:style w:type="paragraph" w:customStyle="1" w:styleId="DEEA087069CC425786163342D563DDC44">
    <w:name w:val="DEEA087069CC425786163342D563DDC44"/>
    <w:rsid w:val="0098524F"/>
    <w:pPr>
      <w:spacing w:after="0" w:line="240" w:lineRule="auto"/>
    </w:pPr>
    <w:rPr>
      <w:rFonts w:ascii="Arial" w:eastAsia="Times New Roman" w:hAnsi="Arial" w:cs="Times New Roman"/>
      <w:sz w:val="20"/>
      <w:szCs w:val="24"/>
    </w:rPr>
  </w:style>
  <w:style w:type="paragraph" w:customStyle="1" w:styleId="F9ED991DC53B4994AA2D14BA619363CD5">
    <w:name w:val="F9ED991DC53B4994AA2D14BA619363CD5"/>
    <w:rsid w:val="0098524F"/>
    <w:pPr>
      <w:spacing w:after="0" w:line="240" w:lineRule="auto"/>
    </w:pPr>
    <w:rPr>
      <w:rFonts w:ascii="Arial" w:eastAsia="Times New Roman" w:hAnsi="Arial" w:cs="Times New Roman"/>
      <w:sz w:val="20"/>
      <w:szCs w:val="24"/>
    </w:rPr>
  </w:style>
  <w:style w:type="paragraph" w:customStyle="1" w:styleId="DEEA087069CC425786163342D563DDC45">
    <w:name w:val="DEEA087069CC425786163342D563DDC45"/>
    <w:rsid w:val="0098524F"/>
    <w:pPr>
      <w:spacing w:after="0" w:line="240" w:lineRule="auto"/>
    </w:pPr>
    <w:rPr>
      <w:rFonts w:ascii="Arial" w:eastAsia="Times New Roman" w:hAnsi="Arial" w:cs="Times New Roman"/>
      <w:sz w:val="20"/>
      <w:szCs w:val="24"/>
    </w:rPr>
  </w:style>
  <w:style w:type="paragraph" w:customStyle="1" w:styleId="F9ED991DC53B4994AA2D14BA619363CD6">
    <w:name w:val="F9ED991DC53B4994AA2D14BA619363CD6"/>
    <w:rsid w:val="0098524F"/>
    <w:pPr>
      <w:spacing w:after="0" w:line="240" w:lineRule="auto"/>
    </w:pPr>
    <w:rPr>
      <w:rFonts w:ascii="Arial" w:eastAsia="Times New Roman" w:hAnsi="Arial" w:cs="Times New Roman"/>
      <w:sz w:val="20"/>
      <w:szCs w:val="24"/>
    </w:rPr>
  </w:style>
  <w:style w:type="paragraph" w:customStyle="1" w:styleId="DEEA087069CC425786163342D563DDC46">
    <w:name w:val="DEEA087069CC425786163342D563DDC46"/>
    <w:rsid w:val="0098524F"/>
    <w:pPr>
      <w:spacing w:after="0" w:line="240" w:lineRule="auto"/>
    </w:pPr>
    <w:rPr>
      <w:rFonts w:ascii="Arial" w:eastAsia="Times New Roman" w:hAnsi="Arial" w:cs="Times New Roman"/>
      <w:sz w:val="20"/>
      <w:szCs w:val="24"/>
    </w:rPr>
  </w:style>
  <w:style w:type="paragraph" w:customStyle="1" w:styleId="F9ED991DC53B4994AA2D14BA619363CD7">
    <w:name w:val="F9ED991DC53B4994AA2D14BA619363CD7"/>
    <w:rsid w:val="001262C0"/>
    <w:pPr>
      <w:spacing w:after="0" w:line="240" w:lineRule="auto"/>
    </w:pPr>
    <w:rPr>
      <w:rFonts w:ascii="Arial" w:eastAsia="Times New Roman" w:hAnsi="Arial" w:cs="Times New Roman"/>
      <w:sz w:val="20"/>
      <w:szCs w:val="24"/>
    </w:rPr>
  </w:style>
  <w:style w:type="paragraph" w:customStyle="1" w:styleId="DEEA087069CC425786163342D563DDC47">
    <w:name w:val="DEEA087069CC425786163342D563DDC47"/>
    <w:rsid w:val="001262C0"/>
    <w:pPr>
      <w:spacing w:after="0" w:line="240" w:lineRule="auto"/>
    </w:pPr>
    <w:rPr>
      <w:rFonts w:ascii="Arial" w:eastAsia="Times New Roman" w:hAnsi="Arial" w:cs="Times New Roman"/>
      <w:sz w:val="20"/>
      <w:szCs w:val="24"/>
    </w:rPr>
  </w:style>
  <w:style w:type="paragraph" w:customStyle="1" w:styleId="F9ED991DC53B4994AA2D14BA619363CD8">
    <w:name w:val="F9ED991DC53B4994AA2D14BA619363CD8"/>
    <w:rsid w:val="00B61E23"/>
    <w:pPr>
      <w:spacing w:after="0" w:line="240" w:lineRule="auto"/>
    </w:pPr>
    <w:rPr>
      <w:rFonts w:ascii="Arial" w:eastAsia="Times New Roman" w:hAnsi="Arial" w:cs="Times New Roman"/>
      <w:sz w:val="20"/>
      <w:szCs w:val="24"/>
    </w:rPr>
  </w:style>
  <w:style w:type="paragraph" w:customStyle="1" w:styleId="DEEA087069CC425786163342D563DDC48">
    <w:name w:val="DEEA087069CC425786163342D563DDC48"/>
    <w:rsid w:val="00B61E23"/>
    <w:pPr>
      <w:spacing w:after="0" w:line="240" w:lineRule="auto"/>
    </w:pPr>
    <w:rPr>
      <w:rFonts w:ascii="Arial" w:eastAsia="Times New Roman" w:hAnsi="Arial" w:cs="Times New Roman"/>
      <w:sz w:val="20"/>
      <w:szCs w:val="24"/>
    </w:rPr>
  </w:style>
  <w:style w:type="paragraph" w:customStyle="1" w:styleId="F9ED991DC53B4994AA2D14BA619363CD9">
    <w:name w:val="F9ED991DC53B4994AA2D14BA619363CD9"/>
    <w:rsid w:val="00DB5EE5"/>
    <w:pPr>
      <w:spacing w:after="0" w:line="240" w:lineRule="auto"/>
    </w:pPr>
    <w:rPr>
      <w:rFonts w:ascii="Arial" w:eastAsia="Times New Roman" w:hAnsi="Arial" w:cs="Times New Roman"/>
      <w:sz w:val="20"/>
      <w:szCs w:val="24"/>
    </w:rPr>
  </w:style>
  <w:style w:type="paragraph" w:customStyle="1" w:styleId="DEEA087069CC425786163342D563DDC49">
    <w:name w:val="DEEA087069CC425786163342D563DDC49"/>
    <w:rsid w:val="00DB5EE5"/>
    <w:pPr>
      <w:spacing w:after="0" w:line="240" w:lineRule="auto"/>
    </w:pPr>
    <w:rPr>
      <w:rFonts w:ascii="Arial" w:eastAsia="Times New Roman" w:hAnsi="Arial" w:cs="Times New Roman"/>
      <w:sz w:val="20"/>
      <w:szCs w:val="24"/>
    </w:rPr>
  </w:style>
  <w:style w:type="paragraph" w:customStyle="1" w:styleId="F9ED991DC53B4994AA2D14BA619363CD10">
    <w:name w:val="F9ED991DC53B4994AA2D14BA619363CD10"/>
    <w:rsid w:val="003F1A1B"/>
    <w:pPr>
      <w:spacing w:after="0" w:line="240" w:lineRule="auto"/>
    </w:pPr>
    <w:rPr>
      <w:rFonts w:ascii="Arial" w:eastAsia="Times New Roman" w:hAnsi="Arial" w:cs="Times New Roman"/>
      <w:sz w:val="20"/>
      <w:szCs w:val="24"/>
    </w:rPr>
  </w:style>
  <w:style w:type="paragraph" w:customStyle="1" w:styleId="DEEA087069CC425786163342D563DDC410">
    <w:name w:val="DEEA087069CC425786163342D563DDC410"/>
    <w:rsid w:val="003F1A1B"/>
    <w:pPr>
      <w:spacing w:after="0" w:line="240" w:lineRule="auto"/>
    </w:pPr>
    <w:rPr>
      <w:rFonts w:ascii="Arial" w:eastAsia="Times New Roman" w:hAnsi="Arial" w:cs="Times New Roman"/>
      <w:sz w:val="20"/>
      <w:szCs w:val="24"/>
    </w:rPr>
  </w:style>
  <w:style w:type="paragraph" w:customStyle="1" w:styleId="F9ED991DC53B4994AA2D14BA619363CD11">
    <w:name w:val="F9ED991DC53B4994AA2D14BA619363CD11"/>
    <w:rsid w:val="00AA4AFB"/>
    <w:pPr>
      <w:spacing w:after="0" w:line="240" w:lineRule="auto"/>
    </w:pPr>
    <w:rPr>
      <w:rFonts w:ascii="Arial" w:eastAsia="Times New Roman" w:hAnsi="Arial" w:cs="Times New Roman"/>
      <w:sz w:val="20"/>
      <w:szCs w:val="24"/>
    </w:rPr>
  </w:style>
  <w:style w:type="paragraph" w:customStyle="1" w:styleId="DEEA087069CC425786163342D563DDC411">
    <w:name w:val="DEEA087069CC425786163342D563DDC411"/>
    <w:rsid w:val="00AA4AFB"/>
    <w:pPr>
      <w:spacing w:after="0" w:line="240" w:lineRule="auto"/>
    </w:pPr>
    <w:rPr>
      <w:rFonts w:ascii="Arial" w:eastAsia="Times New Roman" w:hAnsi="Arial" w:cs="Times New Roman"/>
      <w:sz w:val="20"/>
      <w:szCs w:val="24"/>
    </w:rPr>
  </w:style>
  <w:style w:type="paragraph" w:customStyle="1" w:styleId="F9ED991DC53B4994AA2D14BA619363CD12">
    <w:name w:val="F9ED991DC53B4994AA2D14BA619363CD12"/>
    <w:rsid w:val="00AA4AFB"/>
    <w:pPr>
      <w:spacing w:after="0" w:line="240" w:lineRule="auto"/>
    </w:pPr>
    <w:rPr>
      <w:rFonts w:ascii="Arial" w:eastAsia="Times New Roman" w:hAnsi="Arial" w:cs="Times New Roman"/>
      <w:sz w:val="20"/>
      <w:szCs w:val="24"/>
    </w:rPr>
  </w:style>
  <w:style w:type="paragraph" w:customStyle="1" w:styleId="DEEA087069CC425786163342D563DDC412">
    <w:name w:val="DEEA087069CC425786163342D563DDC412"/>
    <w:rsid w:val="00AA4AFB"/>
    <w:pPr>
      <w:spacing w:after="0" w:line="240" w:lineRule="auto"/>
    </w:pPr>
    <w:rPr>
      <w:rFonts w:ascii="Arial" w:eastAsia="Times New Roman" w:hAnsi="Arial" w:cs="Times New Roman"/>
      <w:sz w:val="20"/>
      <w:szCs w:val="24"/>
    </w:rPr>
  </w:style>
  <w:style w:type="paragraph" w:customStyle="1" w:styleId="F9ED991DC53B4994AA2D14BA619363CD13">
    <w:name w:val="F9ED991DC53B4994AA2D14BA619363CD13"/>
    <w:rsid w:val="00AA4AFB"/>
    <w:pPr>
      <w:spacing w:after="0" w:line="240" w:lineRule="auto"/>
    </w:pPr>
    <w:rPr>
      <w:rFonts w:ascii="Arial" w:eastAsia="Times New Roman" w:hAnsi="Arial" w:cs="Times New Roman"/>
      <w:sz w:val="20"/>
      <w:szCs w:val="24"/>
    </w:rPr>
  </w:style>
  <w:style w:type="paragraph" w:customStyle="1" w:styleId="DEEA087069CC425786163342D563DDC413">
    <w:name w:val="DEEA087069CC425786163342D563DDC413"/>
    <w:rsid w:val="00AA4AFB"/>
    <w:pPr>
      <w:spacing w:after="0" w:line="240" w:lineRule="auto"/>
    </w:pPr>
    <w:rPr>
      <w:rFonts w:ascii="Arial" w:eastAsia="Times New Roman" w:hAnsi="Arial" w:cs="Times New Roman"/>
      <w:sz w:val="20"/>
      <w:szCs w:val="24"/>
    </w:rPr>
  </w:style>
  <w:style w:type="paragraph" w:customStyle="1" w:styleId="F9ED991DC53B4994AA2D14BA619363CD14">
    <w:name w:val="F9ED991DC53B4994AA2D14BA619363CD14"/>
    <w:rsid w:val="00AA4AFB"/>
    <w:pPr>
      <w:spacing w:after="0" w:line="240" w:lineRule="auto"/>
    </w:pPr>
    <w:rPr>
      <w:rFonts w:ascii="Arial" w:eastAsia="Times New Roman" w:hAnsi="Arial" w:cs="Times New Roman"/>
      <w:sz w:val="20"/>
      <w:szCs w:val="24"/>
    </w:rPr>
  </w:style>
  <w:style w:type="paragraph" w:customStyle="1" w:styleId="DEEA087069CC425786163342D563DDC414">
    <w:name w:val="DEEA087069CC425786163342D563DDC414"/>
    <w:rsid w:val="00AA4AFB"/>
    <w:pPr>
      <w:spacing w:after="0" w:line="240" w:lineRule="auto"/>
    </w:pPr>
    <w:rPr>
      <w:rFonts w:ascii="Arial" w:eastAsia="Times New Roman" w:hAnsi="Arial" w:cs="Times New Roman"/>
      <w:sz w:val="20"/>
      <w:szCs w:val="24"/>
    </w:rPr>
  </w:style>
  <w:style w:type="paragraph" w:customStyle="1" w:styleId="F9ED991DC53B4994AA2D14BA619363CD15">
    <w:name w:val="F9ED991DC53B4994AA2D14BA619363CD15"/>
    <w:rsid w:val="007A2159"/>
    <w:pPr>
      <w:spacing w:after="0" w:line="240" w:lineRule="auto"/>
    </w:pPr>
    <w:rPr>
      <w:rFonts w:ascii="Arial" w:eastAsia="Times New Roman" w:hAnsi="Arial" w:cs="Times New Roman"/>
      <w:sz w:val="20"/>
      <w:szCs w:val="24"/>
    </w:rPr>
  </w:style>
  <w:style w:type="paragraph" w:customStyle="1" w:styleId="DEEA087069CC425786163342D563DDC415">
    <w:name w:val="DEEA087069CC425786163342D563DDC415"/>
    <w:rsid w:val="007A2159"/>
    <w:pPr>
      <w:spacing w:after="0" w:line="240" w:lineRule="auto"/>
    </w:pPr>
    <w:rPr>
      <w:rFonts w:ascii="Arial" w:eastAsia="Times New Roman" w:hAnsi="Arial" w:cs="Times New Roman"/>
      <w:sz w:val="20"/>
      <w:szCs w:val="24"/>
    </w:rPr>
  </w:style>
  <w:style w:type="paragraph" w:customStyle="1" w:styleId="F9ED991DC53B4994AA2D14BA619363CD16">
    <w:name w:val="F9ED991DC53B4994AA2D14BA619363CD16"/>
    <w:rsid w:val="007A2159"/>
    <w:pPr>
      <w:spacing w:after="0" w:line="240" w:lineRule="auto"/>
    </w:pPr>
    <w:rPr>
      <w:rFonts w:ascii="Arial" w:eastAsia="Times New Roman" w:hAnsi="Arial" w:cs="Times New Roman"/>
      <w:sz w:val="20"/>
      <w:szCs w:val="24"/>
    </w:rPr>
  </w:style>
  <w:style w:type="paragraph" w:customStyle="1" w:styleId="DEEA087069CC425786163342D563DDC416">
    <w:name w:val="DEEA087069CC425786163342D563DDC416"/>
    <w:rsid w:val="007A2159"/>
    <w:pPr>
      <w:spacing w:after="0" w:line="240" w:lineRule="auto"/>
    </w:pPr>
    <w:rPr>
      <w:rFonts w:ascii="Arial" w:eastAsia="Times New Roman" w:hAnsi="Arial" w:cs="Times New Roman"/>
      <w:sz w:val="20"/>
      <w:szCs w:val="24"/>
    </w:rPr>
  </w:style>
  <w:style w:type="paragraph" w:customStyle="1" w:styleId="F9ED991DC53B4994AA2D14BA619363CD17">
    <w:name w:val="F9ED991DC53B4994AA2D14BA619363CD17"/>
    <w:rsid w:val="007A2159"/>
    <w:pPr>
      <w:spacing w:after="0" w:line="240" w:lineRule="auto"/>
    </w:pPr>
    <w:rPr>
      <w:rFonts w:ascii="Arial" w:eastAsia="Times New Roman" w:hAnsi="Arial" w:cs="Times New Roman"/>
      <w:sz w:val="20"/>
      <w:szCs w:val="24"/>
    </w:rPr>
  </w:style>
  <w:style w:type="paragraph" w:customStyle="1" w:styleId="DEEA087069CC425786163342D563DDC417">
    <w:name w:val="DEEA087069CC425786163342D563DDC417"/>
    <w:rsid w:val="007A2159"/>
    <w:pPr>
      <w:spacing w:after="0" w:line="240" w:lineRule="auto"/>
    </w:pPr>
    <w:rPr>
      <w:rFonts w:ascii="Arial" w:eastAsia="Times New Roman" w:hAnsi="Arial" w:cs="Times New Roman"/>
      <w:sz w:val="20"/>
      <w:szCs w:val="24"/>
    </w:rPr>
  </w:style>
  <w:style w:type="paragraph" w:customStyle="1" w:styleId="F9ED991DC53B4994AA2D14BA619363CD18">
    <w:name w:val="F9ED991DC53B4994AA2D14BA619363CD18"/>
    <w:rsid w:val="007A2159"/>
    <w:pPr>
      <w:spacing w:after="0" w:line="240" w:lineRule="auto"/>
    </w:pPr>
    <w:rPr>
      <w:rFonts w:ascii="Arial" w:eastAsia="Times New Roman" w:hAnsi="Arial" w:cs="Times New Roman"/>
      <w:sz w:val="20"/>
      <w:szCs w:val="24"/>
    </w:rPr>
  </w:style>
  <w:style w:type="paragraph" w:customStyle="1" w:styleId="DEEA087069CC425786163342D563DDC418">
    <w:name w:val="DEEA087069CC425786163342D563DDC418"/>
    <w:rsid w:val="007A2159"/>
    <w:pPr>
      <w:spacing w:after="0" w:line="240" w:lineRule="auto"/>
    </w:pPr>
    <w:rPr>
      <w:rFonts w:ascii="Arial" w:eastAsia="Times New Roman" w:hAnsi="Arial" w:cs="Times New Roman"/>
      <w:sz w:val="20"/>
      <w:szCs w:val="24"/>
    </w:rPr>
  </w:style>
  <w:style w:type="paragraph" w:customStyle="1" w:styleId="F9ED991DC53B4994AA2D14BA619363CD19">
    <w:name w:val="F9ED991DC53B4994AA2D14BA619363CD19"/>
    <w:rsid w:val="007A2159"/>
    <w:pPr>
      <w:spacing w:after="0" w:line="240" w:lineRule="auto"/>
    </w:pPr>
    <w:rPr>
      <w:rFonts w:ascii="Arial" w:eastAsia="Times New Roman" w:hAnsi="Arial" w:cs="Times New Roman"/>
      <w:sz w:val="20"/>
      <w:szCs w:val="24"/>
    </w:rPr>
  </w:style>
  <w:style w:type="paragraph" w:customStyle="1" w:styleId="DEEA087069CC425786163342D563DDC419">
    <w:name w:val="DEEA087069CC425786163342D563DDC419"/>
    <w:rsid w:val="007A2159"/>
    <w:pPr>
      <w:spacing w:after="0" w:line="240" w:lineRule="auto"/>
    </w:pPr>
    <w:rPr>
      <w:rFonts w:ascii="Arial" w:eastAsia="Times New Roman" w:hAnsi="Arial" w:cs="Times New Roman"/>
      <w:sz w:val="20"/>
      <w:szCs w:val="24"/>
    </w:rPr>
  </w:style>
  <w:style w:type="paragraph" w:customStyle="1" w:styleId="F9ED991DC53B4994AA2D14BA619363CD20">
    <w:name w:val="F9ED991DC53B4994AA2D14BA619363CD20"/>
    <w:rsid w:val="007A2159"/>
    <w:pPr>
      <w:spacing w:after="0" w:line="240" w:lineRule="auto"/>
    </w:pPr>
    <w:rPr>
      <w:rFonts w:ascii="Arial" w:eastAsia="Times New Roman" w:hAnsi="Arial" w:cs="Times New Roman"/>
      <w:sz w:val="20"/>
      <w:szCs w:val="24"/>
    </w:rPr>
  </w:style>
  <w:style w:type="paragraph" w:customStyle="1" w:styleId="DEEA087069CC425786163342D563DDC420">
    <w:name w:val="DEEA087069CC425786163342D563DDC420"/>
    <w:rsid w:val="007A2159"/>
    <w:pPr>
      <w:spacing w:after="0" w:line="240" w:lineRule="auto"/>
    </w:pPr>
    <w:rPr>
      <w:rFonts w:ascii="Arial" w:eastAsia="Times New Roman" w:hAnsi="Arial" w:cs="Times New Roman"/>
      <w:sz w:val="20"/>
      <w:szCs w:val="24"/>
    </w:rPr>
  </w:style>
  <w:style w:type="paragraph" w:customStyle="1" w:styleId="F9ED991DC53B4994AA2D14BA619363CD21">
    <w:name w:val="F9ED991DC53B4994AA2D14BA619363CD21"/>
    <w:rsid w:val="007A2159"/>
    <w:pPr>
      <w:spacing w:after="0" w:line="240" w:lineRule="auto"/>
    </w:pPr>
    <w:rPr>
      <w:rFonts w:ascii="Arial" w:eastAsia="Times New Roman" w:hAnsi="Arial" w:cs="Times New Roman"/>
      <w:sz w:val="20"/>
      <w:szCs w:val="24"/>
    </w:rPr>
  </w:style>
  <w:style w:type="paragraph" w:customStyle="1" w:styleId="DEEA087069CC425786163342D563DDC421">
    <w:name w:val="DEEA087069CC425786163342D563DDC421"/>
    <w:rsid w:val="007A2159"/>
    <w:pPr>
      <w:spacing w:after="0" w:line="240" w:lineRule="auto"/>
    </w:pPr>
    <w:rPr>
      <w:rFonts w:ascii="Arial" w:eastAsia="Times New Roman" w:hAnsi="Arial" w:cs="Times New Roman"/>
      <w:sz w:val="20"/>
      <w:szCs w:val="24"/>
    </w:rPr>
  </w:style>
  <w:style w:type="paragraph" w:customStyle="1" w:styleId="F9ED991DC53B4994AA2D14BA619363CD22">
    <w:name w:val="F9ED991DC53B4994AA2D14BA619363CD22"/>
    <w:rsid w:val="007A2159"/>
    <w:pPr>
      <w:spacing w:after="0" w:line="240" w:lineRule="auto"/>
    </w:pPr>
    <w:rPr>
      <w:rFonts w:ascii="Arial" w:eastAsia="Times New Roman" w:hAnsi="Arial" w:cs="Times New Roman"/>
      <w:sz w:val="20"/>
      <w:szCs w:val="24"/>
    </w:rPr>
  </w:style>
  <w:style w:type="paragraph" w:customStyle="1" w:styleId="DEEA087069CC425786163342D563DDC422">
    <w:name w:val="DEEA087069CC425786163342D563DDC422"/>
    <w:rsid w:val="007A2159"/>
    <w:pPr>
      <w:spacing w:after="0" w:line="240" w:lineRule="auto"/>
    </w:pPr>
    <w:rPr>
      <w:rFonts w:ascii="Arial" w:eastAsia="Times New Roman" w:hAnsi="Arial" w:cs="Times New Roman"/>
      <w:sz w:val="20"/>
      <w:szCs w:val="24"/>
    </w:rPr>
  </w:style>
  <w:style w:type="paragraph" w:customStyle="1" w:styleId="F9ED991DC53B4994AA2D14BA619363CD23">
    <w:name w:val="F9ED991DC53B4994AA2D14BA619363CD23"/>
    <w:rsid w:val="00520578"/>
    <w:pPr>
      <w:spacing w:after="0" w:line="240" w:lineRule="auto"/>
    </w:pPr>
    <w:rPr>
      <w:rFonts w:ascii="Arial" w:eastAsia="Times New Roman" w:hAnsi="Arial" w:cs="Times New Roman"/>
      <w:sz w:val="20"/>
      <w:szCs w:val="24"/>
    </w:rPr>
  </w:style>
  <w:style w:type="paragraph" w:customStyle="1" w:styleId="DEEA087069CC425786163342D563DDC423">
    <w:name w:val="DEEA087069CC425786163342D563DDC423"/>
    <w:rsid w:val="00520578"/>
    <w:pPr>
      <w:spacing w:after="0" w:line="240" w:lineRule="auto"/>
    </w:pPr>
    <w:rPr>
      <w:rFonts w:ascii="Arial" w:eastAsia="Times New Roman" w:hAnsi="Arial" w:cs="Times New Roman"/>
      <w:sz w:val="20"/>
      <w:szCs w:val="24"/>
    </w:rPr>
  </w:style>
  <w:style w:type="paragraph" w:customStyle="1" w:styleId="F9ED991DC53B4994AA2D14BA619363CD24">
    <w:name w:val="F9ED991DC53B4994AA2D14BA619363CD24"/>
    <w:rsid w:val="00520578"/>
    <w:pPr>
      <w:spacing w:after="0" w:line="240" w:lineRule="auto"/>
    </w:pPr>
    <w:rPr>
      <w:rFonts w:ascii="Arial" w:eastAsia="Times New Roman" w:hAnsi="Arial" w:cs="Times New Roman"/>
      <w:sz w:val="20"/>
      <w:szCs w:val="24"/>
    </w:rPr>
  </w:style>
  <w:style w:type="paragraph" w:customStyle="1" w:styleId="DEEA087069CC425786163342D563DDC424">
    <w:name w:val="DEEA087069CC425786163342D563DDC424"/>
    <w:rsid w:val="00520578"/>
    <w:pPr>
      <w:spacing w:after="0" w:line="240" w:lineRule="auto"/>
    </w:pPr>
    <w:rPr>
      <w:rFonts w:ascii="Arial" w:eastAsia="Times New Roman" w:hAnsi="Arial" w:cs="Times New Roman"/>
      <w:sz w:val="20"/>
      <w:szCs w:val="24"/>
    </w:rPr>
  </w:style>
  <w:style w:type="paragraph" w:customStyle="1" w:styleId="F9ED991DC53B4994AA2D14BA619363CD25">
    <w:name w:val="F9ED991DC53B4994AA2D14BA619363CD25"/>
    <w:rsid w:val="00520578"/>
    <w:pPr>
      <w:spacing w:after="0" w:line="240" w:lineRule="auto"/>
    </w:pPr>
    <w:rPr>
      <w:rFonts w:ascii="Arial" w:eastAsia="Times New Roman" w:hAnsi="Arial" w:cs="Times New Roman"/>
      <w:sz w:val="20"/>
      <w:szCs w:val="24"/>
    </w:rPr>
  </w:style>
  <w:style w:type="paragraph" w:customStyle="1" w:styleId="DEEA087069CC425786163342D563DDC425">
    <w:name w:val="DEEA087069CC425786163342D563DDC425"/>
    <w:rsid w:val="00520578"/>
    <w:pPr>
      <w:spacing w:after="0" w:line="240" w:lineRule="auto"/>
    </w:pPr>
    <w:rPr>
      <w:rFonts w:ascii="Arial" w:eastAsia="Times New Roman" w:hAnsi="Arial" w:cs="Times New Roman"/>
      <w:sz w:val="20"/>
      <w:szCs w:val="24"/>
    </w:rPr>
  </w:style>
  <w:style w:type="paragraph" w:customStyle="1" w:styleId="F9ED991DC53B4994AA2D14BA619363CD26">
    <w:name w:val="F9ED991DC53B4994AA2D14BA619363CD26"/>
    <w:rsid w:val="00520578"/>
    <w:pPr>
      <w:spacing w:after="0" w:line="240" w:lineRule="auto"/>
    </w:pPr>
    <w:rPr>
      <w:rFonts w:ascii="Arial" w:eastAsia="Times New Roman" w:hAnsi="Arial" w:cs="Times New Roman"/>
      <w:sz w:val="20"/>
      <w:szCs w:val="24"/>
    </w:rPr>
  </w:style>
  <w:style w:type="paragraph" w:customStyle="1" w:styleId="DEEA087069CC425786163342D563DDC426">
    <w:name w:val="DEEA087069CC425786163342D563DDC426"/>
    <w:rsid w:val="00520578"/>
    <w:pPr>
      <w:spacing w:after="0" w:line="240" w:lineRule="auto"/>
    </w:pPr>
    <w:rPr>
      <w:rFonts w:ascii="Arial" w:eastAsia="Times New Roman" w:hAnsi="Arial" w:cs="Times New Roman"/>
      <w:sz w:val="20"/>
      <w:szCs w:val="24"/>
    </w:rPr>
  </w:style>
  <w:style w:type="paragraph" w:customStyle="1" w:styleId="F9ED991DC53B4994AA2D14BA619363CD27">
    <w:name w:val="F9ED991DC53B4994AA2D14BA619363CD27"/>
    <w:rsid w:val="00520578"/>
    <w:pPr>
      <w:spacing w:after="0" w:line="240" w:lineRule="auto"/>
    </w:pPr>
    <w:rPr>
      <w:rFonts w:ascii="Arial" w:eastAsia="Times New Roman" w:hAnsi="Arial" w:cs="Times New Roman"/>
      <w:sz w:val="20"/>
      <w:szCs w:val="24"/>
    </w:rPr>
  </w:style>
  <w:style w:type="paragraph" w:customStyle="1" w:styleId="DEEA087069CC425786163342D563DDC427">
    <w:name w:val="DEEA087069CC425786163342D563DDC427"/>
    <w:rsid w:val="00520578"/>
    <w:pPr>
      <w:spacing w:after="0" w:line="240" w:lineRule="auto"/>
    </w:pPr>
    <w:rPr>
      <w:rFonts w:ascii="Arial" w:eastAsia="Times New Roman" w:hAnsi="Arial" w:cs="Times New Roman"/>
      <w:sz w:val="20"/>
      <w:szCs w:val="24"/>
    </w:rPr>
  </w:style>
  <w:style w:type="paragraph" w:customStyle="1" w:styleId="F9ED991DC53B4994AA2D14BA619363CD28">
    <w:name w:val="F9ED991DC53B4994AA2D14BA619363CD28"/>
    <w:rsid w:val="00520578"/>
    <w:pPr>
      <w:spacing w:after="0" w:line="240" w:lineRule="auto"/>
    </w:pPr>
    <w:rPr>
      <w:rFonts w:ascii="Arial" w:eastAsia="Times New Roman" w:hAnsi="Arial" w:cs="Times New Roman"/>
      <w:sz w:val="20"/>
      <w:szCs w:val="24"/>
    </w:rPr>
  </w:style>
  <w:style w:type="paragraph" w:customStyle="1" w:styleId="DEEA087069CC425786163342D563DDC428">
    <w:name w:val="DEEA087069CC425786163342D563DDC428"/>
    <w:rsid w:val="00520578"/>
    <w:pPr>
      <w:spacing w:after="0" w:line="240" w:lineRule="auto"/>
    </w:pPr>
    <w:rPr>
      <w:rFonts w:ascii="Arial" w:eastAsia="Times New Roman" w:hAnsi="Arial" w:cs="Times New Roman"/>
      <w:sz w:val="20"/>
      <w:szCs w:val="24"/>
    </w:rPr>
  </w:style>
  <w:style w:type="paragraph" w:customStyle="1" w:styleId="F9ED991DC53B4994AA2D14BA619363CD29">
    <w:name w:val="F9ED991DC53B4994AA2D14BA619363CD29"/>
    <w:rsid w:val="00520578"/>
    <w:pPr>
      <w:spacing w:after="0" w:line="240" w:lineRule="auto"/>
    </w:pPr>
    <w:rPr>
      <w:rFonts w:ascii="Arial" w:eastAsia="Times New Roman" w:hAnsi="Arial" w:cs="Times New Roman"/>
      <w:sz w:val="20"/>
      <w:szCs w:val="24"/>
    </w:rPr>
  </w:style>
  <w:style w:type="paragraph" w:customStyle="1" w:styleId="DEEA087069CC425786163342D563DDC429">
    <w:name w:val="DEEA087069CC425786163342D563DDC429"/>
    <w:rsid w:val="00520578"/>
    <w:pPr>
      <w:spacing w:after="0" w:line="240" w:lineRule="auto"/>
    </w:pPr>
    <w:rPr>
      <w:rFonts w:ascii="Arial" w:eastAsia="Times New Roman" w:hAnsi="Arial" w:cs="Times New Roman"/>
      <w:sz w:val="20"/>
      <w:szCs w:val="24"/>
    </w:rPr>
  </w:style>
  <w:style w:type="paragraph" w:customStyle="1" w:styleId="F9ED991DC53B4994AA2D14BA619363CD30">
    <w:name w:val="F9ED991DC53B4994AA2D14BA619363CD30"/>
    <w:rsid w:val="00520578"/>
    <w:pPr>
      <w:spacing w:after="0" w:line="240" w:lineRule="auto"/>
    </w:pPr>
    <w:rPr>
      <w:rFonts w:ascii="Arial" w:eastAsia="Times New Roman" w:hAnsi="Arial" w:cs="Times New Roman"/>
      <w:sz w:val="20"/>
      <w:szCs w:val="24"/>
    </w:rPr>
  </w:style>
  <w:style w:type="paragraph" w:customStyle="1" w:styleId="DEEA087069CC425786163342D563DDC430">
    <w:name w:val="DEEA087069CC425786163342D563DDC430"/>
    <w:rsid w:val="00520578"/>
    <w:pPr>
      <w:spacing w:after="0" w:line="240" w:lineRule="auto"/>
    </w:pPr>
    <w:rPr>
      <w:rFonts w:ascii="Arial" w:eastAsia="Times New Roman" w:hAnsi="Arial" w:cs="Times New Roman"/>
      <w:sz w:val="20"/>
      <w:szCs w:val="24"/>
    </w:rPr>
  </w:style>
  <w:style w:type="paragraph" w:customStyle="1" w:styleId="F9ED991DC53B4994AA2D14BA619363CD31">
    <w:name w:val="F9ED991DC53B4994AA2D14BA619363CD31"/>
    <w:rsid w:val="00856BC3"/>
    <w:pPr>
      <w:spacing w:after="0" w:line="240" w:lineRule="auto"/>
    </w:pPr>
    <w:rPr>
      <w:rFonts w:ascii="Arial" w:eastAsia="Times New Roman" w:hAnsi="Arial" w:cs="Times New Roman"/>
      <w:sz w:val="20"/>
      <w:szCs w:val="24"/>
    </w:rPr>
  </w:style>
  <w:style w:type="paragraph" w:customStyle="1" w:styleId="DEEA087069CC425786163342D563DDC431">
    <w:name w:val="DEEA087069CC425786163342D563DDC431"/>
    <w:rsid w:val="00856BC3"/>
    <w:pPr>
      <w:spacing w:after="0" w:line="240" w:lineRule="auto"/>
    </w:pPr>
    <w:rPr>
      <w:rFonts w:ascii="Arial" w:eastAsia="Times New Roman" w:hAnsi="Arial" w:cs="Times New Roman"/>
      <w:sz w:val="20"/>
      <w:szCs w:val="24"/>
    </w:rPr>
  </w:style>
  <w:style w:type="paragraph" w:customStyle="1" w:styleId="F9ED991DC53B4994AA2D14BA619363CD32">
    <w:name w:val="F9ED991DC53B4994AA2D14BA619363CD32"/>
    <w:rsid w:val="00490AD5"/>
    <w:pPr>
      <w:spacing w:after="0" w:line="240" w:lineRule="auto"/>
    </w:pPr>
    <w:rPr>
      <w:rFonts w:ascii="Arial" w:eastAsia="Times New Roman" w:hAnsi="Arial" w:cs="Times New Roman"/>
      <w:sz w:val="20"/>
      <w:szCs w:val="24"/>
    </w:rPr>
  </w:style>
  <w:style w:type="paragraph" w:customStyle="1" w:styleId="DEEA087069CC425786163342D563DDC432">
    <w:name w:val="DEEA087069CC425786163342D563DDC432"/>
    <w:rsid w:val="00490AD5"/>
    <w:pPr>
      <w:spacing w:after="0" w:line="240" w:lineRule="auto"/>
    </w:pPr>
    <w:rPr>
      <w:rFonts w:ascii="Arial" w:eastAsia="Times New Roman" w:hAnsi="Arial" w:cs="Times New Roman"/>
      <w:sz w:val="20"/>
      <w:szCs w:val="24"/>
    </w:rPr>
  </w:style>
  <w:style w:type="paragraph" w:customStyle="1" w:styleId="05FD3FC51D6D4213A10624EC323A0127">
    <w:name w:val="05FD3FC51D6D4213A10624EC323A0127"/>
    <w:rsid w:val="00AF798A"/>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AF798A"/>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AF798A"/>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AF798A"/>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AF798A"/>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AF798A"/>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AF798A"/>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AF798A"/>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AF798A"/>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AF798A"/>
    <w:pPr>
      <w:spacing w:after="0" w:line="240" w:lineRule="auto"/>
    </w:pPr>
    <w:rPr>
      <w:rFonts w:ascii="Arial" w:eastAsia="Times New Roman" w:hAnsi="Arial" w:cs="Times New Roman"/>
      <w:sz w:val="20"/>
      <w:szCs w:val="24"/>
    </w:rPr>
  </w:style>
  <w:style w:type="paragraph" w:customStyle="1" w:styleId="05FD3FC51D6D4213A10624EC323A01272">
    <w:name w:val="05FD3FC51D6D4213A10624EC323A01272"/>
    <w:rsid w:val="00AF798A"/>
    <w:pPr>
      <w:spacing w:after="0" w:line="240" w:lineRule="auto"/>
    </w:pPr>
    <w:rPr>
      <w:rFonts w:ascii="Arial" w:eastAsia="Times New Roman" w:hAnsi="Arial" w:cs="Times New Roman"/>
      <w:sz w:val="20"/>
      <w:szCs w:val="24"/>
    </w:rPr>
  </w:style>
  <w:style w:type="paragraph" w:customStyle="1" w:styleId="121B500B43714024BEC067DBD794A9E12">
    <w:name w:val="121B500B43714024BEC067DBD794A9E12"/>
    <w:rsid w:val="00AF798A"/>
    <w:pPr>
      <w:spacing w:after="0" w:line="240" w:lineRule="auto"/>
    </w:pPr>
    <w:rPr>
      <w:rFonts w:ascii="Arial" w:eastAsia="Times New Roman" w:hAnsi="Arial" w:cs="Times New Roman"/>
      <w:sz w:val="20"/>
      <w:szCs w:val="24"/>
    </w:rPr>
  </w:style>
  <w:style w:type="paragraph" w:customStyle="1" w:styleId="BCD8079AD9314E219F8F405DAF75C1032">
    <w:name w:val="BCD8079AD9314E219F8F405DAF75C1032"/>
    <w:rsid w:val="00AF798A"/>
    <w:pPr>
      <w:spacing w:after="0" w:line="240" w:lineRule="auto"/>
    </w:pPr>
    <w:rPr>
      <w:rFonts w:ascii="Arial" w:eastAsia="Times New Roman" w:hAnsi="Arial" w:cs="Times New Roman"/>
      <w:sz w:val="20"/>
      <w:szCs w:val="24"/>
    </w:rPr>
  </w:style>
  <w:style w:type="paragraph" w:customStyle="1" w:styleId="C9B789C956CF42F2B5D391F4E8B5FAE52">
    <w:name w:val="C9B789C956CF42F2B5D391F4E8B5FAE52"/>
    <w:rsid w:val="00AF798A"/>
    <w:pPr>
      <w:spacing w:after="0" w:line="240" w:lineRule="auto"/>
    </w:pPr>
    <w:rPr>
      <w:rFonts w:ascii="Arial" w:eastAsia="Times New Roman" w:hAnsi="Arial" w:cs="Times New Roman"/>
      <w:sz w:val="20"/>
      <w:szCs w:val="24"/>
    </w:rPr>
  </w:style>
  <w:style w:type="paragraph" w:customStyle="1" w:styleId="5A2A34511D854A259E63EDD1D1F09DD52">
    <w:name w:val="5A2A34511D854A259E63EDD1D1F09DD52"/>
    <w:rsid w:val="00AF798A"/>
    <w:pPr>
      <w:spacing w:after="0" w:line="240" w:lineRule="auto"/>
    </w:pPr>
    <w:rPr>
      <w:rFonts w:ascii="Arial" w:eastAsia="Times New Roman" w:hAnsi="Arial" w:cs="Times New Roman"/>
      <w:sz w:val="20"/>
      <w:szCs w:val="24"/>
    </w:rPr>
  </w:style>
  <w:style w:type="paragraph" w:customStyle="1" w:styleId="05FD3FC51D6D4213A10624EC323A01273">
    <w:name w:val="05FD3FC51D6D4213A10624EC323A01273"/>
    <w:rsid w:val="00AC0E84"/>
    <w:pPr>
      <w:spacing w:after="0" w:line="240" w:lineRule="auto"/>
    </w:pPr>
    <w:rPr>
      <w:rFonts w:ascii="Arial" w:eastAsia="Times New Roman" w:hAnsi="Arial" w:cs="Times New Roman"/>
      <w:sz w:val="20"/>
      <w:szCs w:val="24"/>
    </w:rPr>
  </w:style>
  <w:style w:type="paragraph" w:customStyle="1" w:styleId="121B500B43714024BEC067DBD794A9E13">
    <w:name w:val="121B500B43714024BEC067DBD794A9E13"/>
    <w:rsid w:val="00AC0E84"/>
    <w:pPr>
      <w:spacing w:after="0" w:line="240" w:lineRule="auto"/>
    </w:pPr>
    <w:rPr>
      <w:rFonts w:ascii="Arial" w:eastAsia="Times New Roman" w:hAnsi="Arial" w:cs="Times New Roman"/>
      <w:sz w:val="20"/>
      <w:szCs w:val="24"/>
    </w:rPr>
  </w:style>
  <w:style w:type="paragraph" w:customStyle="1" w:styleId="BCD8079AD9314E219F8F405DAF75C1033">
    <w:name w:val="BCD8079AD9314E219F8F405DAF75C1033"/>
    <w:rsid w:val="00AC0E84"/>
    <w:pPr>
      <w:spacing w:after="0" w:line="240" w:lineRule="auto"/>
    </w:pPr>
    <w:rPr>
      <w:rFonts w:ascii="Arial" w:eastAsia="Times New Roman" w:hAnsi="Arial" w:cs="Times New Roman"/>
      <w:sz w:val="20"/>
      <w:szCs w:val="24"/>
    </w:rPr>
  </w:style>
  <w:style w:type="paragraph" w:customStyle="1" w:styleId="C9B789C956CF42F2B5D391F4E8B5FAE53">
    <w:name w:val="C9B789C956CF42F2B5D391F4E8B5FAE53"/>
    <w:rsid w:val="00AC0E84"/>
    <w:pPr>
      <w:spacing w:after="0" w:line="240" w:lineRule="auto"/>
    </w:pPr>
    <w:rPr>
      <w:rFonts w:ascii="Arial" w:eastAsia="Times New Roman" w:hAnsi="Arial" w:cs="Times New Roman"/>
      <w:sz w:val="20"/>
      <w:szCs w:val="24"/>
    </w:rPr>
  </w:style>
  <w:style w:type="paragraph" w:customStyle="1" w:styleId="5A2A34511D854A259E63EDD1D1F09DD53">
    <w:name w:val="5A2A34511D854A259E63EDD1D1F09DD53"/>
    <w:rsid w:val="00AC0E84"/>
    <w:pPr>
      <w:spacing w:after="0" w:line="240" w:lineRule="auto"/>
    </w:pPr>
    <w:rPr>
      <w:rFonts w:ascii="Arial" w:eastAsia="Times New Roman" w:hAnsi="Arial" w:cs="Times New Roman"/>
      <w:sz w:val="20"/>
      <w:szCs w:val="24"/>
    </w:rPr>
  </w:style>
  <w:style w:type="paragraph" w:customStyle="1" w:styleId="05FD3FC51D6D4213A10624EC323A01274">
    <w:name w:val="05FD3FC51D6D4213A10624EC323A01274"/>
    <w:rsid w:val="00BE3330"/>
    <w:pPr>
      <w:spacing w:after="0" w:line="240" w:lineRule="auto"/>
    </w:pPr>
    <w:rPr>
      <w:rFonts w:ascii="Arial" w:eastAsia="Times New Roman" w:hAnsi="Arial" w:cs="Times New Roman"/>
      <w:sz w:val="20"/>
      <w:szCs w:val="24"/>
    </w:rPr>
  </w:style>
  <w:style w:type="paragraph" w:customStyle="1" w:styleId="121B500B43714024BEC067DBD794A9E14">
    <w:name w:val="121B500B43714024BEC067DBD794A9E14"/>
    <w:rsid w:val="00BE3330"/>
    <w:pPr>
      <w:spacing w:after="0" w:line="240" w:lineRule="auto"/>
    </w:pPr>
    <w:rPr>
      <w:rFonts w:ascii="Arial" w:eastAsia="Times New Roman" w:hAnsi="Arial" w:cs="Times New Roman"/>
      <w:sz w:val="20"/>
      <w:szCs w:val="24"/>
    </w:rPr>
  </w:style>
  <w:style w:type="paragraph" w:customStyle="1" w:styleId="BCD8079AD9314E219F8F405DAF75C1034">
    <w:name w:val="BCD8079AD9314E219F8F405DAF75C1034"/>
    <w:rsid w:val="00BE3330"/>
    <w:pPr>
      <w:spacing w:after="0" w:line="240" w:lineRule="auto"/>
    </w:pPr>
    <w:rPr>
      <w:rFonts w:ascii="Arial" w:eastAsia="Times New Roman" w:hAnsi="Arial" w:cs="Times New Roman"/>
      <w:sz w:val="20"/>
      <w:szCs w:val="24"/>
    </w:rPr>
  </w:style>
  <w:style w:type="paragraph" w:customStyle="1" w:styleId="C9B789C956CF42F2B5D391F4E8B5FAE54">
    <w:name w:val="C9B789C956CF42F2B5D391F4E8B5FAE54"/>
    <w:rsid w:val="00BE3330"/>
    <w:pPr>
      <w:spacing w:after="0" w:line="240" w:lineRule="auto"/>
    </w:pPr>
    <w:rPr>
      <w:rFonts w:ascii="Arial" w:eastAsia="Times New Roman" w:hAnsi="Arial" w:cs="Times New Roman"/>
      <w:sz w:val="20"/>
      <w:szCs w:val="24"/>
    </w:rPr>
  </w:style>
  <w:style w:type="paragraph" w:customStyle="1" w:styleId="5A2A34511D854A259E63EDD1D1F09DD54">
    <w:name w:val="5A2A34511D854A259E63EDD1D1F09DD54"/>
    <w:rsid w:val="00BE3330"/>
    <w:pPr>
      <w:spacing w:after="0" w:line="240" w:lineRule="auto"/>
    </w:pPr>
    <w:rPr>
      <w:rFonts w:ascii="Arial" w:eastAsia="Times New Roman" w:hAnsi="Arial" w:cs="Times New Roman"/>
      <w:sz w:val="20"/>
      <w:szCs w:val="24"/>
    </w:rPr>
  </w:style>
  <w:style w:type="paragraph" w:customStyle="1" w:styleId="E8858F47A53B4827B6864F5F036702F8">
    <w:name w:val="E8858F47A53B4827B6864F5F036702F8"/>
    <w:rsid w:val="007B4780"/>
  </w:style>
  <w:style w:type="paragraph" w:customStyle="1" w:styleId="C1990862A5194E88A895923CB27FF6F9">
    <w:name w:val="C1990862A5194E88A895923CB27FF6F9"/>
    <w:rsid w:val="007B4780"/>
  </w:style>
  <w:style w:type="paragraph" w:customStyle="1" w:styleId="0E4E65B2F5EE4265A41BA4DC6F00771E">
    <w:name w:val="0E4E65B2F5EE4265A41BA4DC6F00771E"/>
    <w:rsid w:val="007B4780"/>
  </w:style>
  <w:style w:type="paragraph" w:customStyle="1" w:styleId="51378747B78440AA878732C00BBCE911">
    <w:name w:val="51378747B78440AA878732C00BBCE911"/>
    <w:rsid w:val="007B4780"/>
  </w:style>
  <w:style w:type="paragraph" w:customStyle="1" w:styleId="7D9538FDC8F84FDA88C0C5B30CA545AD">
    <w:name w:val="7D9538FDC8F84FDA88C0C5B30CA545AD"/>
    <w:rsid w:val="007B4780"/>
  </w:style>
  <w:style w:type="paragraph" w:customStyle="1" w:styleId="05FD3FC51D6D4213A10624EC323A01275">
    <w:name w:val="05FD3FC51D6D4213A10624EC323A01275"/>
    <w:rsid w:val="007B4780"/>
    <w:pPr>
      <w:spacing w:after="0" w:line="240" w:lineRule="auto"/>
    </w:pPr>
    <w:rPr>
      <w:rFonts w:ascii="Arial" w:eastAsia="Times New Roman" w:hAnsi="Arial" w:cs="Times New Roman"/>
      <w:sz w:val="20"/>
      <w:szCs w:val="24"/>
    </w:rPr>
  </w:style>
  <w:style w:type="paragraph" w:customStyle="1" w:styleId="121B500B43714024BEC067DBD794A9E15">
    <w:name w:val="121B500B43714024BEC067DBD794A9E15"/>
    <w:rsid w:val="007B4780"/>
    <w:pPr>
      <w:spacing w:after="0" w:line="240" w:lineRule="auto"/>
    </w:pPr>
    <w:rPr>
      <w:rFonts w:ascii="Arial" w:eastAsia="Times New Roman" w:hAnsi="Arial" w:cs="Times New Roman"/>
      <w:sz w:val="20"/>
      <w:szCs w:val="24"/>
    </w:rPr>
  </w:style>
  <w:style w:type="paragraph" w:customStyle="1" w:styleId="0E4E65B2F5EE4265A41BA4DC6F00771E1">
    <w:name w:val="0E4E65B2F5EE4265A41BA4DC6F00771E1"/>
    <w:rsid w:val="007B4780"/>
    <w:pPr>
      <w:spacing w:after="0" w:line="240" w:lineRule="auto"/>
    </w:pPr>
    <w:rPr>
      <w:rFonts w:ascii="Arial" w:eastAsia="Times New Roman" w:hAnsi="Arial" w:cs="Times New Roman"/>
      <w:sz w:val="20"/>
      <w:szCs w:val="24"/>
    </w:rPr>
  </w:style>
  <w:style w:type="paragraph" w:customStyle="1" w:styleId="E8858F47A53B4827B6864F5F036702F81">
    <w:name w:val="E8858F47A53B4827B6864F5F036702F81"/>
    <w:rsid w:val="007B4780"/>
    <w:pPr>
      <w:spacing w:after="0" w:line="240" w:lineRule="auto"/>
    </w:pPr>
    <w:rPr>
      <w:rFonts w:ascii="Arial" w:eastAsia="Times New Roman" w:hAnsi="Arial" w:cs="Times New Roman"/>
      <w:sz w:val="20"/>
      <w:szCs w:val="24"/>
    </w:rPr>
  </w:style>
  <w:style w:type="paragraph" w:customStyle="1" w:styleId="51378747B78440AA878732C00BBCE9111">
    <w:name w:val="51378747B78440AA878732C00BBCE9111"/>
    <w:rsid w:val="007B4780"/>
    <w:pPr>
      <w:spacing w:after="0" w:line="240" w:lineRule="auto"/>
    </w:pPr>
    <w:rPr>
      <w:rFonts w:ascii="Arial" w:eastAsia="Times New Roman" w:hAnsi="Arial" w:cs="Times New Roman"/>
      <w:sz w:val="20"/>
      <w:szCs w:val="24"/>
    </w:rPr>
  </w:style>
  <w:style w:type="paragraph" w:customStyle="1" w:styleId="13B5BF926B6C4D19A0DDAA6286C81D9C">
    <w:name w:val="13B5BF926B6C4D19A0DDAA6286C81D9C"/>
    <w:rsid w:val="007B4780"/>
    <w:pPr>
      <w:spacing w:after="0" w:line="240" w:lineRule="auto"/>
    </w:pPr>
    <w:rPr>
      <w:rFonts w:ascii="Arial" w:eastAsia="Times New Roman" w:hAnsi="Arial" w:cs="Times New Roman"/>
      <w:sz w:val="20"/>
      <w:szCs w:val="24"/>
    </w:rPr>
  </w:style>
  <w:style w:type="paragraph" w:customStyle="1" w:styleId="C1990862A5194E88A895923CB27FF6F91">
    <w:name w:val="C1990862A5194E88A895923CB27FF6F91"/>
    <w:rsid w:val="007B4780"/>
    <w:pPr>
      <w:spacing w:after="0" w:line="240" w:lineRule="auto"/>
    </w:pPr>
    <w:rPr>
      <w:rFonts w:ascii="Arial" w:eastAsia="Times New Roman" w:hAnsi="Arial" w:cs="Times New Roman"/>
      <w:sz w:val="20"/>
      <w:szCs w:val="24"/>
    </w:rPr>
  </w:style>
  <w:style w:type="paragraph" w:customStyle="1" w:styleId="BCD8079AD9314E219F8F405DAF75C1035">
    <w:name w:val="BCD8079AD9314E219F8F405DAF75C1035"/>
    <w:rsid w:val="007B4780"/>
    <w:pPr>
      <w:spacing w:after="0" w:line="240" w:lineRule="auto"/>
    </w:pPr>
    <w:rPr>
      <w:rFonts w:ascii="Arial" w:eastAsia="Times New Roman" w:hAnsi="Arial" w:cs="Times New Roman"/>
      <w:sz w:val="20"/>
      <w:szCs w:val="24"/>
    </w:rPr>
  </w:style>
  <w:style w:type="paragraph" w:customStyle="1" w:styleId="C9B789C956CF42F2B5D391F4E8B5FAE55">
    <w:name w:val="C9B789C956CF42F2B5D391F4E8B5FAE55"/>
    <w:rsid w:val="007B4780"/>
    <w:pPr>
      <w:spacing w:after="0" w:line="240" w:lineRule="auto"/>
    </w:pPr>
    <w:rPr>
      <w:rFonts w:ascii="Arial" w:eastAsia="Times New Roman" w:hAnsi="Arial" w:cs="Times New Roman"/>
      <w:sz w:val="20"/>
      <w:szCs w:val="24"/>
    </w:rPr>
  </w:style>
  <w:style w:type="paragraph" w:customStyle="1" w:styleId="5A2A34511D854A259E63EDD1D1F09DD55">
    <w:name w:val="5A2A34511D854A259E63EDD1D1F09DD55"/>
    <w:rsid w:val="007B4780"/>
    <w:pPr>
      <w:spacing w:after="0" w:line="240" w:lineRule="auto"/>
    </w:pPr>
    <w:rPr>
      <w:rFonts w:ascii="Arial" w:eastAsia="Times New Roman" w:hAnsi="Arial" w:cs="Times New Roman"/>
      <w:sz w:val="20"/>
      <w:szCs w:val="24"/>
    </w:rPr>
  </w:style>
  <w:style w:type="paragraph" w:customStyle="1" w:styleId="05FD3FC51D6D4213A10624EC323A01276">
    <w:name w:val="05FD3FC51D6D4213A10624EC323A01276"/>
    <w:rsid w:val="007B4780"/>
    <w:pPr>
      <w:spacing w:after="0" w:line="240" w:lineRule="auto"/>
    </w:pPr>
    <w:rPr>
      <w:rFonts w:ascii="Arial" w:eastAsia="Times New Roman" w:hAnsi="Arial" w:cs="Times New Roman"/>
      <w:sz w:val="20"/>
      <w:szCs w:val="24"/>
    </w:rPr>
  </w:style>
  <w:style w:type="paragraph" w:customStyle="1" w:styleId="121B500B43714024BEC067DBD794A9E16">
    <w:name w:val="121B500B43714024BEC067DBD794A9E16"/>
    <w:rsid w:val="007B4780"/>
    <w:pPr>
      <w:spacing w:after="0" w:line="240" w:lineRule="auto"/>
    </w:pPr>
    <w:rPr>
      <w:rFonts w:ascii="Arial" w:eastAsia="Times New Roman" w:hAnsi="Arial" w:cs="Times New Roman"/>
      <w:sz w:val="20"/>
      <w:szCs w:val="24"/>
    </w:rPr>
  </w:style>
  <w:style w:type="paragraph" w:customStyle="1" w:styleId="0E4E65B2F5EE4265A41BA4DC6F00771E2">
    <w:name w:val="0E4E65B2F5EE4265A41BA4DC6F00771E2"/>
    <w:rsid w:val="007B4780"/>
    <w:pPr>
      <w:spacing w:after="0" w:line="240" w:lineRule="auto"/>
    </w:pPr>
    <w:rPr>
      <w:rFonts w:ascii="Arial" w:eastAsia="Times New Roman" w:hAnsi="Arial" w:cs="Times New Roman"/>
      <w:sz w:val="20"/>
      <w:szCs w:val="24"/>
    </w:rPr>
  </w:style>
  <w:style w:type="paragraph" w:customStyle="1" w:styleId="E8858F47A53B4827B6864F5F036702F82">
    <w:name w:val="E8858F47A53B4827B6864F5F036702F82"/>
    <w:rsid w:val="007B4780"/>
    <w:pPr>
      <w:spacing w:after="0" w:line="240" w:lineRule="auto"/>
    </w:pPr>
    <w:rPr>
      <w:rFonts w:ascii="Arial" w:eastAsia="Times New Roman" w:hAnsi="Arial" w:cs="Times New Roman"/>
      <w:sz w:val="20"/>
      <w:szCs w:val="24"/>
    </w:rPr>
  </w:style>
  <w:style w:type="paragraph" w:customStyle="1" w:styleId="51378747B78440AA878732C00BBCE9112">
    <w:name w:val="51378747B78440AA878732C00BBCE9112"/>
    <w:rsid w:val="007B4780"/>
    <w:pPr>
      <w:spacing w:after="0" w:line="240" w:lineRule="auto"/>
    </w:pPr>
    <w:rPr>
      <w:rFonts w:ascii="Arial" w:eastAsia="Times New Roman" w:hAnsi="Arial" w:cs="Times New Roman"/>
      <w:sz w:val="20"/>
      <w:szCs w:val="24"/>
    </w:rPr>
  </w:style>
  <w:style w:type="paragraph" w:customStyle="1" w:styleId="13B5BF926B6C4D19A0DDAA6286C81D9C1">
    <w:name w:val="13B5BF926B6C4D19A0DDAA6286C81D9C1"/>
    <w:rsid w:val="007B4780"/>
    <w:pPr>
      <w:spacing w:after="0" w:line="240" w:lineRule="auto"/>
    </w:pPr>
    <w:rPr>
      <w:rFonts w:ascii="Arial" w:eastAsia="Times New Roman" w:hAnsi="Arial" w:cs="Times New Roman"/>
      <w:sz w:val="20"/>
      <w:szCs w:val="24"/>
    </w:rPr>
  </w:style>
  <w:style w:type="paragraph" w:customStyle="1" w:styleId="C1990862A5194E88A895923CB27FF6F92">
    <w:name w:val="C1990862A5194E88A895923CB27FF6F92"/>
    <w:rsid w:val="007B4780"/>
    <w:pPr>
      <w:spacing w:after="0" w:line="240" w:lineRule="auto"/>
    </w:pPr>
    <w:rPr>
      <w:rFonts w:ascii="Arial" w:eastAsia="Times New Roman" w:hAnsi="Arial" w:cs="Times New Roman"/>
      <w:sz w:val="20"/>
      <w:szCs w:val="24"/>
    </w:rPr>
  </w:style>
  <w:style w:type="paragraph" w:customStyle="1" w:styleId="BCD8079AD9314E219F8F405DAF75C1036">
    <w:name w:val="BCD8079AD9314E219F8F405DAF75C1036"/>
    <w:rsid w:val="007B4780"/>
    <w:pPr>
      <w:spacing w:after="0" w:line="240" w:lineRule="auto"/>
    </w:pPr>
    <w:rPr>
      <w:rFonts w:ascii="Arial" w:eastAsia="Times New Roman" w:hAnsi="Arial" w:cs="Times New Roman"/>
      <w:sz w:val="20"/>
      <w:szCs w:val="24"/>
    </w:rPr>
  </w:style>
  <w:style w:type="paragraph" w:customStyle="1" w:styleId="C9B789C956CF42F2B5D391F4E8B5FAE56">
    <w:name w:val="C9B789C956CF42F2B5D391F4E8B5FAE56"/>
    <w:rsid w:val="007B4780"/>
    <w:pPr>
      <w:spacing w:after="0" w:line="240" w:lineRule="auto"/>
    </w:pPr>
    <w:rPr>
      <w:rFonts w:ascii="Arial" w:eastAsia="Times New Roman" w:hAnsi="Arial" w:cs="Times New Roman"/>
      <w:sz w:val="20"/>
      <w:szCs w:val="24"/>
    </w:rPr>
  </w:style>
  <w:style w:type="paragraph" w:customStyle="1" w:styleId="5A2A34511D854A259E63EDD1D1F09DD56">
    <w:name w:val="5A2A34511D854A259E63EDD1D1F09DD56"/>
    <w:rsid w:val="007B4780"/>
    <w:pPr>
      <w:spacing w:after="0" w:line="240" w:lineRule="auto"/>
    </w:pPr>
    <w:rPr>
      <w:rFonts w:ascii="Arial" w:eastAsia="Times New Roman" w:hAnsi="Arial" w:cs="Times New Roman"/>
      <w:sz w:val="20"/>
      <w:szCs w:val="24"/>
    </w:rPr>
  </w:style>
  <w:style w:type="paragraph" w:customStyle="1" w:styleId="2D1B730CCFF44E82BF4FADD761DCADD1">
    <w:name w:val="2D1B730CCFF44E82BF4FADD761DCADD1"/>
    <w:rsid w:val="007B4780"/>
  </w:style>
  <w:style w:type="paragraph" w:customStyle="1" w:styleId="3589D436A9344D22B1C19EDA942A8998">
    <w:name w:val="3589D436A9344D22B1C19EDA942A8998"/>
    <w:rsid w:val="007B4780"/>
  </w:style>
  <w:style w:type="paragraph" w:customStyle="1" w:styleId="45408FD9C1D8413E81E2A12A77BEBA2D">
    <w:name w:val="45408FD9C1D8413E81E2A12A77BEBA2D"/>
    <w:rsid w:val="007B4780"/>
  </w:style>
  <w:style w:type="paragraph" w:customStyle="1" w:styleId="E51E8AF833D94581A70094A65E041B08">
    <w:name w:val="E51E8AF833D94581A70094A65E041B08"/>
    <w:rsid w:val="007B4780"/>
  </w:style>
  <w:style w:type="paragraph" w:customStyle="1" w:styleId="3AA61B373FF84E9AB9B9F0B79695CF11">
    <w:name w:val="3AA61B373FF84E9AB9B9F0B79695CF11"/>
    <w:rsid w:val="007B4780"/>
  </w:style>
  <w:style w:type="paragraph" w:customStyle="1" w:styleId="BA2B3930EC4946B69F37EC9312E31DF2">
    <w:name w:val="BA2B3930EC4946B69F37EC9312E31DF2"/>
    <w:rsid w:val="007B4780"/>
  </w:style>
  <w:style w:type="paragraph" w:customStyle="1" w:styleId="86A68120CA9742A384E4826EC93A6575">
    <w:name w:val="86A68120CA9742A384E4826EC93A6575"/>
    <w:rsid w:val="007B4780"/>
  </w:style>
  <w:style w:type="paragraph" w:customStyle="1" w:styleId="CD6CEF8615614B95A63E993CE6BE9825">
    <w:name w:val="CD6CEF8615614B95A63E993CE6BE9825"/>
    <w:rsid w:val="007B4780"/>
  </w:style>
  <w:style w:type="paragraph" w:customStyle="1" w:styleId="AC3DAF6E01C34EF79171798711898B00">
    <w:name w:val="AC3DAF6E01C34EF79171798711898B00"/>
    <w:rsid w:val="007B4780"/>
  </w:style>
  <w:style w:type="paragraph" w:customStyle="1" w:styleId="EA49EAEF444A409DB4BED34135C99390">
    <w:name w:val="EA49EAEF444A409DB4BED34135C99390"/>
    <w:rsid w:val="007B4780"/>
  </w:style>
  <w:style w:type="paragraph" w:customStyle="1" w:styleId="4C888DEA51F24FFA9187F886E1B019BB">
    <w:name w:val="4C888DEA51F24FFA9187F886E1B019BB"/>
    <w:rsid w:val="007B4780"/>
  </w:style>
  <w:style w:type="paragraph" w:customStyle="1" w:styleId="F1956A6F091E4A7AB0209EF16FA4135A">
    <w:name w:val="F1956A6F091E4A7AB0209EF16FA4135A"/>
    <w:rsid w:val="007B4780"/>
  </w:style>
  <w:style w:type="paragraph" w:customStyle="1" w:styleId="908918EEC88B4A029897069653FEE00E">
    <w:name w:val="908918EEC88B4A029897069653FEE00E"/>
    <w:rsid w:val="007B4780"/>
  </w:style>
  <w:style w:type="paragraph" w:customStyle="1" w:styleId="05FD3FC51D6D4213A10624EC323A01277">
    <w:name w:val="05FD3FC51D6D4213A10624EC323A01277"/>
    <w:rsid w:val="007B4780"/>
    <w:pPr>
      <w:spacing w:after="0" w:line="240" w:lineRule="auto"/>
    </w:pPr>
    <w:rPr>
      <w:rFonts w:ascii="Arial" w:eastAsia="Times New Roman" w:hAnsi="Arial" w:cs="Times New Roman"/>
      <w:sz w:val="20"/>
      <w:szCs w:val="24"/>
    </w:rPr>
  </w:style>
  <w:style w:type="paragraph" w:customStyle="1" w:styleId="121B500B43714024BEC067DBD794A9E17">
    <w:name w:val="121B500B43714024BEC067DBD794A9E17"/>
    <w:rsid w:val="007B4780"/>
    <w:pPr>
      <w:spacing w:after="0" w:line="240" w:lineRule="auto"/>
    </w:pPr>
    <w:rPr>
      <w:rFonts w:ascii="Arial" w:eastAsia="Times New Roman" w:hAnsi="Arial" w:cs="Times New Roman"/>
      <w:sz w:val="20"/>
      <w:szCs w:val="24"/>
    </w:rPr>
  </w:style>
  <w:style w:type="paragraph" w:customStyle="1" w:styleId="9E6D145E4EED486B8497B87746EC20C8">
    <w:name w:val="9E6D145E4EED486B8497B87746EC20C8"/>
    <w:rsid w:val="007B4780"/>
    <w:pPr>
      <w:spacing w:after="0" w:line="240" w:lineRule="auto"/>
    </w:pPr>
    <w:rPr>
      <w:rFonts w:ascii="Arial" w:eastAsia="Times New Roman" w:hAnsi="Arial" w:cs="Times New Roman"/>
      <w:sz w:val="20"/>
      <w:szCs w:val="24"/>
    </w:rPr>
  </w:style>
  <w:style w:type="paragraph" w:customStyle="1" w:styleId="E8858F47A53B4827B6864F5F036702F83">
    <w:name w:val="E8858F47A53B4827B6864F5F036702F83"/>
    <w:rsid w:val="007B4780"/>
    <w:pPr>
      <w:spacing w:after="0" w:line="240" w:lineRule="auto"/>
    </w:pPr>
    <w:rPr>
      <w:rFonts w:ascii="Arial" w:eastAsia="Times New Roman" w:hAnsi="Arial" w:cs="Times New Roman"/>
      <w:sz w:val="20"/>
      <w:szCs w:val="24"/>
    </w:rPr>
  </w:style>
  <w:style w:type="paragraph" w:customStyle="1" w:styleId="51378747B78440AA878732C00BBCE9113">
    <w:name w:val="51378747B78440AA878732C00BBCE9113"/>
    <w:rsid w:val="007B4780"/>
    <w:pPr>
      <w:spacing w:after="0" w:line="240" w:lineRule="auto"/>
    </w:pPr>
    <w:rPr>
      <w:rFonts w:ascii="Arial" w:eastAsia="Times New Roman" w:hAnsi="Arial" w:cs="Times New Roman"/>
      <w:sz w:val="20"/>
      <w:szCs w:val="24"/>
    </w:rPr>
  </w:style>
  <w:style w:type="paragraph" w:customStyle="1" w:styleId="13B5BF926B6C4D19A0DDAA6286C81D9C2">
    <w:name w:val="13B5BF926B6C4D19A0DDAA6286C81D9C2"/>
    <w:rsid w:val="007B4780"/>
    <w:pPr>
      <w:spacing w:after="0" w:line="240" w:lineRule="auto"/>
    </w:pPr>
    <w:rPr>
      <w:rFonts w:ascii="Arial" w:eastAsia="Times New Roman" w:hAnsi="Arial" w:cs="Times New Roman"/>
      <w:sz w:val="20"/>
      <w:szCs w:val="24"/>
    </w:rPr>
  </w:style>
  <w:style w:type="paragraph" w:customStyle="1" w:styleId="2D1B730CCFF44E82BF4FADD761DCADD11">
    <w:name w:val="2D1B730CCFF44E82BF4FADD761DCADD11"/>
    <w:rsid w:val="007B4780"/>
    <w:pPr>
      <w:spacing w:after="0" w:line="240" w:lineRule="auto"/>
    </w:pPr>
    <w:rPr>
      <w:rFonts w:ascii="Arial" w:eastAsia="Times New Roman" w:hAnsi="Arial" w:cs="Times New Roman"/>
      <w:sz w:val="20"/>
      <w:szCs w:val="24"/>
    </w:rPr>
  </w:style>
  <w:style w:type="paragraph" w:customStyle="1" w:styleId="3589D436A9344D22B1C19EDA942A89981">
    <w:name w:val="3589D436A9344D22B1C19EDA942A89981"/>
    <w:rsid w:val="007B4780"/>
    <w:pPr>
      <w:spacing w:after="0" w:line="240" w:lineRule="auto"/>
    </w:pPr>
    <w:rPr>
      <w:rFonts w:ascii="Arial" w:eastAsia="Times New Roman" w:hAnsi="Arial" w:cs="Times New Roman"/>
      <w:sz w:val="20"/>
      <w:szCs w:val="24"/>
    </w:rPr>
  </w:style>
  <w:style w:type="paragraph" w:customStyle="1" w:styleId="45408FD9C1D8413E81E2A12A77BEBA2D1">
    <w:name w:val="45408FD9C1D8413E81E2A12A77BEBA2D1"/>
    <w:rsid w:val="007B4780"/>
    <w:pPr>
      <w:spacing w:after="0" w:line="240" w:lineRule="auto"/>
    </w:pPr>
    <w:rPr>
      <w:rFonts w:ascii="Arial" w:eastAsia="Times New Roman" w:hAnsi="Arial" w:cs="Times New Roman"/>
      <w:sz w:val="20"/>
      <w:szCs w:val="24"/>
    </w:rPr>
  </w:style>
  <w:style w:type="paragraph" w:customStyle="1" w:styleId="BCD8079AD9314E219F8F405DAF75C1037">
    <w:name w:val="BCD8079AD9314E219F8F405DAF75C1037"/>
    <w:rsid w:val="007B4780"/>
    <w:pPr>
      <w:spacing w:after="0" w:line="240" w:lineRule="auto"/>
    </w:pPr>
    <w:rPr>
      <w:rFonts w:ascii="Arial" w:eastAsia="Times New Roman" w:hAnsi="Arial" w:cs="Times New Roman"/>
      <w:sz w:val="20"/>
      <w:szCs w:val="24"/>
    </w:rPr>
  </w:style>
  <w:style w:type="paragraph" w:customStyle="1" w:styleId="C9B789C956CF42F2B5D391F4E8B5FAE57">
    <w:name w:val="C9B789C956CF42F2B5D391F4E8B5FAE57"/>
    <w:rsid w:val="007B4780"/>
    <w:pPr>
      <w:spacing w:after="0" w:line="240" w:lineRule="auto"/>
    </w:pPr>
    <w:rPr>
      <w:rFonts w:ascii="Arial" w:eastAsia="Times New Roman" w:hAnsi="Arial" w:cs="Times New Roman"/>
      <w:sz w:val="20"/>
      <w:szCs w:val="24"/>
    </w:rPr>
  </w:style>
  <w:style w:type="paragraph" w:customStyle="1" w:styleId="5A2A34511D854A259E63EDD1D1F09DD57">
    <w:name w:val="5A2A34511D854A259E63EDD1D1F09DD57"/>
    <w:rsid w:val="007B4780"/>
    <w:pPr>
      <w:spacing w:after="0" w:line="240" w:lineRule="auto"/>
    </w:pPr>
    <w:rPr>
      <w:rFonts w:ascii="Arial" w:eastAsia="Times New Roman" w:hAnsi="Arial" w:cs="Times New Roman"/>
      <w:sz w:val="20"/>
      <w:szCs w:val="24"/>
    </w:rPr>
  </w:style>
  <w:style w:type="paragraph" w:customStyle="1" w:styleId="05FD3FC51D6D4213A10624EC323A01278">
    <w:name w:val="05FD3FC51D6D4213A10624EC323A01278"/>
    <w:rsid w:val="007B4780"/>
    <w:pPr>
      <w:spacing w:after="0" w:line="240" w:lineRule="auto"/>
    </w:pPr>
    <w:rPr>
      <w:rFonts w:ascii="Arial" w:eastAsia="Times New Roman" w:hAnsi="Arial" w:cs="Times New Roman"/>
      <w:sz w:val="20"/>
      <w:szCs w:val="24"/>
    </w:rPr>
  </w:style>
  <w:style w:type="paragraph" w:customStyle="1" w:styleId="121B500B43714024BEC067DBD794A9E18">
    <w:name w:val="121B500B43714024BEC067DBD794A9E18"/>
    <w:rsid w:val="007B4780"/>
    <w:pPr>
      <w:spacing w:after="0" w:line="240" w:lineRule="auto"/>
    </w:pPr>
    <w:rPr>
      <w:rFonts w:ascii="Arial" w:eastAsia="Times New Roman" w:hAnsi="Arial" w:cs="Times New Roman"/>
      <w:sz w:val="20"/>
      <w:szCs w:val="24"/>
    </w:rPr>
  </w:style>
  <w:style w:type="paragraph" w:customStyle="1" w:styleId="9E6D145E4EED486B8497B87746EC20C81">
    <w:name w:val="9E6D145E4EED486B8497B87746EC20C81"/>
    <w:rsid w:val="007B4780"/>
    <w:pPr>
      <w:spacing w:after="0" w:line="240" w:lineRule="auto"/>
    </w:pPr>
    <w:rPr>
      <w:rFonts w:ascii="Arial" w:eastAsia="Times New Roman" w:hAnsi="Arial" w:cs="Times New Roman"/>
      <w:sz w:val="20"/>
      <w:szCs w:val="24"/>
    </w:rPr>
  </w:style>
  <w:style w:type="paragraph" w:customStyle="1" w:styleId="E8858F47A53B4827B6864F5F036702F84">
    <w:name w:val="E8858F47A53B4827B6864F5F036702F84"/>
    <w:rsid w:val="007B4780"/>
    <w:pPr>
      <w:spacing w:after="0" w:line="240" w:lineRule="auto"/>
    </w:pPr>
    <w:rPr>
      <w:rFonts w:ascii="Arial" w:eastAsia="Times New Roman" w:hAnsi="Arial" w:cs="Times New Roman"/>
      <w:sz w:val="20"/>
      <w:szCs w:val="24"/>
    </w:rPr>
  </w:style>
  <w:style w:type="paragraph" w:customStyle="1" w:styleId="51378747B78440AA878732C00BBCE9114">
    <w:name w:val="51378747B78440AA878732C00BBCE9114"/>
    <w:rsid w:val="007B4780"/>
    <w:pPr>
      <w:spacing w:after="0" w:line="240" w:lineRule="auto"/>
    </w:pPr>
    <w:rPr>
      <w:rFonts w:ascii="Arial" w:eastAsia="Times New Roman" w:hAnsi="Arial" w:cs="Times New Roman"/>
      <w:sz w:val="20"/>
      <w:szCs w:val="24"/>
    </w:rPr>
  </w:style>
  <w:style w:type="paragraph" w:customStyle="1" w:styleId="13B5BF926B6C4D19A0DDAA6286C81D9C3">
    <w:name w:val="13B5BF926B6C4D19A0DDAA6286C81D9C3"/>
    <w:rsid w:val="007B4780"/>
    <w:pPr>
      <w:spacing w:after="0" w:line="240" w:lineRule="auto"/>
    </w:pPr>
    <w:rPr>
      <w:rFonts w:ascii="Arial" w:eastAsia="Times New Roman" w:hAnsi="Arial" w:cs="Times New Roman"/>
      <w:sz w:val="20"/>
      <w:szCs w:val="24"/>
    </w:rPr>
  </w:style>
  <w:style w:type="paragraph" w:customStyle="1" w:styleId="2D1B730CCFF44E82BF4FADD761DCADD12">
    <w:name w:val="2D1B730CCFF44E82BF4FADD761DCADD12"/>
    <w:rsid w:val="007B4780"/>
    <w:pPr>
      <w:spacing w:after="0" w:line="240" w:lineRule="auto"/>
    </w:pPr>
    <w:rPr>
      <w:rFonts w:ascii="Arial" w:eastAsia="Times New Roman" w:hAnsi="Arial" w:cs="Times New Roman"/>
      <w:sz w:val="20"/>
      <w:szCs w:val="24"/>
    </w:rPr>
  </w:style>
  <w:style w:type="paragraph" w:customStyle="1" w:styleId="3589D436A9344D22B1C19EDA942A89982">
    <w:name w:val="3589D436A9344D22B1C19EDA942A89982"/>
    <w:rsid w:val="007B4780"/>
    <w:pPr>
      <w:spacing w:after="0" w:line="240" w:lineRule="auto"/>
    </w:pPr>
    <w:rPr>
      <w:rFonts w:ascii="Arial" w:eastAsia="Times New Roman" w:hAnsi="Arial" w:cs="Times New Roman"/>
      <w:sz w:val="20"/>
      <w:szCs w:val="24"/>
    </w:rPr>
  </w:style>
  <w:style w:type="paragraph" w:customStyle="1" w:styleId="45408FD9C1D8413E81E2A12A77BEBA2D2">
    <w:name w:val="45408FD9C1D8413E81E2A12A77BEBA2D2"/>
    <w:rsid w:val="007B4780"/>
    <w:pPr>
      <w:spacing w:after="0" w:line="240" w:lineRule="auto"/>
    </w:pPr>
    <w:rPr>
      <w:rFonts w:ascii="Arial" w:eastAsia="Times New Roman" w:hAnsi="Arial" w:cs="Times New Roman"/>
      <w:sz w:val="20"/>
      <w:szCs w:val="24"/>
    </w:rPr>
  </w:style>
  <w:style w:type="paragraph" w:customStyle="1" w:styleId="BCD8079AD9314E219F8F405DAF75C1038">
    <w:name w:val="BCD8079AD9314E219F8F405DAF75C1038"/>
    <w:rsid w:val="007B4780"/>
    <w:pPr>
      <w:spacing w:after="0" w:line="240" w:lineRule="auto"/>
    </w:pPr>
    <w:rPr>
      <w:rFonts w:ascii="Arial" w:eastAsia="Times New Roman" w:hAnsi="Arial" w:cs="Times New Roman"/>
      <w:sz w:val="20"/>
      <w:szCs w:val="24"/>
    </w:rPr>
  </w:style>
  <w:style w:type="paragraph" w:customStyle="1" w:styleId="C9B789C956CF42F2B5D391F4E8B5FAE58">
    <w:name w:val="C9B789C956CF42F2B5D391F4E8B5FAE58"/>
    <w:rsid w:val="007B4780"/>
    <w:pPr>
      <w:spacing w:after="0" w:line="240" w:lineRule="auto"/>
    </w:pPr>
    <w:rPr>
      <w:rFonts w:ascii="Arial" w:eastAsia="Times New Roman" w:hAnsi="Arial" w:cs="Times New Roman"/>
      <w:sz w:val="20"/>
      <w:szCs w:val="24"/>
    </w:rPr>
  </w:style>
  <w:style w:type="paragraph" w:customStyle="1" w:styleId="5A2A34511D854A259E63EDD1D1F09DD58">
    <w:name w:val="5A2A34511D854A259E63EDD1D1F09DD58"/>
    <w:rsid w:val="007B4780"/>
    <w:pPr>
      <w:spacing w:after="0" w:line="240" w:lineRule="auto"/>
    </w:pPr>
    <w:rPr>
      <w:rFonts w:ascii="Arial" w:eastAsia="Times New Roman" w:hAnsi="Arial" w:cs="Times New Roman"/>
      <w:sz w:val="20"/>
      <w:szCs w:val="24"/>
    </w:rPr>
  </w:style>
  <w:style w:type="paragraph" w:customStyle="1" w:styleId="05FD3FC51D6D4213A10624EC323A01279">
    <w:name w:val="05FD3FC51D6D4213A10624EC323A01279"/>
    <w:rsid w:val="007B4780"/>
    <w:pPr>
      <w:spacing w:after="0" w:line="240" w:lineRule="auto"/>
    </w:pPr>
    <w:rPr>
      <w:rFonts w:ascii="Arial" w:eastAsia="Times New Roman" w:hAnsi="Arial" w:cs="Times New Roman"/>
      <w:sz w:val="20"/>
      <w:szCs w:val="24"/>
    </w:rPr>
  </w:style>
  <w:style w:type="paragraph" w:customStyle="1" w:styleId="121B500B43714024BEC067DBD794A9E19">
    <w:name w:val="121B500B43714024BEC067DBD794A9E19"/>
    <w:rsid w:val="007B4780"/>
    <w:pPr>
      <w:spacing w:after="0" w:line="240" w:lineRule="auto"/>
    </w:pPr>
    <w:rPr>
      <w:rFonts w:ascii="Arial" w:eastAsia="Times New Roman" w:hAnsi="Arial" w:cs="Times New Roman"/>
      <w:sz w:val="20"/>
      <w:szCs w:val="24"/>
    </w:rPr>
  </w:style>
  <w:style w:type="paragraph" w:customStyle="1" w:styleId="9E6D145E4EED486B8497B87746EC20C82">
    <w:name w:val="9E6D145E4EED486B8497B87746EC20C82"/>
    <w:rsid w:val="007B4780"/>
    <w:pPr>
      <w:spacing w:after="0" w:line="240" w:lineRule="auto"/>
    </w:pPr>
    <w:rPr>
      <w:rFonts w:ascii="Arial" w:eastAsia="Times New Roman" w:hAnsi="Arial" w:cs="Times New Roman"/>
      <w:sz w:val="20"/>
      <w:szCs w:val="24"/>
    </w:rPr>
  </w:style>
  <w:style w:type="paragraph" w:customStyle="1" w:styleId="E8858F47A53B4827B6864F5F036702F85">
    <w:name w:val="E8858F47A53B4827B6864F5F036702F85"/>
    <w:rsid w:val="007B4780"/>
    <w:pPr>
      <w:spacing w:after="0" w:line="240" w:lineRule="auto"/>
    </w:pPr>
    <w:rPr>
      <w:rFonts w:ascii="Arial" w:eastAsia="Times New Roman" w:hAnsi="Arial" w:cs="Times New Roman"/>
      <w:sz w:val="20"/>
      <w:szCs w:val="24"/>
    </w:rPr>
  </w:style>
  <w:style w:type="paragraph" w:customStyle="1" w:styleId="51378747B78440AA878732C00BBCE9115">
    <w:name w:val="51378747B78440AA878732C00BBCE9115"/>
    <w:rsid w:val="007B4780"/>
    <w:pPr>
      <w:spacing w:after="0" w:line="240" w:lineRule="auto"/>
    </w:pPr>
    <w:rPr>
      <w:rFonts w:ascii="Arial" w:eastAsia="Times New Roman" w:hAnsi="Arial" w:cs="Times New Roman"/>
      <w:sz w:val="20"/>
      <w:szCs w:val="24"/>
    </w:rPr>
  </w:style>
  <w:style w:type="paragraph" w:customStyle="1" w:styleId="13B5BF926B6C4D19A0DDAA6286C81D9C4">
    <w:name w:val="13B5BF926B6C4D19A0DDAA6286C81D9C4"/>
    <w:rsid w:val="007B4780"/>
    <w:pPr>
      <w:spacing w:after="0" w:line="240" w:lineRule="auto"/>
    </w:pPr>
    <w:rPr>
      <w:rFonts w:ascii="Arial" w:eastAsia="Times New Roman" w:hAnsi="Arial" w:cs="Times New Roman"/>
      <w:sz w:val="20"/>
      <w:szCs w:val="24"/>
    </w:rPr>
  </w:style>
  <w:style w:type="paragraph" w:customStyle="1" w:styleId="2D1B730CCFF44E82BF4FADD761DCADD13">
    <w:name w:val="2D1B730CCFF44E82BF4FADD761DCADD13"/>
    <w:rsid w:val="007B4780"/>
    <w:pPr>
      <w:spacing w:after="0" w:line="240" w:lineRule="auto"/>
    </w:pPr>
    <w:rPr>
      <w:rFonts w:ascii="Arial" w:eastAsia="Times New Roman" w:hAnsi="Arial" w:cs="Times New Roman"/>
      <w:sz w:val="20"/>
      <w:szCs w:val="24"/>
    </w:rPr>
  </w:style>
  <w:style w:type="paragraph" w:customStyle="1" w:styleId="3589D436A9344D22B1C19EDA942A89983">
    <w:name w:val="3589D436A9344D22B1C19EDA942A89983"/>
    <w:rsid w:val="007B4780"/>
    <w:pPr>
      <w:spacing w:after="0" w:line="240" w:lineRule="auto"/>
    </w:pPr>
    <w:rPr>
      <w:rFonts w:ascii="Arial" w:eastAsia="Times New Roman" w:hAnsi="Arial" w:cs="Times New Roman"/>
      <w:sz w:val="20"/>
      <w:szCs w:val="24"/>
    </w:rPr>
  </w:style>
  <w:style w:type="paragraph" w:customStyle="1" w:styleId="45408FD9C1D8413E81E2A12A77BEBA2D3">
    <w:name w:val="45408FD9C1D8413E81E2A12A77BEBA2D3"/>
    <w:rsid w:val="007B4780"/>
    <w:pPr>
      <w:spacing w:after="0" w:line="240" w:lineRule="auto"/>
    </w:pPr>
    <w:rPr>
      <w:rFonts w:ascii="Arial" w:eastAsia="Times New Roman" w:hAnsi="Arial" w:cs="Times New Roman"/>
      <w:sz w:val="20"/>
      <w:szCs w:val="24"/>
    </w:rPr>
  </w:style>
  <w:style w:type="paragraph" w:customStyle="1" w:styleId="BCD8079AD9314E219F8F405DAF75C1039">
    <w:name w:val="BCD8079AD9314E219F8F405DAF75C1039"/>
    <w:rsid w:val="007B4780"/>
    <w:pPr>
      <w:spacing w:after="0" w:line="240" w:lineRule="auto"/>
    </w:pPr>
    <w:rPr>
      <w:rFonts w:ascii="Arial" w:eastAsia="Times New Roman" w:hAnsi="Arial" w:cs="Times New Roman"/>
      <w:sz w:val="20"/>
      <w:szCs w:val="24"/>
    </w:rPr>
  </w:style>
  <w:style w:type="paragraph" w:customStyle="1" w:styleId="C9B789C956CF42F2B5D391F4E8B5FAE59">
    <w:name w:val="C9B789C956CF42F2B5D391F4E8B5FAE59"/>
    <w:rsid w:val="007B4780"/>
    <w:pPr>
      <w:spacing w:after="0" w:line="240" w:lineRule="auto"/>
    </w:pPr>
    <w:rPr>
      <w:rFonts w:ascii="Arial" w:eastAsia="Times New Roman" w:hAnsi="Arial" w:cs="Times New Roman"/>
      <w:sz w:val="20"/>
      <w:szCs w:val="24"/>
    </w:rPr>
  </w:style>
  <w:style w:type="paragraph" w:customStyle="1" w:styleId="5A2A34511D854A259E63EDD1D1F09DD59">
    <w:name w:val="5A2A34511D854A259E63EDD1D1F09DD59"/>
    <w:rsid w:val="007B4780"/>
    <w:pPr>
      <w:spacing w:after="0" w:line="240" w:lineRule="auto"/>
    </w:pPr>
    <w:rPr>
      <w:rFonts w:ascii="Arial" w:eastAsia="Times New Roman" w:hAnsi="Arial" w:cs="Times New Roman"/>
      <w:sz w:val="20"/>
      <w:szCs w:val="24"/>
    </w:rPr>
  </w:style>
  <w:style w:type="paragraph" w:customStyle="1" w:styleId="D38CC58E420148BCAD2FAB962B6E12AE">
    <w:name w:val="D38CC58E420148BCAD2FAB962B6E12AE"/>
    <w:rsid w:val="007B4780"/>
  </w:style>
  <w:style w:type="paragraph" w:customStyle="1" w:styleId="396EC467654D4BE5B3D531A5F92769F7">
    <w:name w:val="396EC467654D4BE5B3D531A5F92769F7"/>
    <w:rsid w:val="007B4780"/>
  </w:style>
  <w:style w:type="paragraph" w:customStyle="1" w:styleId="1862A83A7159404CAD52F4478E331423">
    <w:name w:val="1862A83A7159404CAD52F4478E331423"/>
    <w:rsid w:val="007B4780"/>
  </w:style>
  <w:style w:type="paragraph" w:customStyle="1" w:styleId="1FDEFD8E06004BF7B23EA4BB79B5307D">
    <w:name w:val="1FDEFD8E06004BF7B23EA4BB79B5307D"/>
    <w:rsid w:val="007B4780"/>
  </w:style>
  <w:style w:type="paragraph" w:customStyle="1" w:styleId="7FDB89B0DFF9472A984EC1F01EB1A12E">
    <w:name w:val="7FDB89B0DFF9472A984EC1F01EB1A12E"/>
    <w:rsid w:val="007B4780"/>
  </w:style>
  <w:style w:type="paragraph" w:customStyle="1" w:styleId="7E91F58F0B9E4FECA9A1A7307F288D56">
    <w:name w:val="7E91F58F0B9E4FECA9A1A7307F288D56"/>
    <w:rsid w:val="007B4780"/>
  </w:style>
  <w:style w:type="paragraph" w:customStyle="1" w:styleId="DB2826879F504C9D871ADFF5B05BD322">
    <w:name w:val="DB2826879F504C9D871ADFF5B05BD322"/>
    <w:rsid w:val="007B4780"/>
  </w:style>
  <w:style w:type="paragraph" w:customStyle="1" w:styleId="05FD3FC51D6D4213A10624EC323A012710">
    <w:name w:val="05FD3FC51D6D4213A10624EC323A012710"/>
    <w:rsid w:val="007B4780"/>
    <w:pPr>
      <w:spacing w:after="0" w:line="240" w:lineRule="auto"/>
    </w:pPr>
    <w:rPr>
      <w:rFonts w:ascii="Arial" w:eastAsia="Times New Roman" w:hAnsi="Arial" w:cs="Times New Roman"/>
      <w:sz w:val="20"/>
      <w:szCs w:val="24"/>
    </w:rPr>
  </w:style>
  <w:style w:type="paragraph" w:customStyle="1" w:styleId="121B500B43714024BEC067DBD794A9E110">
    <w:name w:val="121B500B43714024BEC067DBD794A9E110"/>
    <w:rsid w:val="007B4780"/>
    <w:pPr>
      <w:spacing w:after="0" w:line="240" w:lineRule="auto"/>
    </w:pPr>
    <w:rPr>
      <w:rFonts w:ascii="Arial" w:eastAsia="Times New Roman" w:hAnsi="Arial" w:cs="Times New Roman"/>
      <w:sz w:val="20"/>
      <w:szCs w:val="24"/>
    </w:rPr>
  </w:style>
  <w:style w:type="paragraph" w:customStyle="1" w:styleId="9E6D145E4EED486B8497B87746EC20C83">
    <w:name w:val="9E6D145E4EED486B8497B87746EC20C83"/>
    <w:rsid w:val="007B4780"/>
    <w:pPr>
      <w:spacing w:after="0" w:line="240" w:lineRule="auto"/>
    </w:pPr>
    <w:rPr>
      <w:rFonts w:ascii="Arial" w:eastAsia="Times New Roman" w:hAnsi="Arial" w:cs="Times New Roman"/>
      <w:sz w:val="20"/>
      <w:szCs w:val="24"/>
    </w:rPr>
  </w:style>
  <w:style w:type="paragraph" w:customStyle="1" w:styleId="E8858F47A53B4827B6864F5F036702F86">
    <w:name w:val="E8858F47A53B4827B6864F5F036702F86"/>
    <w:rsid w:val="007B4780"/>
    <w:pPr>
      <w:spacing w:after="0" w:line="240" w:lineRule="auto"/>
    </w:pPr>
    <w:rPr>
      <w:rFonts w:ascii="Arial" w:eastAsia="Times New Roman" w:hAnsi="Arial" w:cs="Times New Roman"/>
      <w:sz w:val="20"/>
      <w:szCs w:val="24"/>
    </w:rPr>
  </w:style>
  <w:style w:type="paragraph" w:customStyle="1" w:styleId="51378747B78440AA878732C00BBCE9116">
    <w:name w:val="51378747B78440AA878732C00BBCE9116"/>
    <w:rsid w:val="007B4780"/>
    <w:pPr>
      <w:spacing w:after="0" w:line="240" w:lineRule="auto"/>
    </w:pPr>
    <w:rPr>
      <w:rFonts w:ascii="Arial" w:eastAsia="Times New Roman" w:hAnsi="Arial" w:cs="Times New Roman"/>
      <w:sz w:val="20"/>
      <w:szCs w:val="24"/>
    </w:rPr>
  </w:style>
  <w:style w:type="paragraph" w:customStyle="1" w:styleId="13B5BF926B6C4D19A0DDAA6286C81D9C5">
    <w:name w:val="13B5BF926B6C4D19A0DDAA6286C81D9C5"/>
    <w:rsid w:val="007B4780"/>
    <w:pPr>
      <w:spacing w:after="0" w:line="240" w:lineRule="auto"/>
    </w:pPr>
    <w:rPr>
      <w:rFonts w:ascii="Arial" w:eastAsia="Times New Roman" w:hAnsi="Arial" w:cs="Times New Roman"/>
      <w:sz w:val="20"/>
      <w:szCs w:val="24"/>
    </w:rPr>
  </w:style>
  <w:style w:type="paragraph" w:customStyle="1" w:styleId="2D1B730CCFF44E82BF4FADD761DCADD14">
    <w:name w:val="2D1B730CCFF44E82BF4FADD761DCADD14"/>
    <w:rsid w:val="007B4780"/>
    <w:pPr>
      <w:spacing w:after="0" w:line="240" w:lineRule="auto"/>
    </w:pPr>
    <w:rPr>
      <w:rFonts w:ascii="Arial" w:eastAsia="Times New Roman" w:hAnsi="Arial" w:cs="Times New Roman"/>
      <w:sz w:val="20"/>
      <w:szCs w:val="24"/>
    </w:rPr>
  </w:style>
  <w:style w:type="paragraph" w:customStyle="1" w:styleId="3589D436A9344D22B1C19EDA942A89984">
    <w:name w:val="3589D436A9344D22B1C19EDA942A89984"/>
    <w:rsid w:val="007B4780"/>
    <w:pPr>
      <w:spacing w:after="0" w:line="240" w:lineRule="auto"/>
    </w:pPr>
    <w:rPr>
      <w:rFonts w:ascii="Arial" w:eastAsia="Times New Roman" w:hAnsi="Arial" w:cs="Times New Roman"/>
      <w:sz w:val="20"/>
      <w:szCs w:val="24"/>
    </w:rPr>
  </w:style>
  <w:style w:type="paragraph" w:customStyle="1" w:styleId="45408FD9C1D8413E81E2A12A77BEBA2D4">
    <w:name w:val="45408FD9C1D8413E81E2A12A77BEBA2D4"/>
    <w:rsid w:val="007B4780"/>
    <w:pPr>
      <w:spacing w:after="0" w:line="240" w:lineRule="auto"/>
    </w:pPr>
    <w:rPr>
      <w:rFonts w:ascii="Arial" w:eastAsia="Times New Roman" w:hAnsi="Arial" w:cs="Times New Roman"/>
      <w:sz w:val="20"/>
      <w:szCs w:val="24"/>
    </w:rPr>
  </w:style>
  <w:style w:type="paragraph" w:customStyle="1" w:styleId="D38CC58E420148BCAD2FAB962B6E12AE1">
    <w:name w:val="D38CC58E420148BCAD2FAB962B6E12AE1"/>
    <w:rsid w:val="007B4780"/>
    <w:pPr>
      <w:spacing w:after="0" w:line="240" w:lineRule="auto"/>
    </w:pPr>
    <w:rPr>
      <w:rFonts w:ascii="Arial" w:eastAsia="Times New Roman" w:hAnsi="Arial" w:cs="Times New Roman"/>
      <w:sz w:val="20"/>
      <w:szCs w:val="24"/>
    </w:rPr>
  </w:style>
  <w:style w:type="paragraph" w:customStyle="1" w:styleId="396EC467654D4BE5B3D531A5F92769F71">
    <w:name w:val="396EC467654D4BE5B3D531A5F92769F71"/>
    <w:rsid w:val="007B4780"/>
    <w:pPr>
      <w:spacing w:after="0" w:line="240" w:lineRule="auto"/>
    </w:pPr>
    <w:rPr>
      <w:rFonts w:ascii="Arial" w:eastAsia="Times New Roman" w:hAnsi="Arial" w:cs="Times New Roman"/>
      <w:sz w:val="20"/>
      <w:szCs w:val="24"/>
    </w:rPr>
  </w:style>
  <w:style w:type="paragraph" w:customStyle="1" w:styleId="1862A83A7159404CAD52F4478E3314231">
    <w:name w:val="1862A83A7159404CAD52F4478E3314231"/>
    <w:rsid w:val="007B4780"/>
    <w:pPr>
      <w:spacing w:after="0" w:line="240" w:lineRule="auto"/>
    </w:pPr>
    <w:rPr>
      <w:rFonts w:ascii="Arial" w:eastAsia="Times New Roman" w:hAnsi="Arial" w:cs="Times New Roman"/>
      <w:sz w:val="20"/>
      <w:szCs w:val="24"/>
    </w:rPr>
  </w:style>
  <w:style w:type="paragraph" w:customStyle="1" w:styleId="1FDEFD8E06004BF7B23EA4BB79B5307D1">
    <w:name w:val="1FDEFD8E06004BF7B23EA4BB79B5307D1"/>
    <w:rsid w:val="007B4780"/>
    <w:pPr>
      <w:spacing w:after="0" w:line="240" w:lineRule="auto"/>
    </w:pPr>
    <w:rPr>
      <w:rFonts w:ascii="Arial" w:eastAsia="Times New Roman" w:hAnsi="Arial" w:cs="Times New Roman"/>
      <w:sz w:val="20"/>
      <w:szCs w:val="24"/>
    </w:rPr>
  </w:style>
  <w:style w:type="paragraph" w:customStyle="1" w:styleId="7FDB89B0DFF9472A984EC1F01EB1A12E1">
    <w:name w:val="7FDB89B0DFF9472A984EC1F01EB1A12E1"/>
    <w:rsid w:val="007B4780"/>
    <w:pPr>
      <w:spacing w:after="0" w:line="240" w:lineRule="auto"/>
    </w:pPr>
    <w:rPr>
      <w:rFonts w:ascii="Arial" w:eastAsia="Times New Roman" w:hAnsi="Arial" w:cs="Times New Roman"/>
      <w:sz w:val="20"/>
      <w:szCs w:val="24"/>
    </w:rPr>
  </w:style>
  <w:style w:type="paragraph" w:customStyle="1" w:styleId="7E91F58F0B9E4FECA9A1A7307F288D561">
    <w:name w:val="7E91F58F0B9E4FECA9A1A7307F288D561"/>
    <w:rsid w:val="007B4780"/>
    <w:pPr>
      <w:spacing w:after="0" w:line="240" w:lineRule="auto"/>
    </w:pPr>
    <w:rPr>
      <w:rFonts w:ascii="Arial" w:eastAsia="Times New Roman" w:hAnsi="Arial" w:cs="Times New Roman"/>
      <w:sz w:val="20"/>
      <w:szCs w:val="24"/>
    </w:rPr>
  </w:style>
  <w:style w:type="paragraph" w:customStyle="1" w:styleId="DB2826879F504C9D871ADFF5B05BD3221">
    <w:name w:val="DB2826879F504C9D871ADFF5B05BD3221"/>
    <w:rsid w:val="007B4780"/>
    <w:pPr>
      <w:spacing w:after="0" w:line="240" w:lineRule="auto"/>
    </w:pPr>
    <w:rPr>
      <w:rFonts w:ascii="Arial" w:eastAsia="Times New Roman" w:hAnsi="Arial" w:cs="Times New Roman"/>
      <w:sz w:val="20"/>
      <w:szCs w:val="24"/>
    </w:rPr>
  </w:style>
  <w:style w:type="paragraph" w:customStyle="1" w:styleId="BCD8079AD9314E219F8F405DAF75C10310">
    <w:name w:val="BCD8079AD9314E219F8F405DAF75C10310"/>
    <w:rsid w:val="007B4780"/>
    <w:pPr>
      <w:spacing w:after="0" w:line="240" w:lineRule="auto"/>
    </w:pPr>
    <w:rPr>
      <w:rFonts w:ascii="Arial" w:eastAsia="Times New Roman" w:hAnsi="Arial" w:cs="Times New Roman"/>
      <w:sz w:val="20"/>
      <w:szCs w:val="24"/>
    </w:rPr>
  </w:style>
  <w:style w:type="paragraph" w:customStyle="1" w:styleId="C9B789C956CF42F2B5D391F4E8B5FAE510">
    <w:name w:val="C9B789C956CF42F2B5D391F4E8B5FAE510"/>
    <w:rsid w:val="007B4780"/>
    <w:pPr>
      <w:spacing w:after="0" w:line="240" w:lineRule="auto"/>
    </w:pPr>
    <w:rPr>
      <w:rFonts w:ascii="Arial" w:eastAsia="Times New Roman" w:hAnsi="Arial" w:cs="Times New Roman"/>
      <w:sz w:val="20"/>
      <w:szCs w:val="24"/>
    </w:rPr>
  </w:style>
  <w:style w:type="paragraph" w:customStyle="1" w:styleId="5A2A34511D854A259E63EDD1D1F09DD510">
    <w:name w:val="5A2A34511D854A259E63EDD1D1F09DD510"/>
    <w:rsid w:val="007B4780"/>
    <w:pPr>
      <w:spacing w:after="0" w:line="240" w:lineRule="auto"/>
    </w:pPr>
    <w:rPr>
      <w:rFonts w:ascii="Arial" w:eastAsia="Times New Roman" w:hAnsi="Arial" w:cs="Times New Roman"/>
      <w:sz w:val="20"/>
      <w:szCs w:val="24"/>
    </w:rPr>
  </w:style>
  <w:style w:type="paragraph" w:customStyle="1" w:styleId="05FD3FC51D6D4213A10624EC323A012711">
    <w:name w:val="05FD3FC51D6D4213A10624EC323A012711"/>
    <w:rsid w:val="001B19A6"/>
    <w:pPr>
      <w:spacing w:after="0" w:line="240" w:lineRule="auto"/>
    </w:pPr>
    <w:rPr>
      <w:rFonts w:ascii="Arial" w:eastAsia="Times New Roman" w:hAnsi="Arial" w:cs="Times New Roman"/>
      <w:sz w:val="20"/>
      <w:szCs w:val="24"/>
    </w:rPr>
  </w:style>
  <w:style w:type="paragraph" w:customStyle="1" w:styleId="121B500B43714024BEC067DBD794A9E111">
    <w:name w:val="121B500B43714024BEC067DBD794A9E111"/>
    <w:rsid w:val="001B19A6"/>
    <w:pPr>
      <w:spacing w:after="0" w:line="240" w:lineRule="auto"/>
    </w:pPr>
    <w:rPr>
      <w:rFonts w:ascii="Arial" w:eastAsia="Times New Roman" w:hAnsi="Arial" w:cs="Times New Roman"/>
      <w:sz w:val="20"/>
      <w:szCs w:val="24"/>
    </w:rPr>
  </w:style>
  <w:style w:type="paragraph" w:customStyle="1" w:styleId="9E6D145E4EED486B8497B87746EC20C84">
    <w:name w:val="9E6D145E4EED486B8497B87746EC20C84"/>
    <w:rsid w:val="001B19A6"/>
    <w:pPr>
      <w:spacing w:after="0" w:line="240" w:lineRule="auto"/>
    </w:pPr>
    <w:rPr>
      <w:rFonts w:ascii="Arial" w:eastAsia="Times New Roman" w:hAnsi="Arial" w:cs="Times New Roman"/>
      <w:sz w:val="20"/>
      <w:szCs w:val="24"/>
    </w:rPr>
  </w:style>
  <w:style w:type="paragraph" w:customStyle="1" w:styleId="E8858F47A53B4827B6864F5F036702F87">
    <w:name w:val="E8858F47A53B4827B6864F5F036702F87"/>
    <w:rsid w:val="001B19A6"/>
    <w:pPr>
      <w:spacing w:after="0" w:line="240" w:lineRule="auto"/>
    </w:pPr>
    <w:rPr>
      <w:rFonts w:ascii="Arial" w:eastAsia="Times New Roman" w:hAnsi="Arial" w:cs="Times New Roman"/>
      <w:sz w:val="20"/>
      <w:szCs w:val="24"/>
    </w:rPr>
  </w:style>
  <w:style w:type="paragraph" w:customStyle="1" w:styleId="51378747B78440AA878732C00BBCE9117">
    <w:name w:val="51378747B78440AA878732C00BBCE9117"/>
    <w:rsid w:val="001B19A6"/>
    <w:pPr>
      <w:spacing w:after="0" w:line="240" w:lineRule="auto"/>
    </w:pPr>
    <w:rPr>
      <w:rFonts w:ascii="Arial" w:eastAsia="Times New Roman" w:hAnsi="Arial" w:cs="Times New Roman"/>
      <w:sz w:val="20"/>
      <w:szCs w:val="24"/>
    </w:rPr>
  </w:style>
  <w:style w:type="paragraph" w:customStyle="1" w:styleId="13B5BF926B6C4D19A0DDAA6286C81D9C6">
    <w:name w:val="13B5BF926B6C4D19A0DDAA6286C81D9C6"/>
    <w:rsid w:val="001B19A6"/>
    <w:pPr>
      <w:spacing w:after="0" w:line="240" w:lineRule="auto"/>
    </w:pPr>
    <w:rPr>
      <w:rFonts w:ascii="Arial" w:eastAsia="Times New Roman" w:hAnsi="Arial" w:cs="Times New Roman"/>
      <w:sz w:val="20"/>
      <w:szCs w:val="24"/>
    </w:rPr>
  </w:style>
  <w:style w:type="paragraph" w:customStyle="1" w:styleId="3589D436A9344D22B1C19EDA942A89985">
    <w:name w:val="3589D436A9344D22B1C19EDA942A89985"/>
    <w:rsid w:val="001B19A6"/>
    <w:pPr>
      <w:spacing w:after="0" w:line="240" w:lineRule="auto"/>
    </w:pPr>
    <w:rPr>
      <w:rFonts w:ascii="Arial" w:eastAsia="Times New Roman" w:hAnsi="Arial" w:cs="Times New Roman"/>
      <w:sz w:val="20"/>
      <w:szCs w:val="24"/>
    </w:rPr>
  </w:style>
  <w:style w:type="paragraph" w:customStyle="1" w:styleId="45408FD9C1D8413E81E2A12A77BEBA2D5">
    <w:name w:val="45408FD9C1D8413E81E2A12A77BEBA2D5"/>
    <w:rsid w:val="001B19A6"/>
    <w:pPr>
      <w:spacing w:after="0" w:line="240" w:lineRule="auto"/>
    </w:pPr>
    <w:rPr>
      <w:rFonts w:ascii="Arial" w:eastAsia="Times New Roman" w:hAnsi="Arial" w:cs="Times New Roman"/>
      <w:sz w:val="20"/>
      <w:szCs w:val="24"/>
    </w:rPr>
  </w:style>
  <w:style w:type="paragraph" w:customStyle="1" w:styleId="D38CC58E420148BCAD2FAB962B6E12AE2">
    <w:name w:val="D38CC58E420148BCAD2FAB962B6E12AE2"/>
    <w:rsid w:val="001B19A6"/>
    <w:pPr>
      <w:spacing w:after="0" w:line="240" w:lineRule="auto"/>
    </w:pPr>
    <w:rPr>
      <w:rFonts w:ascii="Arial" w:eastAsia="Times New Roman" w:hAnsi="Arial" w:cs="Times New Roman"/>
      <w:sz w:val="20"/>
      <w:szCs w:val="24"/>
    </w:rPr>
  </w:style>
  <w:style w:type="paragraph" w:customStyle="1" w:styleId="396EC467654D4BE5B3D531A5F92769F72">
    <w:name w:val="396EC467654D4BE5B3D531A5F92769F72"/>
    <w:rsid w:val="001B19A6"/>
    <w:pPr>
      <w:spacing w:after="0" w:line="240" w:lineRule="auto"/>
    </w:pPr>
    <w:rPr>
      <w:rFonts w:ascii="Arial" w:eastAsia="Times New Roman" w:hAnsi="Arial" w:cs="Times New Roman"/>
      <w:sz w:val="20"/>
      <w:szCs w:val="24"/>
    </w:rPr>
  </w:style>
  <w:style w:type="paragraph" w:customStyle="1" w:styleId="1862A83A7159404CAD52F4478E3314232">
    <w:name w:val="1862A83A7159404CAD52F4478E3314232"/>
    <w:rsid w:val="001B19A6"/>
    <w:pPr>
      <w:spacing w:after="0" w:line="240" w:lineRule="auto"/>
    </w:pPr>
    <w:rPr>
      <w:rFonts w:ascii="Arial" w:eastAsia="Times New Roman" w:hAnsi="Arial" w:cs="Times New Roman"/>
      <w:sz w:val="20"/>
      <w:szCs w:val="24"/>
    </w:rPr>
  </w:style>
  <w:style w:type="paragraph" w:customStyle="1" w:styleId="1FDEFD8E06004BF7B23EA4BB79B5307D2">
    <w:name w:val="1FDEFD8E06004BF7B23EA4BB79B5307D2"/>
    <w:rsid w:val="001B19A6"/>
    <w:pPr>
      <w:spacing w:after="0" w:line="240" w:lineRule="auto"/>
    </w:pPr>
    <w:rPr>
      <w:rFonts w:ascii="Arial" w:eastAsia="Times New Roman" w:hAnsi="Arial" w:cs="Times New Roman"/>
      <w:sz w:val="20"/>
      <w:szCs w:val="24"/>
    </w:rPr>
  </w:style>
  <w:style w:type="paragraph" w:customStyle="1" w:styleId="7E91F58F0B9E4FECA9A1A7307F288D562">
    <w:name w:val="7E91F58F0B9E4FECA9A1A7307F288D562"/>
    <w:rsid w:val="001B19A6"/>
    <w:pPr>
      <w:spacing w:after="0" w:line="240" w:lineRule="auto"/>
    </w:pPr>
    <w:rPr>
      <w:rFonts w:ascii="Arial" w:eastAsia="Times New Roman" w:hAnsi="Arial" w:cs="Times New Roman"/>
      <w:sz w:val="20"/>
      <w:szCs w:val="24"/>
    </w:rPr>
  </w:style>
  <w:style w:type="paragraph" w:customStyle="1" w:styleId="DB2826879F504C9D871ADFF5B05BD3222">
    <w:name w:val="DB2826879F504C9D871ADFF5B05BD3222"/>
    <w:rsid w:val="001B19A6"/>
    <w:pPr>
      <w:spacing w:after="0" w:line="240" w:lineRule="auto"/>
    </w:pPr>
    <w:rPr>
      <w:rFonts w:ascii="Arial" w:eastAsia="Times New Roman" w:hAnsi="Arial" w:cs="Times New Roman"/>
      <w:sz w:val="20"/>
      <w:szCs w:val="24"/>
    </w:rPr>
  </w:style>
  <w:style w:type="paragraph" w:customStyle="1" w:styleId="BCD8079AD9314E219F8F405DAF75C10311">
    <w:name w:val="BCD8079AD9314E219F8F405DAF75C10311"/>
    <w:rsid w:val="001B19A6"/>
    <w:pPr>
      <w:spacing w:after="0" w:line="240" w:lineRule="auto"/>
    </w:pPr>
    <w:rPr>
      <w:rFonts w:ascii="Arial" w:eastAsia="Times New Roman" w:hAnsi="Arial" w:cs="Times New Roman"/>
      <w:sz w:val="20"/>
      <w:szCs w:val="24"/>
    </w:rPr>
  </w:style>
  <w:style w:type="paragraph" w:customStyle="1" w:styleId="C9B789C956CF42F2B5D391F4E8B5FAE511">
    <w:name w:val="C9B789C956CF42F2B5D391F4E8B5FAE511"/>
    <w:rsid w:val="001B19A6"/>
    <w:pPr>
      <w:spacing w:after="0" w:line="240" w:lineRule="auto"/>
    </w:pPr>
    <w:rPr>
      <w:rFonts w:ascii="Arial" w:eastAsia="Times New Roman" w:hAnsi="Arial" w:cs="Times New Roman"/>
      <w:sz w:val="20"/>
      <w:szCs w:val="24"/>
    </w:rPr>
  </w:style>
  <w:style w:type="paragraph" w:customStyle="1" w:styleId="5A2A34511D854A259E63EDD1D1F09DD511">
    <w:name w:val="5A2A34511D854A259E63EDD1D1F09DD511"/>
    <w:rsid w:val="001B19A6"/>
    <w:pPr>
      <w:spacing w:after="0" w:line="240" w:lineRule="auto"/>
    </w:pPr>
    <w:rPr>
      <w:rFonts w:ascii="Arial" w:eastAsia="Times New Roman" w:hAnsi="Arial" w:cs="Times New Roman"/>
      <w:sz w:val="20"/>
      <w:szCs w:val="24"/>
    </w:rPr>
  </w:style>
  <w:style w:type="paragraph" w:customStyle="1" w:styleId="05FD3FC51D6D4213A10624EC323A012712">
    <w:name w:val="05FD3FC51D6D4213A10624EC323A012712"/>
    <w:rsid w:val="00DB2B4E"/>
    <w:pPr>
      <w:spacing w:after="0" w:line="240" w:lineRule="auto"/>
    </w:pPr>
    <w:rPr>
      <w:rFonts w:ascii="Arial" w:eastAsia="Times New Roman" w:hAnsi="Arial" w:cs="Times New Roman"/>
      <w:sz w:val="20"/>
      <w:szCs w:val="24"/>
    </w:rPr>
  </w:style>
  <w:style w:type="paragraph" w:customStyle="1" w:styleId="121B500B43714024BEC067DBD794A9E112">
    <w:name w:val="121B500B43714024BEC067DBD794A9E112"/>
    <w:rsid w:val="00DB2B4E"/>
    <w:pPr>
      <w:spacing w:after="0" w:line="240" w:lineRule="auto"/>
    </w:pPr>
    <w:rPr>
      <w:rFonts w:ascii="Arial" w:eastAsia="Times New Roman" w:hAnsi="Arial" w:cs="Times New Roman"/>
      <w:sz w:val="20"/>
      <w:szCs w:val="24"/>
    </w:rPr>
  </w:style>
  <w:style w:type="paragraph" w:customStyle="1" w:styleId="9E6D145E4EED486B8497B87746EC20C85">
    <w:name w:val="9E6D145E4EED486B8497B87746EC20C85"/>
    <w:rsid w:val="00DB2B4E"/>
    <w:pPr>
      <w:spacing w:after="0" w:line="240" w:lineRule="auto"/>
    </w:pPr>
    <w:rPr>
      <w:rFonts w:ascii="Arial" w:eastAsia="Times New Roman" w:hAnsi="Arial" w:cs="Times New Roman"/>
      <w:sz w:val="20"/>
      <w:szCs w:val="24"/>
    </w:rPr>
  </w:style>
  <w:style w:type="paragraph" w:customStyle="1" w:styleId="E8858F47A53B4827B6864F5F036702F88">
    <w:name w:val="E8858F47A53B4827B6864F5F036702F88"/>
    <w:rsid w:val="00DB2B4E"/>
    <w:pPr>
      <w:spacing w:after="0" w:line="240" w:lineRule="auto"/>
    </w:pPr>
    <w:rPr>
      <w:rFonts w:ascii="Arial" w:eastAsia="Times New Roman" w:hAnsi="Arial" w:cs="Times New Roman"/>
      <w:sz w:val="20"/>
      <w:szCs w:val="24"/>
    </w:rPr>
  </w:style>
  <w:style w:type="paragraph" w:customStyle="1" w:styleId="51378747B78440AA878732C00BBCE9118">
    <w:name w:val="51378747B78440AA878732C00BBCE9118"/>
    <w:rsid w:val="00DB2B4E"/>
    <w:pPr>
      <w:spacing w:after="0" w:line="240" w:lineRule="auto"/>
    </w:pPr>
    <w:rPr>
      <w:rFonts w:ascii="Arial" w:eastAsia="Times New Roman" w:hAnsi="Arial" w:cs="Times New Roman"/>
      <w:sz w:val="20"/>
      <w:szCs w:val="24"/>
    </w:rPr>
  </w:style>
  <w:style w:type="paragraph" w:customStyle="1" w:styleId="13B5BF926B6C4D19A0DDAA6286C81D9C7">
    <w:name w:val="13B5BF926B6C4D19A0DDAA6286C81D9C7"/>
    <w:rsid w:val="00DB2B4E"/>
    <w:pPr>
      <w:spacing w:after="0" w:line="240" w:lineRule="auto"/>
    </w:pPr>
    <w:rPr>
      <w:rFonts w:ascii="Arial" w:eastAsia="Times New Roman" w:hAnsi="Arial" w:cs="Times New Roman"/>
      <w:sz w:val="20"/>
      <w:szCs w:val="24"/>
    </w:rPr>
  </w:style>
  <w:style w:type="paragraph" w:customStyle="1" w:styleId="3589D436A9344D22B1C19EDA942A89986">
    <w:name w:val="3589D436A9344D22B1C19EDA942A89986"/>
    <w:rsid w:val="00DB2B4E"/>
    <w:pPr>
      <w:spacing w:after="0" w:line="240" w:lineRule="auto"/>
    </w:pPr>
    <w:rPr>
      <w:rFonts w:ascii="Arial" w:eastAsia="Times New Roman" w:hAnsi="Arial" w:cs="Times New Roman"/>
      <w:sz w:val="20"/>
      <w:szCs w:val="24"/>
    </w:rPr>
  </w:style>
  <w:style w:type="paragraph" w:customStyle="1" w:styleId="45408FD9C1D8413E81E2A12A77BEBA2D6">
    <w:name w:val="45408FD9C1D8413E81E2A12A77BEBA2D6"/>
    <w:rsid w:val="00DB2B4E"/>
    <w:pPr>
      <w:spacing w:after="0" w:line="240" w:lineRule="auto"/>
    </w:pPr>
    <w:rPr>
      <w:rFonts w:ascii="Arial" w:eastAsia="Times New Roman" w:hAnsi="Arial" w:cs="Times New Roman"/>
      <w:sz w:val="20"/>
      <w:szCs w:val="24"/>
    </w:rPr>
  </w:style>
  <w:style w:type="paragraph" w:customStyle="1" w:styleId="D38CC58E420148BCAD2FAB962B6E12AE3">
    <w:name w:val="D38CC58E420148BCAD2FAB962B6E12AE3"/>
    <w:rsid w:val="00DB2B4E"/>
    <w:pPr>
      <w:spacing w:after="0" w:line="240" w:lineRule="auto"/>
    </w:pPr>
    <w:rPr>
      <w:rFonts w:ascii="Arial" w:eastAsia="Times New Roman" w:hAnsi="Arial" w:cs="Times New Roman"/>
      <w:sz w:val="20"/>
      <w:szCs w:val="24"/>
    </w:rPr>
  </w:style>
  <w:style w:type="paragraph" w:customStyle="1" w:styleId="396EC467654D4BE5B3D531A5F92769F73">
    <w:name w:val="396EC467654D4BE5B3D531A5F92769F73"/>
    <w:rsid w:val="00DB2B4E"/>
    <w:pPr>
      <w:spacing w:after="0" w:line="240" w:lineRule="auto"/>
    </w:pPr>
    <w:rPr>
      <w:rFonts w:ascii="Arial" w:eastAsia="Times New Roman" w:hAnsi="Arial" w:cs="Times New Roman"/>
      <w:sz w:val="20"/>
      <w:szCs w:val="24"/>
    </w:rPr>
  </w:style>
  <w:style w:type="paragraph" w:customStyle="1" w:styleId="1862A83A7159404CAD52F4478E3314233">
    <w:name w:val="1862A83A7159404CAD52F4478E3314233"/>
    <w:rsid w:val="00DB2B4E"/>
    <w:pPr>
      <w:spacing w:after="0" w:line="240" w:lineRule="auto"/>
    </w:pPr>
    <w:rPr>
      <w:rFonts w:ascii="Arial" w:eastAsia="Times New Roman" w:hAnsi="Arial" w:cs="Times New Roman"/>
      <w:sz w:val="20"/>
      <w:szCs w:val="24"/>
    </w:rPr>
  </w:style>
  <w:style w:type="paragraph" w:customStyle="1" w:styleId="1FDEFD8E06004BF7B23EA4BB79B5307D3">
    <w:name w:val="1FDEFD8E06004BF7B23EA4BB79B5307D3"/>
    <w:rsid w:val="00DB2B4E"/>
    <w:pPr>
      <w:spacing w:after="0" w:line="240" w:lineRule="auto"/>
    </w:pPr>
    <w:rPr>
      <w:rFonts w:ascii="Arial" w:eastAsia="Times New Roman" w:hAnsi="Arial" w:cs="Times New Roman"/>
      <w:sz w:val="20"/>
      <w:szCs w:val="24"/>
    </w:rPr>
  </w:style>
  <w:style w:type="paragraph" w:customStyle="1" w:styleId="7E91F58F0B9E4FECA9A1A7307F288D563">
    <w:name w:val="7E91F58F0B9E4FECA9A1A7307F288D563"/>
    <w:rsid w:val="00DB2B4E"/>
    <w:pPr>
      <w:spacing w:after="0" w:line="240" w:lineRule="auto"/>
    </w:pPr>
    <w:rPr>
      <w:rFonts w:ascii="Arial" w:eastAsia="Times New Roman" w:hAnsi="Arial" w:cs="Times New Roman"/>
      <w:sz w:val="20"/>
      <w:szCs w:val="24"/>
    </w:rPr>
  </w:style>
  <w:style w:type="paragraph" w:customStyle="1" w:styleId="DB2826879F504C9D871ADFF5B05BD3223">
    <w:name w:val="DB2826879F504C9D871ADFF5B05BD3223"/>
    <w:rsid w:val="00DB2B4E"/>
    <w:pPr>
      <w:spacing w:after="0" w:line="240" w:lineRule="auto"/>
    </w:pPr>
    <w:rPr>
      <w:rFonts w:ascii="Arial" w:eastAsia="Times New Roman" w:hAnsi="Arial" w:cs="Times New Roman"/>
      <w:sz w:val="20"/>
      <w:szCs w:val="24"/>
    </w:rPr>
  </w:style>
  <w:style w:type="paragraph" w:customStyle="1" w:styleId="BCD8079AD9314E219F8F405DAF75C10312">
    <w:name w:val="BCD8079AD9314E219F8F405DAF75C10312"/>
    <w:rsid w:val="00DB2B4E"/>
    <w:pPr>
      <w:spacing w:after="0" w:line="240" w:lineRule="auto"/>
    </w:pPr>
    <w:rPr>
      <w:rFonts w:ascii="Arial" w:eastAsia="Times New Roman" w:hAnsi="Arial" w:cs="Times New Roman"/>
      <w:sz w:val="20"/>
      <w:szCs w:val="24"/>
    </w:rPr>
  </w:style>
  <w:style w:type="paragraph" w:customStyle="1" w:styleId="C9B789C956CF42F2B5D391F4E8B5FAE512">
    <w:name w:val="C9B789C956CF42F2B5D391F4E8B5FAE512"/>
    <w:rsid w:val="00DB2B4E"/>
    <w:pPr>
      <w:spacing w:after="0" w:line="240" w:lineRule="auto"/>
    </w:pPr>
    <w:rPr>
      <w:rFonts w:ascii="Arial" w:eastAsia="Times New Roman" w:hAnsi="Arial" w:cs="Times New Roman"/>
      <w:sz w:val="20"/>
      <w:szCs w:val="24"/>
    </w:rPr>
  </w:style>
  <w:style w:type="paragraph" w:customStyle="1" w:styleId="5A2A34511D854A259E63EDD1D1F09DD512">
    <w:name w:val="5A2A34511D854A259E63EDD1D1F09DD512"/>
    <w:rsid w:val="00DB2B4E"/>
    <w:pPr>
      <w:spacing w:after="0" w:line="240" w:lineRule="auto"/>
    </w:pPr>
    <w:rPr>
      <w:rFonts w:ascii="Arial" w:eastAsia="Times New Roman" w:hAnsi="Arial" w:cs="Times New Roman"/>
      <w:sz w:val="20"/>
      <w:szCs w:val="24"/>
    </w:rPr>
  </w:style>
  <w:style w:type="paragraph" w:customStyle="1" w:styleId="8BB27BDC30094A7DB45249109DEBC3FC">
    <w:name w:val="8BB27BDC30094A7DB45249109DEBC3FC"/>
    <w:rsid w:val="00514B42"/>
  </w:style>
  <w:style w:type="paragraph" w:customStyle="1" w:styleId="05FD3FC51D6D4213A10624EC323A012713">
    <w:name w:val="05FD3FC51D6D4213A10624EC323A012713"/>
    <w:rsid w:val="00514B42"/>
    <w:pPr>
      <w:spacing w:after="0" w:line="240" w:lineRule="auto"/>
    </w:pPr>
    <w:rPr>
      <w:rFonts w:ascii="Arial" w:eastAsia="Times New Roman" w:hAnsi="Arial" w:cs="Times New Roman"/>
      <w:sz w:val="20"/>
      <w:szCs w:val="24"/>
    </w:rPr>
  </w:style>
  <w:style w:type="paragraph" w:customStyle="1" w:styleId="121B500B43714024BEC067DBD794A9E113">
    <w:name w:val="121B500B43714024BEC067DBD794A9E113"/>
    <w:rsid w:val="00514B42"/>
    <w:pPr>
      <w:spacing w:after="0" w:line="240" w:lineRule="auto"/>
    </w:pPr>
    <w:rPr>
      <w:rFonts w:ascii="Arial" w:eastAsia="Times New Roman" w:hAnsi="Arial" w:cs="Times New Roman"/>
      <w:sz w:val="20"/>
      <w:szCs w:val="24"/>
    </w:rPr>
  </w:style>
  <w:style w:type="paragraph" w:customStyle="1" w:styleId="8BB27BDC30094A7DB45249109DEBC3FC1">
    <w:name w:val="8BB27BDC30094A7DB45249109DEBC3FC1"/>
    <w:rsid w:val="00514B42"/>
    <w:pPr>
      <w:spacing w:after="0" w:line="240" w:lineRule="auto"/>
    </w:pPr>
    <w:rPr>
      <w:rFonts w:ascii="Arial" w:eastAsia="Times New Roman" w:hAnsi="Arial" w:cs="Times New Roman"/>
      <w:sz w:val="20"/>
      <w:szCs w:val="24"/>
    </w:rPr>
  </w:style>
  <w:style w:type="paragraph" w:customStyle="1" w:styleId="9E6D145E4EED486B8497B87746EC20C86">
    <w:name w:val="9E6D145E4EED486B8497B87746EC20C86"/>
    <w:rsid w:val="00514B42"/>
    <w:pPr>
      <w:spacing w:after="0" w:line="240" w:lineRule="auto"/>
    </w:pPr>
    <w:rPr>
      <w:rFonts w:ascii="Arial" w:eastAsia="Times New Roman" w:hAnsi="Arial" w:cs="Times New Roman"/>
      <w:sz w:val="20"/>
      <w:szCs w:val="24"/>
    </w:rPr>
  </w:style>
  <w:style w:type="paragraph" w:customStyle="1" w:styleId="E8858F47A53B4827B6864F5F036702F89">
    <w:name w:val="E8858F47A53B4827B6864F5F036702F89"/>
    <w:rsid w:val="00514B42"/>
    <w:pPr>
      <w:spacing w:after="0" w:line="240" w:lineRule="auto"/>
    </w:pPr>
    <w:rPr>
      <w:rFonts w:ascii="Arial" w:eastAsia="Times New Roman" w:hAnsi="Arial" w:cs="Times New Roman"/>
      <w:sz w:val="20"/>
      <w:szCs w:val="24"/>
    </w:rPr>
  </w:style>
  <w:style w:type="paragraph" w:customStyle="1" w:styleId="51378747B78440AA878732C00BBCE9119">
    <w:name w:val="51378747B78440AA878732C00BBCE9119"/>
    <w:rsid w:val="00514B42"/>
    <w:pPr>
      <w:spacing w:after="0" w:line="240" w:lineRule="auto"/>
    </w:pPr>
    <w:rPr>
      <w:rFonts w:ascii="Arial" w:eastAsia="Times New Roman" w:hAnsi="Arial" w:cs="Times New Roman"/>
      <w:sz w:val="20"/>
      <w:szCs w:val="24"/>
    </w:rPr>
  </w:style>
  <w:style w:type="paragraph" w:customStyle="1" w:styleId="13B5BF926B6C4D19A0DDAA6286C81D9C8">
    <w:name w:val="13B5BF926B6C4D19A0DDAA6286C81D9C8"/>
    <w:rsid w:val="00514B42"/>
    <w:pPr>
      <w:spacing w:after="0" w:line="240" w:lineRule="auto"/>
    </w:pPr>
    <w:rPr>
      <w:rFonts w:ascii="Arial" w:eastAsia="Times New Roman" w:hAnsi="Arial" w:cs="Times New Roman"/>
      <w:sz w:val="20"/>
      <w:szCs w:val="24"/>
    </w:rPr>
  </w:style>
  <w:style w:type="paragraph" w:customStyle="1" w:styleId="3589D436A9344D22B1C19EDA942A89987">
    <w:name w:val="3589D436A9344D22B1C19EDA942A89987"/>
    <w:rsid w:val="00514B42"/>
    <w:pPr>
      <w:spacing w:after="0" w:line="240" w:lineRule="auto"/>
    </w:pPr>
    <w:rPr>
      <w:rFonts w:ascii="Arial" w:eastAsia="Times New Roman" w:hAnsi="Arial" w:cs="Times New Roman"/>
      <w:sz w:val="20"/>
      <w:szCs w:val="24"/>
    </w:rPr>
  </w:style>
  <w:style w:type="paragraph" w:customStyle="1" w:styleId="45408FD9C1D8413E81E2A12A77BEBA2D7">
    <w:name w:val="45408FD9C1D8413E81E2A12A77BEBA2D7"/>
    <w:rsid w:val="00514B42"/>
    <w:pPr>
      <w:spacing w:after="0" w:line="240" w:lineRule="auto"/>
    </w:pPr>
    <w:rPr>
      <w:rFonts w:ascii="Arial" w:eastAsia="Times New Roman" w:hAnsi="Arial" w:cs="Times New Roman"/>
      <w:sz w:val="20"/>
      <w:szCs w:val="24"/>
    </w:rPr>
  </w:style>
  <w:style w:type="paragraph" w:customStyle="1" w:styleId="D38CC58E420148BCAD2FAB962B6E12AE4">
    <w:name w:val="D38CC58E420148BCAD2FAB962B6E12AE4"/>
    <w:rsid w:val="00514B42"/>
    <w:pPr>
      <w:spacing w:after="0" w:line="240" w:lineRule="auto"/>
    </w:pPr>
    <w:rPr>
      <w:rFonts w:ascii="Arial" w:eastAsia="Times New Roman" w:hAnsi="Arial" w:cs="Times New Roman"/>
      <w:sz w:val="20"/>
      <w:szCs w:val="24"/>
    </w:rPr>
  </w:style>
  <w:style w:type="paragraph" w:customStyle="1" w:styleId="396EC467654D4BE5B3D531A5F92769F74">
    <w:name w:val="396EC467654D4BE5B3D531A5F92769F74"/>
    <w:rsid w:val="00514B42"/>
    <w:pPr>
      <w:spacing w:after="0" w:line="240" w:lineRule="auto"/>
    </w:pPr>
    <w:rPr>
      <w:rFonts w:ascii="Arial" w:eastAsia="Times New Roman" w:hAnsi="Arial" w:cs="Times New Roman"/>
      <w:sz w:val="20"/>
      <w:szCs w:val="24"/>
    </w:rPr>
  </w:style>
  <w:style w:type="paragraph" w:customStyle="1" w:styleId="1862A83A7159404CAD52F4478E3314234">
    <w:name w:val="1862A83A7159404CAD52F4478E3314234"/>
    <w:rsid w:val="00514B42"/>
    <w:pPr>
      <w:spacing w:after="0" w:line="240" w:lineRule="auto"/>
    </w:pPr>
    <w:rPr>
      <w:rFonts w:ascii="Arial" w:eastAsia="Times New Roman" w:hAnsi="Arial" w:cs="Times New Roman"/>
      <w:sz w:val="20"/>
      <w:szCs w:val="24"/>
    </w:rPr>
  </w:style>
  <w:style w:type="paragraph" w:customStyle="1" w:styleId="1FDEFD8E06004BF7B23EA4BB79B5307D4">
    <w:name w:val="1FDEFD8E06004BF7B23EA4BB79B5307D4"/>
    <w:rsid w:val="00514B42"/>
    <w:pPr>
      <w:spacing w:after="0" w:line="240" w:lineRule="auto"/>
    </w:pPr>
    <w:rPr>
      <w:rFonts w:ascii="Arial" w:eastAsia="Times New Roman" w:hAnsi="Arial" w:cs="Times New Roman"/>
      <w:sz w:val="20"/>
      <w:szCs w:val="24"/>
    </w:rPr>
  </w:style>
  <w:style w:type="paragraph" w:customStyle="1" w:styleId="7E91F58F0B9E4FECA9A1A7307F288D564">
    <w:name w:val="7E91F58F0B9E4FECA9A1A7307F288D564"/>
    <w:rsid w:val="00514B42"/>
    <w:pPr>
      <w:spacing w:after="0" w:line="240" w:lineRule="auto"/>
    </w:pPr>
    <w:rPr>
      <w:rFonts w:ascii="Arial" w:eastAsia="Times New Roman" w:hAnsi="Arial" w:cs="Times New Roman"/>
      <w:sz w:val="20"/>
      <w:szCs w:val="24"/>
    </w:rPr>
  </w:style>
  <w:style w:type="paragraph" w:customStyle="1" w:styleId="DB2826879F504C9D871ADFF5B05BD3224">
    <w:name w:val="DB2826879F504C9D871ADFF5B05BD3224"/>
    <w:rsid w:val="00514B42"/>
    <w:pPr>
      <w:spacing w:after="0" w:line="240" w:lineRule="auto"/>
    </w:pPr>
    <w:rPr>
      <w:rFonts w:ascii="Arial" w:eastAsia="Times New Roman" w:hAnsi="Arial" w:cs="Times New Roman"/>
      <w:sz w:val="20"/>
      <w:szCs w:val="24"/>
    </w:rPr>
  </w:style>
  <w:style w:type="paragraph" w:customStyle="1" w:styleId="BCD8079AD9314E219F8F405DAF75C10313">
    <w:name w:val="BCD8079AD9314E219F8F405DAF75C10313"/>
    <w:rsid w:val="00514B42"/>
    <w:pPr>
      <w:spacing w:after="0" w:line="240" w:lineRule="auto"/>
    </w:pPr>
    <w:rPr>
      <w:rFonts w:ascii="Arial" w:eastAsia="Times New Roman" w:hAnsi="Arial" w:cs="Times New Roman"/>
      <w:sz w:val="20"/>
      <w:szCs w:val="24"/>
    </w:rPr>
  </w:style>
  <w:style w:type="paragraph" w:customStyle="1" w:styleId="C9B789C956CF42F2B5D391F4E8B5FAE513">
    <w:name w:val="C9B789C956CF42F2B5D391F4E8B5FAE513"/>
    <w:rsid w:val="00514B42"/>
    <w:pPr>
      <w:spacing w:after="0" w:line="240" w:lineRule="auto"/>
    </w:pPr>
    <w:rPr>
      <w:rFonts w:ascii="Arial" w:eastAsia="Times New Roman" w:hAnsi="Arial" w:cs="Times New Roman"/>
      <w:sz w:val="20"/>
      <w:szCs w:val="24"/>
    </w:rPr>
  </w:style>
  <w:style w:type="paragraph" w:customStyle="1" w:styleId="5A2A34511D854A259E63EDD1D1F09DD513">
    <w:name w:val="5A2A34511D854A259E63EDD1D1F09DD513"/>
    <w:rsid w:val="00514B42"/>
    <w:pPr>
      <w:spacing w:after="0" w:line="240" w:lineRule="auto"/>
    </w:pPr>
    <w:rPr>
      <w:rFonts w:ascii="Arial" w:eastAsia="Times New Roman" w:hAnsi="Arial" w:cs="Times New Roman"/>
      <w:sz w:val="20"/>
      <w:szCs w:val="24"/>
    </w:rPr>
  </w:style>
  <w:style w:type="paragraph" w:customStyle="1" w:styleId="05FD3FC51D6D4213A10624EC323A012714">
    <w:name w:val="05FD3FC51D6D4213A10624EC323A012714"/>
    <w:rsid w:val="00514B42"/>
    <w:pPr>
      <w:spacing w:after="0" w:line="240" w:lineRule="auto"/>
    </w:pPr>
    <w:rPr>
      <w:rFonts w:ascii="Arial" w:eastAsia="Times New Roman" w:hAnsi="Arial" w:cs="Times New Roman"/>
      <w:sz w:val="20"/>
      <w:szCs w:val="24"/>
    </w:rPr>
  </w:style>
  <w:style w:type="paragraph" w:customStyle="1" w:styleId="121B500B43714024BEC067DBD794A9E114">
    <w:name w:val="121B500B43714024BEC067DBD794A9E114"/>
    <w:rsid w:val="00514B42"/>
    <w:pPr>
      <w:spacing w:after="0" w:line="240" w:lineRule="auto"/>
    </w:pPr>
    <w:rPr>
      <w:rFonts w:ascii="Arial" w:eastAsia="Times New Roman" w:hAnsi="Arial" w:cs="Times New Roman"/>
      <w:sz w:val="20"/>
      <w:szCs w:val="24"/>
    </w:rPr>
  </w:style>
  <w:style w:type="paragraph" w:customStyle="1" w:styleId="8BB27BDC30094A7DB45249109DEBC3FC2">
    <w:name w:val="8BB27BDC30094A7DB45249109DEBC3FC2"/>
    <w:rsid w:val="00514B42"/>
    <w:pPr>
      <w:spacing w:after="0" w:line="240" w:lineRule="auto"/>
    </w:pPr>
    <w:rPr>
      <w:rFonts w:ascii="Arial" w:eastAsia="Times New Roman" w:hAnsi="Arial" w:cs="Times New Roman"/>
      <w:sz w:val="20"/>
      <w:szCs w:val="24"/>
    </w:rPr>
  </w:style>
  <w:style w:type="paragraph" w:customStyle="1" w:styleId="9E6D145E4EED486B8497B87746EC20C87">
    <w:name w:val="9E6D145E4EED486B8497B87746EC20C87"/>
    <w:rsid w:val="00514B42"/>
    <w:pPr>
      <w:spacing w:after="0" w:line="240" w:lineRule="auto"/>
    </w:pPr>
    <w:rPr>
      <w:rFonts w:ascii="Arial" w:eastAsia="Times New Roman" w:hAnsi="Arial" w:cs="Times New Roman"/>
      <w:sz w:val="20"/>
      <w:szCs w:val="24"/>
    </w:rPr>
  </w:style>
  <w:style w:type="paragraph" w:customStyle="1" w:styleId="E8858F47A53B4827B6864F5F036702F810">
    <w:name w:val="E8858F47A53B4827B6864F5F036702F810"/>
    <w:rsid w:val="00514B42"/>
    <w:pPr>
      <w:spacing w:after="0" w:line="240" w:lineRule="auto"/>
    </w:pPr>
    <w:rPr>
      <w:rFonts w:ascii="Arial" w:eastAsia="Times New Roman" w:hAnsi="Arial" w:cs="Times New Roman"/>
      <w:sz w:val="20"/>
      <w:szCs w:val="24"/>
    </w:rPr>
  </w:style>
  <w:style w:type="paragraph" w:customStyle="1" w:styleId="51378747B78440AA878732C00BBCE91110">
    <w:name w:val="51378747B78440AA878732C00BBCE91110"/>
    <w:rsid w:val="00514B42"/>
    <w:pPr>
      <w:spacing w:after="0" w:line="240" w:lineRule="auto"/>
    </w:pPr>
    <w:rPr>
      <w:rFonts w:ascii="Arial" w:eastAsia="Times New Roman" w:hAnsi="Arial" w:cs="Times New Roman"/>
      <w:sz w:val="20"/>
      <w:szCs w:val="24"/>
    </w:rPr>
  </w:style>
  <w:style w:type="paragraph" w:customStyle="1" w:styleId="13B5BF926B6C4D19A0DDAA6286C81D9C9">
    <w:name w:val="13B5BF926B6C4D19A0DDAA6286C81D9C9"/>
    <w:rsid w:val="00514B42"/>
    <w:pPr>
      <w:spacing w:after="0" w:line="240" w:lineRule="auto"/>
    </w:pPr>
    <w:rPr>
      <w:rFonts w:ascii="Arial" w:eastAsia="Times New Roman" w:hAnsi="Arial" w:cs="Times New Roman"/>
      <w:sz w:val="20"/>
      <w:szCs w:val="24"/>
    </w:rPr>
  </w:style>
  <w:style w:type="paragraph" w:customStyle="1" w:styleId="3589D436A9344D22B1C19EDA942A89988">
    <w:name w:val="3589D436A9344D22B1C19EDA942A89988"/>
    <w:rsid w:val="00514B42"/>
    <w:pPr>
      <w:spacing w:after="0" w:line="240" w:lineRule="auto"/>
    </w:pPr>
    <w:rPr>
      <w:rFonts w:ascii="Arial" w:eastAsia="Times New Roman" w:hAnsi="Arial" w:cs="Times New Roman"/>
      <w:sz w:val="20"/>
      <w:szCs w:val="24"/>
    </w:rPr>
  </w:style>
  <w:style w:type="paragraph" w:customStyle="1" w:styleId="45408FD9C1D8413E81E2A12A77BEBA2D8">
    <w:name w:val="45408FD9C1D8413E81E2A12A77BEBA2D8"/>
    <w:rsid w:val="00514B42"/>
    <w:pPr>
      <w:spacing w:after="0" w:line="240" w:lineRule="auto"/>
    </w:pPr>
    <w:rPr>
      <w:rFonts w:ascii="Arial" w:eastAsia="Times New Roman" w:hAnsi="Arial" w:cs="Times New Roman"/>
      <w:sz w:val="20"/>
      <w:szCs w:val="24"/>
    </w:rPr>
  </w:style>
  <w:style w:type="paragraph" w:customStyle="1" w:styleId="D38CC58E420148BCAD2FAB962B6E12AE5">
    <w:name w:val="D38CC58E420148BCAD2FAB962B6E12AE5"/>
    <w:rsid w:val="00514B42"/>
    <w:pPr>
      <w:spacing w:after="0" w:line="240" w:lineRule="auto"/>
    </w:pPr>
    <w:rPr>
      <w:rFonts w:ascii="Arial" w:eastAsia="Times New Roman" w:hAnsi="Arial" w:cs="Times New Roman"/>
      <w:sz w:val="20"/>
      <w:szCs w:val="24"/>
    </w:rPr>
  </w:style>
  <w:style w:type="paragraph" w:customStyle="1" w:styleId="396EC467654D4BE5B3D531A5F92769F75">
    <w:name w:val="396EC467654D4BE5B3D531A5F92769F75"/>
    <w:rsid w:val="00514B42"/>
    <w:pPr>
      <w:spacing w:after="0" w:line="240" w:lineRule="auto"/>
    </w:pPr>
    <w:rPr>
      <w:rFonts w:ascii="Arial" w:eastAsia="Times New Roman" w:hAnsi="Arial" w:cs="Times New Roman"/>
      <w:sz w:val="20"/>
      <w:szCs w:val="24"/>
    </w:rPr>
  </w:style>
  <w:style w:type="paragraph" w:customStyle="1" w:styleId="1862A83A7159404CAD52F4478E3314235">
    <w:name w:val="1862A83A7159404CAD52F4478E3314235"/>
    <w:rsid w:val="00514B42"/>
    <w:pPr>
      <w:spacing w:after="0" w:line="240" w:lineRule="auto"/>
    </w:pPr>
    <w:rPr>
      <w:rFonts w:ascii="Arial" w:eastAsia="Times New Roman" w:hAnsi="Arial" w:cs="Times New Roman"/>
      <w:sz w:val="20"/>
      <w:szCs w:val="24"/>
    </w:rPr>
  </w:style>
  <w:style w:type="paragraph" w:customStyle="1" w:styleId="1FDEFD8E06004BF7B23EA4BB79B5307D5">
    <w:name w:val="1FDEFD8E06004BF7B23EA4BB79B5307D5"/>
    <w:rsid w:val="00514B42"/>
    <w:pPr>
      <w:spacing w:after="0" w:line="240" w:lineRule="auto"/>
    </w:pPr>
    <w:rPr>
      <w:rFonts w:ascii="Arial" w:eastAsia="Times New Roman" w:hAnsi="Arial" w:cs="Times New Roman"/>
      <w:sz w:val="20"/>
      <w:szCs w:val="24"/>
    </w:rPr>
  </w:style>
  <w:style w:type="paragraph" w:customStyle="1" w:styleId="7E91F58F0B9E4FECA9A1A7307F288D565">
    <w:name w:val="7E91F58F0B9E4FECA9A1A7307F288D565"/>
    <w:rsid w:val="00514B42"/>
    <w:pPr>
      <w:spacing w:after="0" w:line="240" w:lineRule="auto"/>
    </w:pPr>
    <w:rPr>
      <w:rFonts w:ascii="Arial" w:eastAsia="Times New Roman" w:hAnsi="Arial" w:cs="Times New Roman"/>
      <w:sz w:val="20"/>
      <w:szCs w:val="24"/>
    </w:rPr>
  </w:style>
  <w:style w:type="paragraph" w:customStyle="1" w:styleId="DB2826879F504C9D871ADFF5B05BD3225">
    <w:name w:val="DB2826879F504C9D871ADFF5B05BD3225"/>
    <w:rsid w:val="00514B42"/>
    <w:pPr>
      <w:spacing w:after="0" w:line="240" w:lineRule="auto"/>
    </w:pPr>
    <w:rPr>
      <w:rFonts w:ascii="Arial" w:eastAsia="Times New Roman" w:hAnsi="Arial" w:cs="Times New Roman"/>
      <w:sz w:val="20"/>
      <w:szCs w:val="24"/>
    </w:rPr>
  </w:style>
  <w:style w:type="paragraph" w:customStyle="1" w:styleId="BCD8079AD9314E219F8F405DAF75C10314">
    <w:name w:val="BCD8079AD9314E219F8F405DAF75C10314"/>
    <w:rsid w:val="00514B42"/>
    <w:pPr>
      <w:spacing w:after="0" w:line="240" w:lineRule="auto"/>
    </w:pPr>
    <w:rPr>
      <w:rFonts w:ascii="Arial" w:eastAsia="Times New Roman" w:hAnsi="Arial" w:cs="Times New Roman"/>
      <w:sz w:val="20"/>
      <w:szCs w:val="24"/>
    </w:rPr>
  </w:style>
  <w:style w:type="paragraph" w:customStyle="1" w:styleId="C9B789C956CF42F2B5D391F4E8B5FAE514">
    <w:name w:val="C9B789C956CF42F2B5D391F4E8B5FAE514"/>
    <w:rsid w:val="00514B42"/>
    <w:pPr>
      <w:spacing w:after="0" w:line="240" w:lineRule="auto"/>
    </w:pPr>
    <w:rPr>
      <w:rFonts w:ascii="Arial" w:eastAsia="Times New Roman" w:hAnsi="Arial" w:cs="Times New Roman"/>
      <w:sz w:val="20"/>
      <w:szCs w:val="24"/>
    </w:rPr>
  </w:style>
  <w:style w:type="paragraph" w:customStyle="1" w:styleId="5A2A34511D854A259E63EDD1D1F09DD514">
    <w:name w:val="5A2A34511D854A259E63EDD1D1F09DD514"/>
    <w:rsid w:val="00514B42"/>
    <w:pPr>
      <w:spacing w:after="0" w:line="240" w:lineRule="auto"/>
    </w:pPr>
    <w:rPr>
      <w:rFonts w:ascii="Arial" w:eastAsia="Times New Roman" w:hAnsi="Arial" w:cs="Times New Roman"/>
      <w:sz w:val="20"/>
      <w:szCs w:val="24"/>
    </w:rPr>
  </w:style>
  <w:style w:type="paragraph" w:customStyle="1" w:styleId="05FD3FC51D6D4213A10624EC323A012715">
    <w:name w:val="05FD3FC51D6D4213A10624EC323A012715"/>
    <w:rsid w:val="00514B42"/>
    <w:pPr>
      <w:spacing w:after="0" w:line="240" w:lineRule="auto"/>
    </w:pPr>
    <w:rPr>
      <w:rFonts w:ascii="Arial" w:eastAsia="Times New Roman" w:hAnsi="Arial" w:cs="Times New Roman"/>
      <w:sz w:val="20"/>
      <w:szCs w:val="24"/>
    </w:rPr>
  </w:style>
  <w:style w:type="paragraph" w:customStyle="1" w:styleId="121B500B43714024BEC067DBD794A9E115">
    <w:name w:val="121B500B43714024BEC067DBD794A9E115"/>
    <w:rsid w:val="00514B42"/>
    <w:pPr>
      <w:spacing w:after="0" w:line="240" w:lineRule="auto"/>
    </w:pPr>
    <w:rPr>
      <w:rFonts w:ascii="Arial" w:eastAsia="Times New Roman" w:hAnsi="Arial" w:cs="Times New Roman"/>
      <w:sz w:val="20"/>
      <w:szCs w:val="24"/>
    </w:rPr>
  </w:style>
  <w:style w:type="paragraph" w:customStyle="1" w:styleId="8BB27BDC30094A7DB45249109DEBC3FC3">
    <w:name w:val="8BB27BDC30094A7DB45249109DEBC3FC3"/>
    <w:rsid w:val="00514B42"/>
    <w:pPr>
      <w:spacing w:after="0" w:line="240" w:lineRule="auto"/>
    </w:pPr>
    <w:rPr>
      <w:rFonts w:ascii="Arial" w:eastAsia="Times New Roman" w:hAnsi="Arial" w:cs="Times New Roman"/>
      <w:sz w:val="20"/>
      <w:szCs w:val="24"/>
    </w:rPr>
  </w:style>
  <w:style w:type="paragraph" w:customStyle="1" w:styleId="9E6D145E4EED486B8497B87746EC20C88">
    <w:name w:val="9E6D145E4EED486B8497B87746EC20C88"/>
    <w:rsid w:val="00514B42"/>
    <w:pPr>
      <w:spacing w:after="0" w:line="240" w:lineRule="auto"/>
    </w:pPr>
    <w:rPr>
      <w:rFonts w:ascii="Arial" w:eastAsia="Times New Roman" w:hAnsi="Arial" w:cs="Times New Roman"/>
      <w:sz w:val="20"/>
      <w:szCs w:val="24"/>
    </w:rPr>
  </w:style>
  <w:style w:type="paragraph" w:customStyle="1" w:styleId="E8858F47A53B4827B6864F5F036702F811">
    <w:name w:val="E8858F47A53B4827B6864F5F036702F811"/>
    <w:rsid w:val="00514B42"/>
    <w:pPr>
      <w:spacing w:after="0" w:line="240" w:lineRule="auto"/>
    </w:pPr>
    <w:rPr>
      <w:rFonts w:ascii="Arial" w:eastAsia="Times New Roman" w:hAnsi="Arial" w:cs="Times New Roman"/>
      <w:sz w:val="20"/>
      <w:szCs w:val="24"/>
    </w:rPr>
  </w:style>
  <w:style w:type="paragraph" w:customStyle="1" w:styleId="51378747B78440AA878732C00BBCE91111">
    <w:name w:val="51378747B78440AA878732C00BBCE91111"/>
    <w:rsid w:val="00514B42"/>
    <w:pPr>
      <w:spacing w:after="0" w:line="240" w:lineRule="auto"/>
    </w:pPr>
    <w:rPr>
      <w:rFonts w:ascii="Arial" w:eastAsia="Times New Roman" w:hAnsi="Arial" w:cs="Times New Roman"/>
      <w:sz w:val="20"/>
      <w:szCs w:val="24"/>
    </w:rPr>
  </w:style>
  <w:style w:type="paragraph" w:customStyle="1" w:styleId="13B5BF926B6C4D19A0DDAA6286C81D9C10">
    <w:name w:val="13B5BF926B6C4D19A0DDAA6286C81D9C10"/>
    <w:rsid w:val="00514B42"/>
    <w:pPr>
      <w:spacing w:after="0" w:line="240" w:lineRule="auto"/>
    </w:pPr>
    <w:rPr>
      <w:rFonts w:ascii="Arial" w:eastAsia="Times New Roman" w:hAnsi="Arial" w:cs="Times New Roman"/>
      <w:sz w:val="20"/>
      <w:szCs w:val="24"/>
    </w:rPr>
  </w:style>
  <w:style w:type="paragraph" w:customStyle="1" w:styleId="3589D436A9344D22B1C19EDA942A89989">
    <w:name w:val="3589D436A9344D22B1C19EDA942A89989"/>
    <w:rsid w:val="00514B42"/>
    <w:pPr>
      <w:spacing w:after="0" w:line="240" w:lineRule="auto"/>
    </w:pPr>
    <w:rPr>
      <w:rFonts w:ascii="Arial" w:eastAsia="Times New Roman" w:hAnsi="Arial" w:cs="Times New Roman"/>
      <w:sz w:val="20"/>
      <w:szCs w:val="24"/>
    </w:rPr>
  </w:style>
  <w:style w:type="paragraph" w:customStyle="1" w:styleId="45408FD9C1D8413E81E2A12A77BEBA2D9">
    <w:name w:val="45408FD9C1D8413E81E2A12A77BEBA2D9"/>
    <w:rsid w:val="00514B42"/>
    <w:pPr>
      <w:spacing w:after="0" w:line="240" w:lineRule="auto"/>
    </w:pPr>
    <w:rPr>
      <w:rFonts w:ascii="Arial" w:eastAsia="Times New Roman" w:hAnsi="Arial" w:cs="Times New Roman"/>
      <w:sz w:val="20"/>
      <w:szCs w:val="24"/>
    </w:rPr>
  </w:style>
  <w:style w:type="paragraph" w:customStyle="1" w:styleId="D38CC58E420148BCAD2FAB962B6E12AE6">
    <w:name w:val="D38CC58E420148BCAD2FAB962B6E12AE6"/>
    <w:rsid w:val="00514B42"/>
    <w:pPr>
      <w:spacing w:after="0" w:line="240" w:lineRule="auto"/>
    </w:pPr>
    <w:rPr>
      <w:rFonts w:ascii="Arial" w:eastAsia="Times New Roman" w:hAnsi="Arial" w:cs="Times New Roman"/>
      <w:sz w:val="20"/>
      <w:szCs w:val="24"/>
    </w:rPr>
  </w:style>
  <w:style w:type="paragraph" w:customStyle="1" w:styleId="396EC467654D4BE5B3D531A5F92769F76">
    <w:name w:val="396EC467654D4BE5B3D531A5F92769F76"/>
    <w:rsid w:val="00514B42"/>
    <w:pPr>
      <w:spacing w:after="0" w:line="240" w:lineRule="auto"/>
    </w:pPr>
    <w:rPr>
      <w:rFonts w:ascii="Arial" w:eastAsia="Times New Roman" w:hAnsi="Arial" w:cs="Times New Roman"/>
      <w:sz w:val="20"/>
      <w:szCs w:val="24"/>
    </w:rPr>
  </w:style>
  <w:style w:type="paragraph" w:customStyle="1" w:styleId="1862A83A7159404CAD52F4478E3314236">
    <w:name w:val="1862A83A7159404CAD52F4478E3314236"/>
    <w:rsid w:val="00514B42"/>
    <w:pPr>
      <w:spacing w:after="0" w:line="240" w:lineRule="auto"/>
    </w:pPr>
    <w:rPr>
      <w:rFonts w:ascii="Arial" w:eastAsia="Times New Roman" w:hAnsi="Arial" w:cs="Times New Roman"/>
      <w:sz w:val="20"/>
      <w:szCs w:val="24"/>
    </w:rPr>
  </w:style>
  <w:style w:type="paragraph" w:customStyle="1" w:styleId="1FDEFD8E06004BF7B23EA4BB79B5307D6">
    <w:name w:val="1FDEFD8E06004BF7B23EA4BB79B5307D6"/>
    <w:rsid w:val="00514B42"/>
    <w:pPr>
      <w:spacing w:after="0" w:line="240" w:lineRule="auto"/>
    </w:pPr>
    <w:rPr>
      <w:rFonts w:ascii="Arial" w:eastAsia="Times New Roman" w:hAnsi="Arial" w:cs="Times New Roman"/>
      <w:sz w:val="20"/>
      <w:szCs w:val="24"/>
    </w:rPr>
  </w:style>
  <w:style w:type="paragraph" w:customStyle="1" w:styleId="7E91F58F0B9E4FECA9A1A7307F288D566">
    <w:name w:val="7E91F58F0B9E4FECA9A1A7307F288D566"/>
    <w:rsid w:val="00514B42"/>
    <w:pPr>
      <w:spacing w:after="0" w:line="240" w:lineRule="auto"/>
    </w:pPr>
    <w:rPr>
      <w:rFonts w:ascii="Arial" w:eastAsia="Times New Roman" w:hAnsi="Arial" w:cs="Times New Roman"/>
      <w:sz w:val="20"/>
      <w:szCs w:val="24"/>
    </w:rPr>
  </w:style>
  <w:style w:type="paragraph" w:customStyle="1" w:styleId="DB2826879F504C9D871ADFF5B05BD3226">
    <w:name w:val="DB2826879F504C9D871ADFF5B05BD3226"/>
    <w:rsid w:val="00514B42"/>
    <w:pPr>
      <w:spacing w:after="0" w:line="240" w:lineRule="auto"/>
    </w:pPr>
    <w:rPr>
      <w:rFonts w:ascii="Arial" w:eastAsia="Times New Roman" w:hAnsi="Arial" w:cs="Times New Roman"/>
      <w:sz w:val="20"/>
      <w:szCs w:val="24"/>
    </w:rPr>
  </w:style>
  <w:style w:type="paragraph" w:customStyle="1" w:styleId="BCD8079AD9314E219F8F405DAF75C10315">
    <w:name w:val="BCD8079AD9314E219F8F405DAF75C10315"/>
    <w:rsid w:val="00514B42"/>
    <w:pPr>
      <w:spacing w:after="0" w:line="240" w:lineRule="auto"/>
    </w:pPr>
    <w:rPr>
      <w:rFonts w:ascii="Arial" w:eastAsia="Times New Roman" w:hAnsi="Arial" w:cs="Times New Roman"/>
      <w:sz w:val="20"/>
      <w:szCs w:val="24"/>
    </w:rPr>
  </w:style>
  <w:style w:type="paragraph" w:customStyle="1" w:styleId="C9B789C956CF42F2B5D391F4E8B5FAE515">
    <w:name w:val="C9B789C956CF42F2B5D391F4E8B5FAE515"/>
    <w:rsid w:val="00514B42"/>
    <w:pPr>
      <w:spacing w:after="0" w:line="240" w:lineRule="auto"/>
    </w:pPr>
    <w:rPr>
      <w:rFonts w:ascii="Arial" w:eastAsia="Times New Roman" w:hAnsi="Arial" w:cs="Times New Roman"/>
      <w:sz w:val="20"/>
      <w:szCs w:val="24"/>
    </w:rPr>
  </w:style>
  <w:style w:type="paragraph" w:customStyle="1" w:styleId="5A2A34511D854A259E63EDD1D1F09DD515">
    <w:name w:val="5A2A34511D854A259E63EDD1D1F09DD515"/>
    <w:rsid w:val="00514B42"/>
    <w:pPr>
      <w:spacing w:after="0" w:line="240" w:lineRule="auto"/>
    </w:pPr>
    <w:rPr>
      <w:rFonts w:ascii="Arial" w:eastAsia="Times New Roman" w:hAnsi="Arial" w:cs="Times New Roman"/>
      <w:sz w:val="20"/>
      <w:szCs w:val="24"/>
    </w:rPr>
  </w:style>
  <w:style w:type="paragraph" w:customStyle="1" w:styleId="05FD3FC51D6D4213A10624EC323A012716">
    <w:name w:val="05FD3FC51D6D4213A10624EC323A012716"/>
    <w:rsid w:val="000C601C"/>
    <w:pPr>
      <w:spacing w:after="0" w:line="240" w:lineRule="auto"/>
    </w:pPr>
    <w:rPr>
      <w:rFonts w:ascii="Arial" w:eastAsia="Times New Roman" w:hAnsi="Arial" w:cs="Times New Roman"/>
      <w:sz w:val="20"/>
      <w:szCs w:val="24"/>
    </w:rPr>
  </w:style>
  <w:style w:type="paragraph" w:customStyle="1" w:styleId="121B500B43714024BEC067DBD794A9E116">
    <w:name w:val="121B500B43714024BEC067DBD794A9E116"/>
    <w:rsid w:val="000C601C"/>
    <w:pPr>
      <w:spacing w:after="0" w:line="240" w:lineRule="auto"/>
    </w:pPr>
    <w:rPr>
      <w:rFonts w:ascii="Arial" w:eastAsia="Times New Roman" w:hAnsi="Arial" w:cs="Times New Roman"/>
      <w:sz w:val="20"/>
      <w:szCs w:val="24"/>
    </w:rPr>
  </w:style>
  <w:style w:type="paragraph" w:customStyle="1" w:styleId="8BB27BDC30094A7DB45249109DEBC3FC4">
    <w:name w:val="8BB27BDC30094A7DB45249109DEBC3FC4"/>
    <w:rsid w:val="000C601C"/>
    <w:pPr>
      <w:spacing w:after="0" w:line="240" w:lineRule="auto"/>
    </w:pPr>
    <w:rPr>
      <w:rFonts w:ascii="Arial" w:eastAsia="Times New Roman" w:hAnsi="Arial" w:cs="Times New Roman"/>
      <w:sz w:val="20"/>
      <w:szCs w:val="24"/>
    </w:rPr>
  </w:style>
  <w:style w:type="paragraph" w:customStyle="1" w:styleId="9E6D145E4EED486B8497B87746EC20C89">
    <w:name w:val="9E6D145E4EED486B8497B87746EC20C89"/>
    <w:rsid w:val="000C601C"/>
    <w:pPr>
      <w:spacing w:after="0" w:line="240" w:lineRule="auto"/>
    </w:pPr>
    <w:rPr>
      <w:rFonts w:ascii="Arial" w:eastAsia="Times New Roman" w:hAnsi="Arial" w:cs="Times New Roman"/>
      <w:sz w:val="20"/>
      <w:szCs w:val="24"/>
    </w:rPr>
  </w:style>
  <w:style w:type="paragraph" w:customStyle="1" w:styleId="E8858F47A53B4827B6864F5F036702F812">
    <w:name w:val="E8858F47A53B4827B6864F5F036702F812"/>
    <w:rsid w:val="000C601C"/>
    <w:pPr>
      <w:spacing w:after="0" w:line="240" w:lineRule="auto"/>
    </w:pPr>
    <w:rPr>
      <w:rFonts w:ascii="Arial" w:eastAsia="Times New Roman" w:hAnsi="Arial" w:cs="Times New Roman"/>
      <w:sz w:val="20"/>
      <w:szCs w:val="24"/>
    </w:rPr>
  </w:style>
  <w:style w:type="paragraph" w:customStyle="1" w:styleId="51378747B78440AA878732C00BBCE91112">
    <w:name w:val="51378747B78440AA878732C00BBCE91112"/>
    <w:rsid w:val="000C601C"/>
    <w:pPr>
      <w:spacing w:after="0" w:line="240" w:lineRule="auto"/>
    </w:pPr>
    <w:rPr>
      <w:rFonts w:ascii="Arial" w:eastAsia="Times New Roman" w:hAnsi="Arial" w:cs="Times New Roman"/>
      <w:sz w:val="20"/>
      <w:szCs w:val="24"/>
    </w:rPr>
  </w:style>
  <w:style w:type="paragraph" w:customStyle="1" w:styleId="13B5BF926B6C4D19A0DDAA6286C81D9C11">
    <w:name w:val="13B5BF926B6C4D19A0DDAA6286C81D9C11"/>
    <w:rsid w:val="000C601C"/>
    <w:pPr>
      <w:spacing w:after="0" w:line="240" w:lineRule="auto"/>
    </w:pPr>
    <w:rPr>
      <w:rFonts w:ascii="Arial" w:eastAsia="Times New Roman" w:hAnsi="Arial" w:cs="Times New Roman"/>
      <w:sz w:val="20"/>
      <w:szCs w:val="24"/>
    </w:rPr>
  </w:style>
  <w:style w:type="paragraph" w:customStyle="1" w:styleId="3589D436A9344D22B1C19EDA942A899810">
    <w:name w:val="3589D436A9344D22B1C19EDA942A899810"/>
    <w:rsid w:val="000C601C"/>
    <w:pPr>
      <w:spacing w:after="0" w:line="240" w:lineRule="auto"/>
    </w:pPr>
    <w:rPr>
      <w:rFonts w:ascii="Arial" w:eastAsia="Times New Roman" w:hAnsi="Arial" w:cs="Times New Roman"/>
      <w:sz w:val="20"/>
      <w:szCs w:val="24"/>
    </w:rPr>
  </w:style>
  <w:style w:type="paragraph" w:customStyle="1" w:styleId="45408FD9C1D8413E81E2A12A77BEBA2D10">
    <w:name w:val="45408FD9C1D8413E81E2A12A77BEBA2D10"/>
    <w:rsid w:val="000C601C"/>
    <w:pPr>
      <w:spacing w:after="0" w:line="240" w:lineRule="auto"/>
    </w:pPr>
    <w:rPr>
      <w:rFonts w:ascii="Arial" w:eastAsia="Times New Roman" w:hAnsi="Arial" w:cs="Times New Roman"/>
      <w:sz w:val="20"/>
      <w:szCs w:val="24"/>
    </w:rPr>
  </w:style>
  <w:style w:type="paragraph" w:customStyle="1" w:styleId="D38CC58E420148BCAD2FAB962B6E12AE7">
    <w:name w:val="D38CC58E420148BCAD2FAB962B6E12AE7"/>
    <w:rsid w:val="000C601C"/>
    <w:pPr>
      <w:spacing w:after="0" w:line="240" w:lineRule="auto"/>
    </w:pPr>
    <w:rPr>
      <w:rFonts w:ascii="Arial" w:eastAsia="Times New Roman" w:hAnsi="Arial" w:cs="Times New Roman"/>
      <w:sz w:val="20"/>
      <w:szCs w:val="24"/>
    </w:rPr>
  </w:style>
  <w:style w:type="paragraph" w:customStyle="1" w:styleId="396EC467654D4BE5B3D531A5F92769F77">
    <w:name w:val="396EC467654D4BE5B3D531A5F92769F77"/>
    <w:rsid w:val="000C601C"/>
    <w:pPr>
      <w:spacing w:after="0" w:line="240" w:lineRule="auto"/>
    </w:pPr>
    <w:rPr>
      <w:rFonts w:ascii="Arial" w:eastAsia="Times New Roman" w:hAnsi="Arial" w:cs="Times New Roman"/>
      <w:sz w:val="20"/>
      <w:szCs w:val="24"/>
    </w:rPr>
  </w:style>
  <w:style w:type="paragraph" w:customStyle="1" w:styleId="1862A83A7159404CAD52F4478E3314237">
    <w:name w:val="1862A83A7159404CAD52F4478E3314237"/>
    <w:rsid w:val="000C601C"/>
    <w:pPr>
      <w:spacing w:after="0" w:line="240" w:lineRule="auto"/>
    </w:pPr>
    <w:rPr>
      <w:rFonts w:ascii="Arial" w:eastAsia="Times New Roman" w:hAnsi="Arial" w:cs="Times New Roman"/>
      <w:sz w:val="20"/>
      <w:szCs w:val="24"/>
    </w:rPr>
  </w:style>
  <w:style w:type="paragraph" w:customStyle="1" w:styleId="1FDEFD8E06004BF7B23EA4BB79B5307D7">
    <w:name w:val="1FDEFD8E06004BF7B23EA4BB79B5307D7"/>
    <w:rsid w:val="000C601C"/>
    <w:pPr>
      <w:spacing w:after="0" w:line="240" w:lineRule="auto"/>
    </w:pPr>
    <w:rPr>
      <w:rFonts w:ascii="Arial" w:eastAsia="Times New Roman" w:hAnsi="Arial" w:cs="Times New Roman"/>
      <w:sz w:val="20"/>
      <w:szCs w:val="24"/>
    </w:rPr>
  </w:style>
  <w:style w:type="paragraph" w:customStyle="1" w:styleId="7E91F58F0B9E4FECA9A1A7307F288D567">
    <w:name w:val="7E91F58F0B9E4FECA9A1A7307F288D567"/>
    <w:rsid w:val="000C601C"/>
    <w:pPr>
      <w:spacing w:after="0" w:line="240" w:lineRule="auto"/>
    </w:pPr>
    <w:rPr>
      <w:rFonts w:ascii="Arial" w:eastAsia="Times New Roman" w:hAnsi="Arial" w:cs="Times New Roman"/>
      <w:sz w:val="20"/>
      <w:szCs w:val="24"/>
    </w:rPr>
  </w:style>
  <w:style w:type="paragraph" w:customStyle="1" w:styleId="DB2826879F504C9D871ADFF5B05BD3227">
    <w:name w:val="DB2826879F504C9D871ADFF5B05BD3227"/>
    <w:rsid w:val="000C601C"/>
    <w:pPr>
      <w:spacing w:after="0" w:line="240" w:lineRule="auto"/>
    </w:pPr>
    <w:rPr>
      <w:rFonts w:ascii="Arial" w:eastAsia="Times New Roman" w:hAnsi="Arial" w:cs="Times New Roman"/>
      <w:sz w:val="20"/>
      <w:szCs w:val="24"/>
    </w:rPr>
  </w:style>
  <w:style w:type="paragraph" w:customStyle="1" w:styleId="BCD8079AD9314E219F8F405DAF75C10316">
    <w:name w:val="BCD8079AD9314E219F8F405DAF75C10316"/>
    <w:rsid w:val="000C601C"/>
    <w:pPr>
      <w:spacing w:after="0" w:line="240" w:lineRule="auto"/>
    </w:pPr>
    <w:rPr>
      <w:rFonts w:ascii="Arial" w:eastAsia="Times New Roman" w:hAnsi="Arial" w:cs="Times New Roman"/>
      <w:sz w:val="20"/>
      <w:szCs w:val="24"/>
    </w:rPr>
  </w:style>
  <w:style w:type="paragraph" w:customStyle="1" w:styleId="C9B789C956CF42F2B5D391F4E8B5FAE516">
    <w:name w:val="C9B789C956CF42F2B5D391F4E8B5FAE516"/>
    <w:rsid w:val="000C601C"/>
    <w:pPr>
      <w:spacing w:after="0" w:line="240" w:lineRule="auto"/>
    </w:pPr>
    <w:rPr>
      <w:rFonts w:ascii="Arial" w:eastAsia="Times New Roman" w:hAnsi="Arial" w:cs="Times New Roman"/>
      <w:sz w:val="20"/>
      <w:szCs w:val="24"/>
    </w:rPr>
  </w:style>
  <w:style w:type="paragraph" w:customStyle="1" w:styleId="5A2A34511D854A259E63EDD1D1F09DD516">
    <w:name w:val="5A2A34511D854A259E63EDD1D1F09DD516"/>
    <w:rsid w:val="000C601C"/>
    <w:pPr>
      <w:spacing w:after="0" w:line="240" w:lineRule="auto"/>
    </w:pPr>
    <w:rPr>
      <w:rFonts w:ascii="Arial" w:eastAsia="Times New Roman" w:hAnsi="Arial" w:cs="Times New Roman"/>
      <w:sz w:val="20"/>
      <w:szCs w:val="24"/>
    </w:rPr>
  </w:style>
  <w:style w:type="paragraph" w:customStyle="1" w:styleId="05FD3FC51D6D4213A10624EC323A012717">
    <w:name w:val="05FD3FC51D6D4213A10624EC323A012717"/>
    <w:rsid w:val="00D36743"/>
    <w:pPr>
      <w:spacing w:after="0" w:line="240" w:lineRule="auto"/>
    </w:pPr>
    <w:rPr>
      <w:rFonts w:ascii="Arial" w:eastAsia="Times New Roman" w:hAnsi="Arial" w:cs="Times New Roman"/>
      <w:sz w:val="20"/>
      <w:szCs w:val="24"/>
    </w:rPr>
  </w:style>
  <w:style w:type="paragraph" w:customStyle="1" w:styleId="121B500B43714024BEC067DBD794A9E117">
    <w:name w:val="121B500B43714024BEC067DBD794A9E117"/>
    <w:rsid w:val="00D36743"/>
    <w:pPr>
      <w:spacing w:after="0" w:line="240" w:lineRule="auto"/>
    </w:pPr>
    <w:rPr>
      <w:rFonts w:ascii="Arial" w:eastAsia="Times New Roman" w:hAnsi="Arial" w:cs="Times New Roman"/>
      <w:sz w:val="20"/>
      <w:szCs w:val="24"/>
    </w:rPr>
  </w:style>
  <w:style w:type="paragraph" w:customStyle="1" w:styleId="8BB27BDC30094A7DB45249109DEBC3FC5">
    <w:name w:val="8BB27BDC30094A7DB45249109DEBC3FC5"/>
    <w:rsid w:val="00D36743"/>
    <w:pPr>
      <w:spacing w:after="0" w:line="240" w:lineRule="auto"/>
    </w:pPr>
    <w:rPr>
      <w:rFonts w:ascii="Arial" w:eastAsia="Times New Roman" w:hAnsi="Arial" w:cs="Times New Roman"/>
      <w:sz w:val="20"/>
      <w:szCs w:val="24"/>
    </w:rPr>
  </w:style>
  <w:style w:type="paragraph" w:customStyle="1" w:styleId="9E6D145E4EED486B8497B87746EC20C810">
    <w:name w:val="9E6D145E4EED486B8497B87746EC20C810"/>
    <w:rsid w:val="00D36743"/>
    <w:pPr>
      <w:spacing w:after="0" w:line="240" w:lineRule="auto"/>
    </w:pPr>
    <w:rPr>
      <w:rFonts w:ascii="Arial" w:eastAsia="Times New Roman" w:hAnsi="Arial" w:cs="Times New Roman"/>
      <w:sz w:val="20"/>
      <w:szCs w:val="24"/>
    </w:rPr>
  </w:style>
  <w:style w:type="paragraph" w:customStyle="1" w:styleId="E8858F47A53B4827B6864F5F036702F813">
    <w:name w:val="E8858F47A53B4827B6864F5F036702F813"/>
    <w:rsid w:val="00D36743"/>
    <w:pPr>
      <w:spacing w:after="0" w:line="240" w:lineRule="auto"/>
    </w:pPr>
    <w:rPr>
      <w:rFonts w:ascii="Arial" w:eastAsia="Times New Roman" w:hAnsi="Arial" w:cs="Times New Roman"/>
      <w:sz w:val="20"/>
      <w:szCs w:val="24"/>
    </w:rPr>
  </w:style>
  <w:style w:type="paragraph" w:customStyle="1" w:styleId="51378747B78440AA878732C00BBCE91113">
    <w:name w:val="51378747B78440AA878732C00BBCE91113"/>
    <w:rsid w:val="00D36743"/>
    <w:pPr>
      <w:spacing w:after="0" w:line="240" w:lineRule="auto"/>
    </w:pPr>
    <w:rPr>
      <w:rFonts w:ascii="Arial" w:eastAsia="Times New Roman" w:hAnsi="Arial" w:cs="Times New Roman"/>
      <w:sz w:val="20"/>
      <w:szCs w:val="24"/>
    </w:rPr>
  </w:style>
  <w:style w:type="paragraph" w:customStyle="1" w:styleId="13B5BF926B6C4D19A0DDAA6286C81D9C12">
    <w:name w:val="13B5BF926B6C4D19A0DDAA6286C81D9C12"/>
    <w:rsid w:val="00D36743"/>
    <w:pPr>
      <w:spacing w:after="0" w:line="240" w:lineRule="auto"/>
    </w:pPr>
    <w:rPr>
      <w:rFonts w:ascii="Arial" w:eastAsia="Times New Roman" w:hAnsi="Arial" w:cs="Times New Roman"/>
      <w:sz w:val="20"/>
      <w:szCs w:val="24"/>
    </w:rPr>
  </w:style>
  <w:style w:type="paragraph" w:customStyle="1" w:styleId="3589D436A9344D22B1C19EDA942A899811">
    <w:name w:val="3589D436A9344D22B1C19EDA942A899811"/>
    <w:rsid w:val="00D36743"/>
    <w:pPr>
      <w:spacing w:after="0" w:line="240" w:lineRule="auto"/>
    </w:pPr>
    <w:rPr>
      <w:rFonts w:ascii="Arial" w:eastAsia="Times New Roman" w:hAnsi="Arial" w:cs="Times New Roman"/>
      <w:sz w:val="20"/>
      <w:szCs w:val="24"/>
    </w:rPr>
  </w:style>
  <w:style w:type="paragraph" w:customStyle="1" w:styleId="45408FD9C1D8413E81E2A12A77BEBA2D11">
    <w:name w:val="45408FD9C1D8413E81E2A12A77BEBA2D11"/>
    <w:rsid w:val="00D36743"/>
    <w:pPr>
      <w:spacing w:after="0" w:line="240" w:lineRule="auto"/>
    </w:pPr>
    <w:rPr>
      <w:rFonts w:ascii="Arial" w:eastAsia="Times New Roman" w:hAnsi="Arial" w:cs="Times New Roman"/>
      <w:sz w:val="20"/>
      <w:szCs w:val="24"/>
    </w:rPr>
  </w:style>
  <w:style w:type="paragraph" w:customStyle="1" w:styleId="D38CC58E420148BCAD2FAB962B6E12AE8">
    <w:name w:val="D38CC58E420148BCAD2FAB962B6E12AE8"/>
    <w:rsid w:val="00D36743"/>
    <w:pPr>
      <w:spacing w:after="0" w:line="240" w:lineRule="auto"/>
    </w:pPr>
    <w:rPr>
      <w:rFonts w:ascii="Arial" w:eastAsia="Times New Roman" w:hAnsi="Arial" w:cs="Times New Roman"/>
      <w:sz w:val="20"/>
      <w:szCs w:val="24"/>
    </w:rPr>
  </w:style>
  <w:style w:type="paragraph" w:customStyle="1" w:styleId="396EC467654D4BE5B3D531A5F92769F78">
    <w:name w:val="396EC467654D4BE5B3D531A5F92769F78"/>
    <w:rsid w:val="00D36743"/>
    <w:pPr>
      <w:spacing w:after="0" w:line="240" w:lineRule="auto"/>
    </w:pPr>
    <w:rPr>
      <w:rFonts w:ascii="Arial" w:eastAsia="Times New Roman" w:hAnsi="Arial" w:cs="Times New Roman"/>
      <w:sz w:val="20"/>
      <w:szCs w:val="24"/>
    </w:rPr>
  </w:style>
  <w:style w:type="paragraph" w:customStyle="1" w:styleId="1862A83A7159404CAD52F4478E3314238">
    <w:name w:val="1862A83A7159404CAD52F4478E3314238"/>
    <w:rsid w:val="00D36743"/>
    <w:pPr>
      <w:spacing w:after="0" w:line="240" w:lineRule="auto"/>
    </w:pPr>
    <w:rPr>
      <w:rFonts w:ascii="Arial" w:eastAsia="Times New Roman" w:hAnsi="Arial" w:cs="Times New Roman"/>
      <w:sz w:val="20"/>
      <w:szCs w:val="24"/>
    </w:rPr>
  </w:style>
  <w:style w:type="paragraph" w:customStyle="1" w:styleId="1FDEFD8E06004BF7B23EA4BB79B5307D8">
    <w:name w:val="1FDEFD8E06004BF7B23EA4BB79B5307D8"/>
    <w:rsid w:val="00D36743"/>
    <w:pPr>
      <w:spacing w:after="0" w:line="240" w:lineRule="auto"/>
    </w:pPr>
    <w:rPr>
      <w:rFonts w:ascii="Arial" w:eastAsia="Times New Roman" w:hAnsi="Arial" w:cs="Times New Roman"/>
      <w:sz w:val="20"/>
      <w:szCs w:val="24"/>
    </w:rPr>
  </w:style>
  <w:style w:type="paragraph" w:customStyle="1" w:styleId="7E91F58F0B9E4FECA9A1A7307F288D568">
    <w:name w:val="7E91F58F0B9E4FECA9A1A7307F288D568"/>
    <w:rsid w:val="00D36743"/>
    <w:pPr>
      <w:spacing w:after="0" w:line="240" w:lineRule="auto"/>
    </w:pPr>
    <w:rPr>
      <w:rFonts w:ascii="Arial" w:eastAsia="Times New Roman" w:hAnsi="Arial" w:cs="Times New Roman"/>
      <w:sz w:val="20"/>
      <w:szCs w:val="24"/>
    </w:rPr>
  </w:style>
  <w:style w:type="paragraph" w:customStyle="1" w:styleId="DB2826879F504C9D871ADFF5B05BD3228">
    <w:name w:val="DB2826879F504C9D871ADFF5B05BD3228"/>
    <w:rsid w:val="00D36743"/>
    <w:pPr>
      <w:spacing w:after="0" w:line="240" w:lineRule="auto"/>
    </w:pPr>
    <w:rPr>
      <w:rFonts w:ascii="Arial" w:eastAsia="Times New Roman" w:hAnsi="Arial" w:cs="Times New Roman"/>
      <w:sz w:val="20"/>
      <w:szCs w:val="24"/>
    </w:rPr>
  </w:style>
  <w:style w:type="paragraph" w:customStyle="1" w:styleId="BCD8079AD9314E219F8F405DAF75C10317">
    <w:name w:val="BCD8079AD9314E219F8F405DAF75C10317"/>
    <w:rsid w:val="00D36743"/>
    <w:pPr>
      <w:spacing w:after="0" w:line="240" w:lineRule="auto"/>
    </w:pPr>
    <w:rPr>
      <w:rFonts w:ascii="Arial" w:eastAsia="Times New Roman" w:hAnsi="Arial" w:cs="Times New Roman"/>
      <w:sz w:val="20"/>
      <w:szCs w:val="24"/>
    </w:rPr>
  </w:style>
  <w:style w:type="paragraph" w:customStyle="1" w:styleId="C9B789C956CF42F2B5D391F4E8B5FAE517">
    <w:name w:val="C9B789C956CF42F2B5D391F4E8B5FAE517"/>
    <w:rsid w:val="00D36743"/>
    <w:pPr>
      <w:spacing w:after="0" w:line="240" w:lineRule="auto"/>
    </w:pPr>
    <w:rPr>
      <w:rFonts w:ascii="Arial" w:eastAsia="Times New Roman" w:hAnsi="Arial" w:cs="Times New Roman"/>
      <w:sz w:val="20"/>
      <w:szCs w:val="24"/>
    </w:rPr>
  </w:style>
  <w:style w:type="paragraph" w:customStyle="1" w:styleId="5A2A34511D854A259E63EDD1D1F09DD517">
    <w:name w:val="5A2A34511D854A259E63EDD1D1F09DD517"/>
    <w:rsid w:val="00D36743"/>
    <w:pPr>
      <w:spacing w:after="0" w:line="240" w:lineRule="auto"/>
    </w:pPr>
    <w:rPr>
      <w:rFonts w:ascii="Arial" w:eastAsia="Times New Roman" w:hAnsi="Arial" w:cs="Times New Roman"/>
      <w:sz w:val="20"/>
      <w:szCs w:val="24"/>
    </w:rPr>
  </w:style>
  <w:style w:type="paragraph" w:customStyle="1" w:styleId="FECD240E4BD1478AB88E5772D642291A">
    <w:name w:val="FECD240E4BD1478AB88E5772D642291A"/>
    <w:rsid w:val="00D36743"/>
    <w:pPr>
      <w:spacing w:after="0" w:line="240" w:lineRule="auto"/>
    </w:pPr>
    <w:rPr>
      <w:rFonts w:ascii="Arial" w:eastAsia="Times New Roman" w:hAnsi="Arial" w:cs="Times New Roman"/>
      <w:sz w:val="20"/>
      <w:szCs w:val="24"/>
    </w:rPr>
  </w:style>
  <w:style w:type="paragraph" w:customStyle="1" w:styleId="05FD3FC51D6D4213A10624EC323A012718">
    <w:name w:val="05FD3FC51D6D4213A10624EC323A012718"/>
    <w:rsid w:val="007E7D50"/>
    <w:pPr>
      <w:spacing w:after="0" w:line="240" w:lineRule="auto"/>
    </w:pPr>
    <w:rPr>
      <w:rFonts w:ascii="Arial" w:eastAsia="Times New Roman" w:hAnsi="Arial" w:cs="Times New Roman"/>
      <w:sz w:val="20"/>
      <w:szCs w:val="24"/>
    </w:rPr>
  </w:style>
  <w:style w:type="paragraph" w:customStyle="1" w:styleId="121B500B43714024BEC067DBD794A9E118">
    <w:name w:val="121B500B43714024BEC067DBD794A9E118"/>
    <w:rsid w:val="007E7D50"/>
    <w:pPr>
      <w:spacing w:after="0" w:line="240" w:lineRule="auto"/>
    </w:pPr>
    <w:rPr>
      <w:rFonts w:ascii="Arial" w:eastAsia="Times New Roman" w:hAnsi="Arial" w:cs="Times New Roman"/>
      <w:sz w:val="20"/>
      <w:szCs w:val="24"/>
    </w:rPr>
  </w:style>
  <w:style w:type="paragraph" w:customStyle="1" w:styleId="8BB27BDC30094A7DB45249109DEBC3FC6">
    <w:name w:val="8BB27BDC30094A7DB45249109DEBC3FC6"/>
    <w:rsid w:val="007E7D50"/>
    <w:pPr>
      <w:spacing w:after="0" w:line="240" w:lineRule="auto"/>
    </w:pPr>
    <w:rPr>
      <w:rFonts w:ascii="Arial" w:eastAsia="Times New Roman" w:hAnsi="Arial" w:cs="Times New Roman"/>
      <w:sz w:val="20"/>
      <w:szCs w:val="24"/>
    </w:rPr>
  </w:style>
  <w:style w:type="paragraph" w:customStyle="1" w:styleId="9E6D145E4EED486B8497B87746EC20C811">
    <w:name w:val="9E6D145E4EED486B8497B87746EC20C811"/>
    <w:rsid w:val="007E7D50"/>
    <w:pPr>
      <w:spacing w:after="0" w:line="240" w:lineRule="auto"/>
    </w:pPr>
    <w:rPr>
      <w:rFonts w:ascii="Arial" w:eastAsia="Times New Roman" w:hAnsi="Arial" w:cs="Times New Roman"/>
      <w:sz w:val="20"/>
      <w:szCs w:val="24"/>
    </w:rPr>
  </w:style>
  <w:style w:type="paragraph" w:customStyle="1" w:styleId="E8858F47A53B4827B6864F5F036702F814">
    <w:name w:val="E8858F47A53B4827B6864F5F036702F814"/>
    <w:rsid w:val="007E7D50"/>
    <w:pPr>
      <w:spacing w:after="0" w:line="240" w:lineRule="auto"/>
    </w:pPr>
    <w:rPr>
      <w:rFonts w:ascii="Arial" w:eastAsia="Times New Roman" w:hAnsi="Arial" w:cs="Times New Roman"/>
      <w:sz w:val="20"/>
      <w:szCs w:val="24"/>
    </w:rPr>
  </w:style>
  <w:style w:type="paragraph" w:customStyle="1" w:styleId="51378747B78440AA878732C00BBCE91114">
    <w:name w:val="51378747B78440AA878732C00BBCE91114"/>
    <w:rsid w:val="007E7D50"/>
    <w:pPr>
      <w:spacing w:after="0" w:line="240" w:lineRule="auto"/>
    </w:pPr>
    <w:rPr>
      <w:rFonts w:ascii="Arial" w:eastAsia="Times New Roman" w:hAnsi="Arial" w:cs="Times New Roman"/>
      <w:sz w:val="20"/>
      <w:szCs w:val="24"/>
    </w:rPr>
  </w:style>
  <w:style w:type="paragraph" w:customStyle="1" w:styleId="13B5BF926B6C4D19A0DDAA6286C81D9C13">
    <w:name w:val="13B5BF926B6C4D19A0DDAA6286C81D9C13"/>
    <w:rsid w:val="007E7D50"/>
    <w:pPr>
      <w:spacing w:after="0" w:line="240" w:lineRule="auto"/>
    </w:pPr>
    <w:rPr>
      <w:rFonts w:ascii="Arial" w:eastAsia="Times New Roman" w:hAnsi="Arial" w:cs="Times New Roman"/>
      <w:sz w:val="20"/>
      <w:szCs w:val="24"/>
    </w:rPr>
  </w:style>
  <w:style w:type="paragraph" w:customStyle="1" w:styleId="3589D436A9344D22B1C19EDA942A899812">
    <w:name w:val="3589D436A9344D22B1C19EDA942A899812"/>
    <w:rsid w:val="007E7D50"/>
    <w:pPr>
      <w:spacing w:after="0" w:line="240" w:lineRule="auto"/>
    </w:pPr>
    <w:rPr>
      <w:rFonts w:ascii="Arial" w:eastAsia="Times New Roman" w:hAnsi="Arial" w:cs="Times New Roman"/>
      <w:sz w:val="20"/>
      <w:szCs w:val="24"/>
    </w:rPr>
  </w:style>
  <w:style w:type="paragraph" w:customStyle="1" w:styleId="45408FD9C1D8413E81E2A12A77BEBA2D12">
    <w:name w:val="45408FD9C1D8413E81E2A12A77BEBA2D12"/>
    <w:rsid w:val="007E7D50"/>
    <w:pPr>
      <w:spacing w:after="0" w:line="240" w:lineRule="auto"/>
    </w:pPr>
    <w:rPr>
      <w:rFonts w:ascii="Arial" w:eastAsia="Times New Roman" w:hAnsi="Arial" w:cs="Times New Roman"/>
      <w:sz w:val="20"/>
      <w:szCs w:val="24"/>
    </w:rPr>
  </w:style>
  <w:style w:type="paragraph" w:customStyle="1" w:styleId="D38CC58E420148BCAD2FAB962B6E12AE9">
    <w:name w:val="D38CC58E420148BCAD2FAB962B6E12AE9"/>
    <w:rsid w:val="007E7D50"/>
    <w:pPr>
      <w:spacing w:after="0" w:line="240" w:lineRule="auto"/>
    </w:pPr>
    <w:rPr>
      <w:rFonts w:ascii="Arial" w:eastAsia="Times New Roman" w:hAnsi="Arial" w:cs="Times New Roman"/>
      <w:sz w:val="20"/>
      <w:szCs w:val="24"/>
    </w:rPr>
  </w:style>
  <w:style w:type="paragraph" w:customStyle="1" w:styleId="396EC467654D4BE5B3D531A5F92769F79">
    <w:name w:val="396EC467654D4BE5B3D531A5F92769F79"/>
    <w:rsid w:val="007E7D50"/>
    <w:pPr>
      <w:spacing w:after="0" w:line="240" w:lineRule="auto"/>
    </w:pPr>
    <w:rPr>
      <w:rFonts w:ascii="Arial" w:eastAsia="Times New Roman" w:hAnsi="Arial" w:cs="Times New Roman"/>
      <w:sz w:val="20"/>
      <w:szCs w:val="24"/>
    </w:rPr>
  </w:style>
  <w:style w:type="paragraph" w:customStyle="1" w:styleId="1862A83A7159404CAD52F4478E3314239">
    <w:name w:val="1862A83A7159404CAD52F4478E3314239"/>
    <w:rsid w:val="007E7D50"/>
    <w:pPr>
      <w:spacing w:after="0" w:line="240" w:lineRule="auto"/>
    </w:pPr>
    <w:rPr>
      <w:rFonts w:ascii="Arial" w:eastAsia="Times New Roman" w:hAnsi="Arial" w:cs="Times New Roman"/>
      <w:sz w:val="20"/>
      <w:szCs w:val="24"/>
    </w:rPr>
  </w:style>
  <w:style w:type="paragraph" w:customStyle="1" w:styleId="1FDEFD8E06004BF7B23EA4BB79B5307D9">
    <w:name w:val="1FDEFD8E06004BF7B23EA4BB79B5307D9"/>
    <w:rsid w:val="007E7D50"/>
    <w:pPr>
      <w:spacing w:after="0" w:line="240" w:lineRule="auto"/>
    </w:pPr>
    <w:rPr>
      <w:rFonts w:ascii="Arial" w:eastAsia="Times New Roman" w:hAnsi="Arial" w:cs="Times New Roman"/>
      <w:sz w:val="20"/>
      <w:szCs w:val="24"/>
    </w:rPr>
  </w:style>
  <w:style w:type="paragraph" w:customStyle="1" w:styleId="7E91F58F0B9E4FECA9A1A7307F288D569">
    <w:name w:val="7E91F58F0B9E4FECA9A1A7307F288D569"/>
    <w:rsid w:val="007E7D50"/>
    <w:pPr>
      <w:spacing w:after="0" w:line="240" w:lineRule="auto"/>
    </w:pPr>
    <w:rPr>
      <w:rFonts w:ascii="Arial" w:eastAsia="Times New Roman" w:hAnsi="Arial" w:cs="Times New Roman"/>
      <w:sz w:val="20"/>
      <w:szCs w:val="24"/>
    </w:rPr>
  </w:style>
  <w:style w:type="paragraph" w:customStyle="1" w:styleId="DB2826879F504C9D871ADFF5B05BD3229">
    <w:name w:val="DB2826879F504C9D871ADFF5B05BD3229"/>
    <w:rsid w:val="007E7D50"/>
    <w:pPr>
      <w:spacing w:after="0" w:line="240" w:lineRule="auto"/>
    </w:pPr>
    <w:rPr>
      <w:rFonts w:ascii="Arial" w:eastAsia="Times New Roman" w:hAnsi="Arial" w:cs="Times New Roman"/>
      <w:sz w:val="20"/>
      <w:szCs w:val="24"/>
    </w:rPr>
  </w:style>
  <w:style w:type="paragraph" w:customStyle="1" w:styleId="BCD8079AD9314E219F8F405DAF75C10318">
    <w:name w:val="BCD8079AD9314E219F8F405DAF75C10318"/>
    <w:rsid w:val="007E7D50"/>
    <w:pPr>
      <w:spacing w:after="0" w:line="240" w:lineRule="auto"/>
    </w:pPr>
    <w:rPr>
      <w:rFonts w:ascii="Arial" w:eastAsia="Times New Roman" w:hAnsi="Arial" w:cs="Times New Roman"/>
      <w:sz w:val="20"/>
      <w:szCs w:val="24"/>
    </w:rPr>
  </w:style>
  <w:style w:type="paragraph" w:customStyle="1" w:styleId="C9B789C956CF42F2B5D391F4E8B5FAE518">
    <w:name w:val="C9B789C956CF42F2B5D391F4E8B5FAE518"/>
    <w:rsid w:val="007E7D50"/>
    <w:pPr>
      <w:spacing w:after="0" w:line="240" w:lineRule="auto"/>
    </w:pPr>
    <w:rPr>
      <w:rFonts w:ascii="Arial" w:eastAsia="Times New Roman" w:hAnsi="Arial" w:cs="Times New Roman"/>
      <w:sz w:val="20"/>
      <w:szCs w:val="24"/>
    </w:rPr>
  </w:style>
  <w:style w:type="paragraph" w:customStyle="1" w:styleId="5A2A34511D854A259E63EDD1D1F09DD518">
    <w:name w:val="5A2A34511D854A259E63EDD1D1F09DD518"/>
    <w:rsid w:val="007E7D50"/>
    <w:pPr>
      <w:spacing w:after="0" w:line="240" w:lineRule="auto"/>
    </w:pPr>
    <w:rPr>
      <w:rFonts w:ascii="Arial" w:eastAsia="Times New Roman" w:hAnsi="Arial" w:cs="Times New Roman"/>
      <w:sz w:val="20"/>
      <w:szCs w:val="24"/>
    </w:rPr>
  </w:style>
  <w:style w:type="paragraph" w:customStyle="1" w:styleId="FECD240E4BD1478AB88E5772D642291A1">
    <w:name w:val="FECD240E4BD1478AB88E5772D642291A1"/>
    <w:rsid w:val="007E7D50"/>
    <w:pPr>
      <w:spacing w:after="0" w:line="240" w:lineRule="auto"/>
    </w:pPr>
    <w:rPr>
      <w:rFonts w:ascii="Arial" w:eastAsia="Times New Roman" w:hAnsi="Arial" w:cs="Times New Roman"/>
      <w:sz w:val="20"/>
      <w:szCs w:val="24"/>
    </w:rPr>
  </w:style>
  <w:style w:type="paragraph" w:customStyle="1" w:styleId="05FD3FC51D6D4213A10624EC323A012719">
    <w:name w:val="05FD3FC51D6D4213A10624EC323A012719"/>
    <w:rsid w:val="005A3625"/>
    <w:pPr>
      <w:spacing w:after="0" w:line="240" w:lineRule="auto"/>
    </w:pPr>
    <w:rPr>
      <w:rFonts w:ascii="Arial" w:eastAsia="Times New Roman" w:hAnsi="Arial" w:cs="Times New Roman"/>
      <w:sz w:val="20"/>
      <w:szCs w:val="24"/>
    </w:rPr>
  </w:style>
  <w:style w:type="paragraph" w:customStyle="1" w:styleId="121B500B43714024BEC067DBD794A9E119">
    <w:name w:val="121B500B43714024BEC067DBD794A9E119"/>
    <w:rsid w:val="005A3625"/>
    <w:pPr>
      <w:spacing w:after="0" w:line="240" w:lineRule="auto"/>
    </w:pPr>
    <w:rPr>
      <w:rFonts w:ascii="Arial" w:eastAsia="Times New Roman" w:hAnsi="Arial" w:cs="Times New Roman"/>
      <w:sz w:val="20"/>
      <w:szCs w:val="24"/>
    </w:rPr>
  </w:style>
  <w:style w:type="paragraph" w:customStyle="1" w:styleId="8BB27BDC30094A7DB45249109DEBC3FC7">
    <w:name w:val="8BB27BDC30094A7DB45249109DEBC3FC7"/>
    <w:rsid w:val="005A3625"/>
    <w:pPr>
      <w:spacing w:after="0" w:line="240" w:lineRule="auto"/>
    </w:pPr>
    <w:rPr>
      <w:rFonts w:ascii="Arial" w:eastAsia="Times New Roman" w:hAnsi="Arial" w:cs="Times New Roman"/>
      <w:sz w:val="20"/>
      <w:szCs w:val="24"/>
    </w:rPr>
  </w:style>
  <w:style w:type="paragraph" w:customStyle="1" w:styleId="9E6D145E4EED486B8497B87746EC20C812">
    <w:name w:val="9E6D145E4EED486B8497B87746EC20C812"/>
    <w:rsid w:val="005A3625"/>
    <w:pPr>
      <w:spacing w:after="0" w:line="240" w:lineRule="auto"/>
    </w:pPr>
    <w:rPr>
      <w:rFonts w:ascii="Arial" w:eastAsia="Times New Roman" w:hAnsi="Arial" w:cs="Times New Roman"/>
      <w:sz w:val="20"/>
      <w:szCs w:val="24"/>
    </w:rPr>
  </w:style>
  <w:style w:type="paragraph" w:customStyle="1" w:styleId="E8858F47A53B4827B6864F5F036702F815">
    <w:name w:val="E8858F47A53B4827B6864F5F036702F815"/>
    <w:rsid w:val="005A3625"/>
    <w:pPr>
      <w:spacing w:after="0" w:line="240" w:lineRule="auto"/>
    </w:pPr>
    <w:rPr>
      <w:rFonts w:ascii="Arial" w:eastAsia="Times New Roman" w:hAnsi="Arial" w:cs="Times New Roman"/>
      <w:sz w:val="20"/>
      <w:szCs w:val="24"/>
    </w:rPr>
  </w:style>
  <w:style w:type="paragraph" w:customStyle="1" w:styleId="51378747B78440AA878732C00BBCE91115">
    <w:name w:val="51378747B78440AA878732C00BBCE91115"/>
    <w:rsid w:val="005A3625"/>
    <w:pPr>
      <w:spacing w:after="0" w:line="240" w:lineRule="auto"/>
    </w:pPr>
    <w:rPr>
      <w:rFonts w:ascii="Arial" w:eastAsia="Times New Roman" w:hAnsi="Arial" w:cs="Times New Roman"/>
      <w:sz w:val="20"/>
      <w:szCs w:val="24"/>
    </w:rPr>
  </w:style>
  <w:style w:type="paragraph" w:customStyle="1" w:styleId="13B5BF926B6C4D19A0DDAA6286C81D9C14">
    <w:name w:val="13B5BF926B6C4D19A0DDAA6286C81D9C14"/>
    <w:rsid w:val="005A3625"/>
    <w:pPr>
      <w:spacing w:after="0" w:line="240" w:lineRule="auto"/>
    </w:pPr>
    <w:rPr>
      <w:rFonts w:ascii="Arial" w:eastAsia="Times New Roman" w:hAnsi="Arial" w:cs="Times New Roman"/>
      <w:sz w:val="20"/>
      <w:szCs w:val="24"/>
    </w:rPr>
  </w:style>
  <w:style w:type="paragraph" w:customStyle="1" w:styleId="3589D436A9344D22B1C19EDA942A899813">
    <w:name w:val="3589D436A9344D22B1C19EDA942A899813"/>
    <w:rsid w:val="005A3625"/>
    <w:pPr>
      <w:spacing w:after="0" w:line="240" w:lineRule="auto"/>
    </w:pPr>
    <w:rPr>
      <w:rFonts w:ascii="Arial" w:eastAsia="Times New Roman" w:hAnsi="Arial" w:cs="Times New Roman"/>
      <w:sz w:val="20"/>
      <w:szCs w:val="24"/>
    </w:rPr>
  </w:style>
  <w:style w:type="paragraph" w:customStyle="1" w:styleId="45408FD9C1D8413E81E2A12A77BEBA2D13">
    <w:name w:val="45408FD9C1D8413E81E2A12A77BEBA2D13"/>
    <w:rsid w:val="005A3625"/>
    <w:pPr>
      <w:spacing w:after="0" w:line="240" w:lineRule="auto"/>
    </w:pPr>
    <w:rPr>
      <w:rFonts w:ascii="Arial" w:eastAsia="Times New Roman" w:hAnsi="Arial" w:cs="Times New Roman"/>
      <w:sz w:val="20"/>
      <w:szCs w:val="24"/>
    </w:rPr>
  </w:style>
  <w:style w:type="paragraph" w:customStyle="1" w:styleId="D38CC58E420148BCAD2FAB962B6E12AE10">
    <w:name w:val="D38CC58E420148BCAD2FAB962B6E12AE10"/>
    <w:rsid w:val="005A3625"/>
    <w:pPr>
      <w:spacing w:after="0" w:line="240" w:lineRule="auto"/>
    </w:pPr>
    <w:rPr>
      <w:rFonts w:ascii="Arial" w:eastAsia="Times New Roman" w:hAnsi="Arial" w:cs="Times New Roman"/>
      <w:sz w:val="20"/>
      <w:szCs w:val="24"/>
    </w:rPr>
  </w:style>
  <w:style w:type="paragraph" w:customStyle="1" w:styleId="396EC467654D4BE5B3D531A5F92769F710">
    <w:name w:val="396EC467654D4BE5B3D531A5F92769F710"/>
    <w:rsid w:val="005A3625"/>
    <w:pPr>
      <w:spacing w:after="0" w:line="240" w:lineRule="auto"/>
    </w:pPr>
    <w:rPr>
      <w:rFonts w:ascii="Arial" w:eastAsia="Times New Roman" w:hAnsi="Arial" w:cs="Times New Roman"/>
      <w:sz w:val="20"/>
      <w:szCs w:val="24"/>
    </w:rPr>
  </w:style>
  <w:style w:type="paragraph" w:customStyle="1" w:styleId="1862A83A7159404CAD52F4478E33142310">
    <w:name w:val="1862A83A7159404CAD52F4478E33142310"/>
    <w:rsid w:val="005A3625"/>
    <w:pPr>
      <w:spacing w:after="0" w:line="240" w:lineRule="auto"/>
    </w:pPr>
    <w:rPr>
      <w:rFonts w:ascii="Arial" w:eastAsia="Times New Roman" w:hAnsi="Arial" w:cs="Times New Roman"/>
      <w:sz w:val="20"/>
      <w:szCs w:val="24"/>
    </w:rPr>
  </w:style>
  <w:style w:type="paragraph" w:customStyle="1" w:styleId="1FDEFD8E06004BF7B23EA4BB79B5307D10">
    <w:name w:val="1FDEFD8E06004BF7B23EA4BB79B5307D10"/>
    <w:rsid w:val="005A3625"/>
    <w:pPr>
      <w:spacing w:after="0" w:line="240" w:lineRule="auto"/>
    </w:pPr>
    <w:rPr>
      <w:rFonts w:ascii="Arial" w:eastAsia="Times New Roman" w:hAnsi="Arial" w:cs="Times New Roman"/>
      <w:sz w:val="20"/>
      <w:szCs w:val="24"/>
    </w:rPr>
  </w:style>
  <w:style w:type="paragraph" w:customStyle="1" w:styleId="7E91F58F0B9E4FECA9A1A7307F288D5610">
    <w:name w:val="7E91F58F0B9E4FECA9A1A7307F288D5610"/>
    <w:rsid w:val="005A3625"/>
    <w:pPr>
      <w:spacing w:after="0" w:line="240" w:lineRule="auto"/>
    </w:pPr>
    <w:rPr>
      <w:rFonts w:ascii="Arial" w:eastAsia="Times New Roman" w:hAnsi="Arial" w:cs="Times New Roman"/>
      <w:sz w:val="20"/>
      <w:szCs w:val="24"/>
    </w:rPr>
  </w:style>
  <w:style w:type="paragraph" w:customStyle="1" w:styleId="DB2826879F504C9D871ADFF5B05BD32210">
    <w:name w:val="DB2826879F504C9D871ADFF5B05BD32210"/>
    <w:rsid w:val="005A3625"/>
    <w:pPr>
      <w:spacing w:after="0" w:line="240" w:lineRule="auto"/>
    </w:pPr>
    <w:rPr>
      <w:rFonts w:ascii="Arial" w:eastAsia="Times New Roman" w:hAnsi="Arial" w:cs="Times New Roman"/>
      <w:sz w:val="20"/>
      <w:szCs w:val="24"/>
    </w:rPr>
  </w:style>
  <w:style w:type="paragraph" w:customStyle="1" w:styleId="BCD8079AD9314E219F8F405DAF75C10319">
    <w:name w:val="BCD8079AD9314E219F8F405DAF75C10319"/>
    <w:rsid w:val="005A3625"/>
    <w:pPr>
      <w:spacing w:after="0" w:line="240" w:lineRule="auto"/>
    </w:pPr>
    <w:rPr>
      <w:rFonts w:ascii="Arial" w:eastAsia="Times New Roman" w:hAnsi="Arial" w:cs="Times New Roman"/>
      <w:sz w:val="20"/>
      <w:szCs w:val="24"/>
    </w:rPr>
  </w:style>
  <w:style w:type="paragraph" w:customStyle="1" w:styleId="C9B789C956CF42F2B5D391F4E8B5FAE519">
    <w:name w:val="C9B789C956CF42F2B5D391F4E8B5FAE519"/>
    <w:rsid w:val="005A3625"/>
    <w:pPr>
      <w:spacing w:after="0" w:line="240" w:lineRule="auto"/>
    </w:pPr>
    <w:rPr>
      <w:rFonts w:ascii="Arial" w:eastAsia="Times New Roman" w:hAnsi="Arial" w:cs="Times New Roman"/>
      <w:sz w:val="20"/>
      <w:szCs w:val="24"/>
    </w:rPr>
  </w:style>
  <w:style w:type="paragraph" w:customStyle="1" w:styleId="F0DBA954E1454588A271DFF8FF8D4BF9">
    <w:name w:val="F0DBA954E1454588A271DFF8FF8D4BF9"/>
    <w:rsid w:val="005A3625"/>
    <w:pPr>
      <w:spacing w:after="0" w:line="240" w:lineRule="auto"/>
    </w:pPr>
    <w:rPr>
      <w:rFonts w:ascii="Arial" w:eastAsia="Times New Roman" w:hAnsi="Arial" w:cs="Times New Roman"/>
      <w:sz w:val="20"/>
      <w:szCs w:val="24"/>
    </w:rPr>
  </w:style>
  <w:style w:type="paragraph" w:customStyle="1" w:styleId="5A2A34511D854A259E63EDD1D1F09DD519">
    <w:name w:val="5A2A34511D854A259E63EDD1D1F09DD519"/>
    <w:rsid w:val="005A3625"/>
    <w:pPr>
      <w:spacing w:after="0" w:line="240" w:lineRule="auto"/>
    </w:pPr>
    <w:rPr>
      <w:rFonts w:ascii="Arial" w:eastAsia="Times New Roman" w:hAnsi="Arial" w:cs="Times New Roman"/>
      <w:sz w:val="20"/>
      <w:szCs w:val="24"/>
    </w:rPr>
  </w:style>
  <w:style w:type="paragraph" w:customStyle="1" w:styleId="FECD240E4BD1478AB88E5772D642291A2">
    <w:name w:val="FECD240E4BD1478AB88E5772D642291A2"/>
    <w:rsid w:val="005A3625"/>
    <w:pPr>
      <w:spacing w:after="0" w:line="240" w:lineRule="auto"/>
    </w:pPr>
    <w:rPr>
      <w:rFonts w:ascii="Arial" w:eastAsia="Times New Roman" w:hAnsi="Arial" w:cs="Times New Roman"/>
      <w:sz w:val="20"/>
      <w:szCs w:val="24"/>
    </w:rPr>
  </w:style>
  <w:style w:type="paragraph" w:customStyle="1" w:styleId="05FD3FC51D6D4213A10624EC323A012720">
    <w:name w:val="05FD3FC51D6D4213A10624EC323A012720"/>
    <w:rsid w:val="00090E9D"/>
    <w:pPr>
      <w:spacing w:after="0" w:line="240" w:lineRule="auto"/>
    </w:pPr>
    <w:rPr>
      <w:rFonts w:ascii="Arial" w:eastAsia="Times New Roman" w:hAnsi="Arial" w:cs="Times New Roman"/>
      <w:sz w:val="20"/>
      <w:szCs w:val="24"/>
    </w:rPr>
  </w:style>
  <w:style w:type="paragraph" w:customStyle="1" w:styleId="121B500B43714024BEC067DBD794A9E120">
    <w:name w:val="121B500B43714024BEC067DBD794A9E120"/>
    <w:rsid w:val="00090E9D"/>
    <w:pPr>
      <w:spacing w:after="0" w:line="240" w:lineRule="auto"/>
    </w:pPr>
    <w:rPr>
      <w:rFonts w:ascii="Arial" w:eastAsia="Times New Roman" w:hAnsi="Arial" w:cs="Times New Roman"/>
      <w:sz w:val="20"/>
      <w:szCs w:val="24"/>
    </w:rPr>
  </w:style>
  <w:style w:type="paragraph" w:customStyle="1" w:styleId="8BB27BDC30094A7DB45249109DEBC3FC8">
    <w:name w:val="8BB27BDC30094A7DB45249109DEBC3FC8"/>
    <w:rsid w:val="00090E9D"/>
    <w:pPr>
      <w:spacing w:after="0" w:line="240" w:lineRule="auto"/>
    </w:pPr>
    <w:rPr>
      <w:rFonts w:ascii="Arial" w:eastAsia="Times New Roman" w:hAnsi="Arial" w:cs="Times New Roman"/>
      <w:sz w:val="20"/>
      <w:szCs w:val="24"/>
    </w:rPr>
  </w:style>
  <w:style w:type="paragraph" w:customStyle="1" w:styleId="9E6D145E4EED486B8497B87746EC20C813">
    <w:name w:val="9E6D145E4EED486B8497B87746EC20C813"/>
    <w:rsid w:val="00090E9D"/>
    <w:pPr>
      <w:spacing w:after="0" w:line="240" w:lineRule="auto"/>
    </w:pPr>
    <w:rPr>
      <w:rFonts w:ascii="Arial" w:eastAsia="Times New Roman" w:hAnsi="Arial" w:cs="Times New Roman"/>
      <w:sz w:val="20"/>
      <w:szCs w:val="24"/>
    </w:rPr>
  </w:style>
  <w:style w:type="paragraph" w:customStyle="1" w:styleId="E8858F47A53B4827B6864F5F036702F816">
    <w:name w:val="E8858F47A53B4827B6864F5F036702F816"/>
    <w:rsid w:val="00090E9D"/>
    <w:pPr>
      <w:spacing w:after="0" w:line="240" w:lineRule="auto"/>
    </w:pPr>
    <w:rPr>
      <w:rFonts w:ascii="Arial" w:eastAsia="Times New Roman" w:hAnsi="Arial" w:cs="Times New Roman"/>
      <w:sz w:val="20"/>
      <w:szCs w:val="24"/>
    </w:rPr>
  </w:style>
  <w:style w:type="paragraph" w:customStyle="1" w:styleId="51378747B78440AA878732C00BBCE91116">
    <w:name w:val="51378747B78440AA878732C00BBCE91116"/>
    <w:rsid w:val="00090E9D"/>
    <w:pPr>
      <w:spacing w:after="0" w:line="240" w:lineRule="auto"/>
    </w:pPr>
    <w:rPr>
      <w:rFonts w:ascii="Arial" w:eastAsia="Times New Roman" w:hAnsi="Arial" w:cs="Times New Roman"/>
      <w:sz w:val="20"/>
      <w:szCs w:val="24"/>
    </w:rPr>
  </w:style>
  <w:style w:type="paragraph" w:customStyle="1" w:styleId="13B5BF926B6C4D19A0DDAA6286C81D9C15">
    <w:name w:val="13B5BF926B6C4D19A0DDAA6286C81D9C15"/>
    <w:rsid w:val="00090E9D"/>
    <w:pPr>
      <w:spacing w:after="0" w:line="240" w:lineRule="auto"/>
    </w:pPr>
    <w:rPr>
      <w:rFonts w:ascii="Arial" w:eastAsia="Times New Roman" w:hAnsi="Arial" w:cs="Times New Roman"/>
      <w:sz w:val="20"/>
      <w:szCs w:val="24"/>
    </w:rPr>
  </w:style>
  <w:style w:type="paragraph" w:customStyle="1" w:styleId="3589D436A9344D22B1C19EDA942A899814">
    <w:name w:val="3589D436A9344D22B1C19EDA942A899814"/>
    <w:rsid w:val="00090E9D"/>
    <w:pPr>
      <w:spacing w:after="0" w:line="240" w:lineRule="auto"/>
    </w:pPr>
    <w:rPr>
      <w:rFonts w:ascii="Arial" w:eastAsia="Times New Roman" w:hAnsi="Arial" w:cs="Times New Roman"/>
      <w:sz w:val="20"/>
      <w:szCs w:val="24"/>
    </w:rPr>
  </w:style>
  <w:style w:type="paragraph" w:customStyle="1" w:styleId="45408FD9C1D8413E81E2A12A77BEBA2D14">
    <w:name w:val="45408FD9C1D8413E81E2A12A77BEBA2D14"/>
    <w:rsid w:val="00090E9D"/>
    <w:pPr>
      <w:spacing w:after="0" w:line="240" w:lineRule="auto"/>
    </w:pPr>
    <w:rPr>
      <w:rFonts w:ascii="Arial" w:eastAsia="Times New Roman" w:hAnsi="Arial" w:cs="Times New Roman"/>
      <w:sz w:val="20"/>
      <w:szCs w:val="24"/>
    </w:rPr>
  </w:style>
  <w:style w:type="paragraph" w:customStyle="1" w:styleId="D38CC58E420148BCAD2FAB962B6E12AE11">
    <w:name w:val="D38CC58E420148BCAD2FAB962B6E12AE11"/>
    <w:rsid w:val="00090E9D"/>
    <w:pPr>
      <w:spacing w:after="0" w:line="240" w:lineRule="auto"/>
    </w:pPr>
    <w:rPr>
      <w:rFonts w:ascii="Arial" w:eastAsia="Times New Roman" w:hAnsi="Arial" w:cs="Times New Roman"/>
      <w:sz w:val="20"/>
      <w:szCs w:val="24"/>
    </w:rPr>
  </w:style>
  <w:style w:type="paragraph" w:customStyle="1" w:styleId="396EC467654D4BE5B3D531A5F92769F711">
    <w:name w:val="396EC467654D4BE5B3D531A5F92769F711"/>
    <w:rsid w:val="00090E9D"/>
    <w:pPr>
      <w:spacing w:after="0" w:line="240" w:lineRule="auto"/>
    </w:pPr>
    <w:rPr>
      <w:rFonts w:ascii="Arial" w:eastAsia="Times New Roman" w:hAnsi="Arial" w:cs="Times New Roman"/>
      <w:sz w:val="20"/>
      <w:szCs w:val="24"/>
    </w:rPr>
  </w:style>
  <w:style w:type="paragraph" w:customStyle="1" w:styleId="1862A83A7159404CAD52F4478E33142311">
    <w:name w:val="1862A83A7159404CAD52F4478E33142311"/>
    <w:rsid w:val="00090E9D"/>
    <w:pPr>
      <w:spacing w:after="0" w:line="240" w:lineRule="auto"/>
    </w:pPr>
    <w:rPr>
      <w:rFonts w:ascii="Arial" w:eastAsia="Times New Roman" w:hAnsi="Arial" w:cs="Times New Roman"/>
      <w:sz w:val="20"/>
      <w:szCs w:val="24"/>
    </w:rPr>
  </w:style>
  <w:style w:type="paragraph" w:customStyle="1" w:styleId="1FDEFD8E06004BF7B23EA4BB79B5307D11">
    <w:name w:val="1FDEFD8E06004BF7B23EA4BB79B5307D11"/>
    <w:rsid w:val="00090E9D"/>
    <w:pPr>
      <w:spacing w:after="0" w:line="240" w:lineRule="auto"/>
    </w:pPr>
    <w:rPr>
      <w:rFonts w:ascii="Arial" w:eastAsia="Times New Roman" w:hAnsi="Arial" w:cs="Times New Roman"/>
      <w:sz w:val="20"/>
      <w:szCs w:val="24"/>
    </w:rPr>
  </w:style>
  <w:style w:type="paragraph" w:customStyle="1" w:styleId="7E91F58F0B9E4FECA9A1A7307F288D5611">
    <w:name w:val="7E91F58F0B9E4FECA9A1A7307F288D5611"/>
    <w:rsid w:val="00090E9D"/>
    <w:pPr>
      <w:spacing w:after="0" w:line="240" w:lineRule="auto"/>
    </w:pPr>
    <w:rPr>
      <w:rFonts w:ascii="Arial" w:eastAsia="Times New Roman" w:hAnsi="Arial" w:cs="Times New Roman"/>
      <w:sz w:val="20"/>
      <w:szCs w:val="24"/>
    </w:rPr>
  </w:style>
  <w:style w:type="paragraph" w:customStyle="1" w:styleId="DB2826879F504C9D871ADFF5B05BD32211">
    <w:name w:val="DB2826879F504C9D871ADFF5B05BD32211"/>
    <w:rsid w:val="00090E9D"/>
    <w:pPr>
      <w:spacing w:after="0" w:line="240" w:lineRule="auto"/>
    </w:pPr>
    <w:rPr>
      <w:rFonts w:ascii="Arial" w:eastAsia="Times New Roman" w:hAnsi="Arial" w:cs="Times New Roman"/>
      <w:sz w:val="20"/>
      <w:szCs w:val="24"/>
    </w:rPr>
  </w:style>
  <w:style w:type="paragraph" w:customStyle="1" w:styleId="BCD8079AD9314E219F8F405DAF75C10320">
    <w:name w:val="BCD8079AD9314E219F8F405DAF75C10320"/>
    <w:rsid w:val="00090E9D"/>
    <w:pPr>
      <w:spacing w:after="0" w:line="240" w:lineRule="auto"/>
    </w:pPr>
    <w:rPr>
      <w:rFonts w:ascii="Arial" w:eastAsia="Times New Roman" w:hAnsi="Arial" w:cs="Times New Roman"/>
      <w:sz w:val="20"/>
      <w:szCs w:val="24"/>
    </w:rPr>
  </w:style>
  <w:style w:type="paragraph" w:customStyle="1" w:styleId="C9B789C956CF42F2B5D391F4E8B5FAE520">
    <w:name w:val="C9B789C956CF42F2B5D391F4E8B5FAE520"/>
    <w:rsid w:val="00090E9D"/>
    <w:pPr>
      <w:spacing w:after="0" w:line="240" w:lineRule="auto"/>
    </w:pPr>
    <w:rPr>
      <w:rFonts w:ascii="Arial" w:eastAsia="Times New Roman" w:hAnsi="Arial" w:cs="Times New Roman"/>
      <w:sz w:val="20"/>
      <w:szCs w:val="24"/>
    </w:rPr>
  </w:style>
  <w:style w:type="paragraph" w:customStyle="1" w:styleId="F0DBA954E1454588A271DFF8FF8D4BF91">
    <w:name w:val="F0DBA954E1454588A271DFF8FF8D4BF91"/>
    <w:rsid w:val="00090E9D"/>
    <w:pPr>
      <w:spacing w:after="0" w:line="240" w:lineRule="auto"/>
    </w:pPr>
    <w:rPr>
      <w:rFonts w:ascii="Arial" w:eastAsia="Times New Roman" w:hAnsi="Arial" w:cs="Times New Roman"/>
      <w:sz w:val="20"/>
      <w:szCs w:val="24"/>
    </w:rPr>
  </w:style>
  <w:style w:type="paragraph" w:customStyle="1" w:styleId="5A2A34511D854A259E63EDD1D1F09DD520">
    <w:name w:val="5A2A34511D854A259E63EDD1D1F09DD520"/>
    <w:rsid w:val="00090E9D"/>
    <w:pPr>
      <w:spacing w:after="0" w:line="240" w:lineRule="auto"/>
    </w:pPr>
    <w:rPr>
      <w:rFonts w:ascii="Arial" w:eastAsia="Times New Roman" w:hAnsi="Arial" w:cs="Times New Roman"/>
      <w:sz w:val="20"/>
      <w:szCs w:val="24"/>
    </w:rPr>
  </w:style>
  <w:style w:type="paragraph" w:customStyle="1" w:styleId="FECD240E4BD1478AB88E5772D642291A3">
    <w:name w:val="FECD240E4BD1478AB88E5772D642291A3"/>
    <w:rsid w:val="00090E9D"/>
    <w:pPr>
      <w:spacing w:after="0" w:line="240" w:lineRule="auto"/>
    </w:pPr>
    <w:rPr>
      <w:rFonts w:ascii="Arial" w:eastAsia="Times New Roman" w:hAnsi="Arial" w:cs="Times New Roman"/>
      <w:sz w:val="20"/>
      <w:szCs w:val="24"/>
    </w:rPr>
  </w:style>
  <w:style w:type="paragraph" w:customStyle="1" w:styleId="05FD3FC51D6D4213A10624EC323A012721">
    <w:name w:val="05FD3FC51D6D4213A10624EC323A012721"/>
    <w:rsid w:val="00F915EE"/>
    <w:pPr>
      <w:spacing w:after="0" w:line="240" w:lineRule="auto"/>
    </w:pPr>
    <w:rPr>
      <w:rFonts w:ascii="Arial" w:eastAsia="Times New Roman" w:hAnsi="Arial" w:cs="Times New Roman"/>
      <w:sz w:val="20"/>
      <w:szCs w:val="24"/>
    </w:rPr>
  </w:style>
  <w:style w:type="paragraph" w:customStyle="1" w:styleId="121B500B43714024BEC067DBD794A9E121">
    <w:name w:val="121B500B43714024BEC067DBD794A9E121"/>
    <w:rsid w:val="00F915EE"/>
    <w:pPr>
      <w:spacing w:after="0" w:line="240" w:lineRule="auto"/>
    </w:pPr>
    <w:rPr>
      <w:rFonts w:ascii="Arial" w:eastAsia="Times New Roman" w:hAnsi="Arial" w:cs="Times New Roman"/>
      <w:sz w:val="20"/>
      <w:szCs w:val="24"/>
    </w:rPr>
  </w:style>
  <w:style w:type="paragraph" w:customStyle="1" w:styleId="8BB27BDC30094A7DB45249109DEBC3FC9">
    <w:name w:val="8BB27BDC30094A7DB45249109DEBC3FC9"/>
    <w:rsid w:val="00F915EE"/>
    <w:pPr>
      <w:spacing w:after="0" w:line="240" w:lineRule="auto"/>
    </w:pPr>
    <w:rPr>
      <w:rFonts w:ascii="Arial" w:eastAsia="Times New Roman" w:hAnsi="Arial" w:cs="Times New Roman"/>
      <w:sz w:val="20"/>
      <w:szCs w:val="24"/>
    </w:rPr>
  </w:style>
  <w:style w:type="paragraph" w:customStyle="1" w:styleId="9E6D145E4EED486B8497B87746EC20C814">
    <w:name w:val="9E6D145E4EED486B8497B87746EC20C814"/>
    <w:rsid w:val="00F915EE"/>
    <w:pPr>
      <w:spacing w:after="0" w:line="240" w:lineRule="auto"/>
    </w:pPr>
    <w:rPr>
      <w:rFonts w:ascii="Arial" w:eastAsia="Times New Roman" w:hAnsi="Arial" w:cs="Times New Roman"/>
      <w:sz w:val="20"/>
      <w:szCs w:val="24"/>
    </w:rPr>
  </w:style>
  <w:style w:type="paragraph" w:customStyle="1" w:styleId="E8858F47A53B4827B6864F5F036702F817">
    <w:name w:val="E8858F47A53B4827B6864F5F036702F817"/>
    <w:rsid w:val="00F915EE"/>
    <w:pPr>
      <w:spacing w:after="0" w:line="240" w:lineRule="auto"/>
    </w:pPr>
    <w:rPr>
      <w:rFonts w:ascii="Arial" w:eastAsia="Times New Roman" w:hAnsi="Arial" w:cs="Times New Roman"/>
      <w:sz w:val="20"/>
      <w:szCs w:val="24"/>
    </w:rPr>
  </w:style>
  <w:style w:type="paragraph" w:customStyle="1" w:styleId="51378747B78440AA878732C00BBCE91117">
    <w:name w:val="51378747B78440AA878732C00BBCE91117"/>
    <w:rsid w:val="00F915EE"/>
    <w:pPr>
      <w:spacing w:after="0" w:line="240" w:lineRule="auto"/>
    </w:pPr>
    <w:rPr>
      <w:rFonts w:ascii="Arial" w:eastAsia="Times New Roman" w:hAnsi="Arial" w:cs="Times New Roman"/>
      <w:sz w:val="20"/>
      <w:szCs w:val="24"/>
    </w:rPr>
  </w:style>
  <w:style w:type="paragraph" w:customStyle="1" w:styleId="13B5BF926B6C4D19A0DDAA6286C81D9C16">
    <w:name w:val="13B5BF926B6C4D19A0DDAA6286C81D9C16"/>
    <w:rsid w:val="00F915EE"/>
    <w:pPr>
      <w:spacing w:after="0" w:line="240" w:lineRule="auto"/>
    </w:pPr>
    <w:rPr>
      <w:rFonts w:ascii="Arial" w:eastAsia="Times New Roman" w:hAnsi="Arial" w:cs="Times New Roman"/>
      <w:sz w:val="20"/>
      <w:szCs w:val="24"/>
    </w:rPr>
  </w:style>
  <w:style w:type="paragraph" w:customStyle="1" w:styleId="3589D436A9344D22B1C19EDA942A899815">
    <w:name w:val="3589D436A9344D22B1C19EDA942A899815"/>
    <w:rsid w:val="00F915EE"/>
    <w:pPr>
      <w:spacing w:after="0" w:line="240" w:lineRule="auto"/>
    </w:pPr>
    <w:rPr>
      <w:rFonts w:ascii="Arial" w:eastAsia="Times New Roman" w:hAnsi="Arial" w:cs="Times New Roman"/>
      <w:sz w:val="20"/>
      <w:szCs w:val="24"/>
    </w:rPr>
  </w:style>
  <w:style w:type="paragraph" w:customStyle="1" w:styleId="45408FD9C1D8413E81E2A12A77BEBA2D15">
    <w:name w:val="45408FD9C1D8413E81E2A12A77BEBA2D15"/>
    <w:rsid w:val="00F915EE"/>
    <w:pPr>
      <w:spacing w:after="0" w:line="240" w:lineRule="auto"/>
    </w:pPr>
    <w:rPr>
      <w:rFonts w:ascii="Arial" w:eastAsia="Times New Roman" w:hAnsi="Arial" w:cs="Times New Roman"/>
      <w:sz w:val="20"/>
      <w:szCs w:val="24"/>
    </w:rPr>
  </w:style>
  <w:style w:type="paragraph" w:customStyle="1" w:styleId="D38CC58E420148BCAD2FAB962B6E12AE12">
    <w:name w:val="D38CC58E420148BCAD2FAB962B6E12AE12"/>
    <w:rsid w:val="00F915EE"/>
    <w:pPr>
      <w:spacing w:after="0" w:line="240" w:lineRule="auto"/>
    </w:pPr>
    <w:rPr>
      <w:rFonts w:ascii="Arial" w:eastAsia="Times New Roman" w:hAnsi="Arial" w:cs="Times New Roman"/>
      <w:sz w:val="20"/>
      <w:szCs w:val="24"/>
    </w:rPr>
  </w:style>
  <w:style w:type="paragraph" w:customStyle="1" w:styleId="396EC467654D4BE5B3D531A5F92769F712">
    <w:name w:val="396EC467654D4BE5B3D531A5F92769F712"/>
    <w:rsid w:val="00F915EE"/>
    <w:pPr>
      <w:spacing w:after="0" w:line="240" w:lineRule="auto"/>
    </w:pPr>
    <w:rPr>
      <w:rFonts w:ascii="Arial" w:eastAsia="Times New Roman" w:hAnsi="Arial" w:cs="Times New Roman"/>
      <w:sz w:val="20"/>
      <w:szCs w:val="24"/>
    </w:rPr>
  </w:style>
  <w:style w:type="paragraph" w:customStyle="1" w:styleId="1862A83A7159404CAD52F4478E33142312">
    <w:name w:val="1862A83A7159404CAD52F4478E33142312"/>
    <w:rsid w:val="00F915EE"/>
    <w:pPr>
      <w:spacing w:after="0" w:line="240" w:lineRule="auto"/>
    </w:pPr>
    <w:rPr>
      <w:rFonts w:ascii="Arial" w:eastAsia="Times New Roman" w:hAnsi="Arial" w:cs="Times New Roman"/>
      <w:sz w:val="20"/>
      <w:szCs w:val="24"/>
    </w:rPr>
  </w:style>
  <w:style w:type="paragraph" w:customStyle="1" w:styleId="1FDEFD8E06004BF7B23EA4BB79B5307D12">
    <w:name w:val="1FDEFD8E06004BF7B23EA4BB79B5307D12"/>
    <w:rsid w:val="00F915EE"/>
    <w:pPr>
      <w:spacing w:after="0" w:line="240" w:lineRule="auto"/>
    </w:pPr>
    <w:rPr>
      <w:rFonts w:ascii="Arial" w:eastAsia="Times New Roman" w:hAnsi="Arial" w:cs="Times New Roman"/>
      <w:sz w:val="20"/>
      <w:szCs w:val="24"/>
    </w:rPr>
  </w:style>
  <w:style w:type="paragraph" w:customStyle="1" w:styleId="7E91F58F0B9E4FECA9A1A7307F288D5612">
    <w:name w:val="7E91F58F0B9E4FECA9A1A7307F288D5612"/>
    <w:rsid w:val="00F915EE"/>
    <w:pPr>
      <w:spacing w:after="0" w:line="240" w:lineRule="auto"/>
    </w:pPr>
    <w:rPr>
      <w:rFonts w:ascii="Arial" w:eastAsia="Times New Roman" w:hAnsi="Arial" w:cs="Times New Roman"/>
      <w:sz w:val="20"/>
      <w:szCs w:val="24"/>
    </w:rPr>
  </w:style>
  <w:style w:type="paragraph" w:customStyle="1" w:styleId="DB2826879F504C9D871ADFF5B05BD32212">
    <w:name w:val="DB2826879F504C9D871ADFF5B05BD32212"/>
    <w:rsid w:val="00F915EE"/>
    <w:pPr>
      <w:spacing w:after="0" w:line="240" w:lineRule="auto"/>
    </w:pPr>
    <w:rPr>
      <w:rFonts w:ascii="Arial" w:eastAsia="Times New Roman" w:hAnsi="Arial" w:cs="Times New Roman"/>
      <w:sz w:val="20"/>
      <w:szCs w:val="24"/>
    </w:rPr>
  </w:style>
  <w:style w:type="paragraph" w:customStyle="1" w:styleId="BCD8079AD9314E219F8F405DAF75C10321">
    <w:name w:val="BCD8079AD9314E219F8F405DAF75C10321"/>
    <w:rsid w:val="00F915EE"/>
    <w:pPr>
      <w:spacing w:after="0" w:line="240" w:lineRule="auto"/>
    </w:pPr>
    <w:rPr>
      <w:rFonts w:ascii="Arial" w:eastAsia="Times New Roman" w:hAnsi="Arial" w:cs="Times New Roman"/>
      <w:sz w:val="20"/>
      <w:szCs w:val="24"/>
    </w:rPr>
  </w:style>
  <w:style w:type="paragraph" w:customStyle="1" w:styleId="C9B789C956CF42F2B5D391F4E8B5FAE521">
    <w:name w:val="C9B789C956CF42F2B5D391F4E8B5FAE521"/>
    <w:rsid w:val="00F915EE"/>
    <w:pPr>
      <w:spacing w:after="0" w:line="240" w:lineRule="auto"/>
    </w:pPr>
    <w:rPr>
      <w:rFonts w:ascii="Arial" w:eastAsia="Times New Roman" w:hAnsi="Arial" w:cs="Times New Roman"/>
      <w:sz w:val="20"/>
      <w:szCs w:val="24"/>
    </w:rPr>
  </w:style>
  <w:style w:type="paragraph" w:customStyle="1" w:styleId="F0DBA954E1454588A271DFF8FF8D4BF92">
    <w:name w:val="F0DBA954E1454588A271DFF8FF8D4BF92"/>
    <w:rsid w:val="00F915EE"/>
    <w:pPr>
      <w:spacing w:after="0" w:line="240" w:lineRule="auto"/>
    </w:pPr>
    <w:rPr>
      <w:rFonts w:ascii="Arial" w:eastAsia="Times New Roman" w:hAnsi="Arial" w:cs="Times New Roman"/>
      <w:sz w:val="20"/>
      <w:szCs w:val="24"/>
    </w:rPr>
  </w:style>
  <w:style w:type="paragraph" w:customStyle="1" w:styleId="5A2A34511D854A259E63EDD1D1F09DD521">
    <w:name w:val="5A2A34511D854A259E63EDD1D1F09DD521"/>
    <w:rsid w:val="00F915EE"/>
    <w:pPr>
      <w:spacing w:after="0" w:line="240" w:lineRule="auto"/>
    </w:pPr>
    <w:rPr>
      <w:rFonts w:ascii="Arial" w:eastAsia="Times New Roman" w:hAnsi="Arial" w:cs="Times New Roman"/>
      <w:sz w:val="20"/>
      <w:szCs w:val="24"/>
    </w:rPr>
  </w:style>
  <w:style w:type="paragraph" w:customStyle="1" w:styleId="FECD240E4BD1478AB88E5772D642291A4">
    <w:name w:val="FECD240E4BD1478AB88E5772D642291A4"/>
    <w:rsid w:val="00F915EE"/>
    <w:pPr>
      <w:spacing w:after="0" w:line="240" w:lineRule="auto"/>
    </w:pPr>
    <w:rPr>
      <w:rFonts w:ascii="Arial" w:eastAsia="Times New Roman" w:hAnsi="Arial" w:cs="Times New Roman"/>
      <w:sz w:val="20"/>
      <w:szCs w:val="24"/>
    </w:rPr>
  </w:style>
  <w:style w:type="paragraph" w:customStyle="1" w:styleId="05FD3FC51D6D4213A10624EC323A012722">
    <w:name w:val="05FD3FC51D6D4213A10624EC323A012722"/>
    <w:rsid w:val="00A372E2"/>
    <w:pPr>
      <w:spacing w:after="0" w:line="240" w:lineRule="auto"/>
    </w:pPr>
    <w:rPr>
      <w:rFonts w:ascii="Arial" w:eastAsia="Times New Roman" w:hAnsi="Arial" w:cs="Times New Roman"/>
      <w:sz w:val="20"/>
      <w:szCs w:val="24"/>
    </w:rPr>
  </w:style>
  <w:style w:type="paragraph" w:customStyle="1" w:styleId="121B500B43714024BEC067DBD794A9E122">
    <w:name w:val="121B500B43714024BEC067DBD794A9E122"/>
    <w:rsid w:val="00A372E2"/>
    <w:pPr>
      <w:spacing w:after="0" w:line="240" w:lineRule="auto"/>
    </w:pPr>
    <w:rPr>
      <w:rFonts w:ascii="Arial" w:eastAsia="Times New Roman" w:hAnsi="Arial" w:cs="Times New Roman"/>
      <w:sz w:val="20"/>
      <w:szCs w:val="24"/>
    </w:rPr>
  </w:style>
  <w:style w:type="paragraph" w:customStyle="1" w:styleId="8BB27BDC30094A7DB45249109DEBC3FC10">
    <w:name w:val="8BB27BDC30094A7DB45249109DEBC3FC10"/>
    <w:rsid w:val="00A372E2"/>
    <w:pPr>
      <w:spacing w:after="0" w:line="240" w:lineRule="auto"/>
    </w:pPr>
    <w:rPr>
      <w:rFonts w:ascii="Arial" w:eastAsia="Times New Roman" w:hAnsi="Arial" w:cs="Times New Roman"/>
      <w:sz w:val="20"/>
      <w:szCs w:val="24"/>
    </w:rPr>
  </w:style>
  <w:style w:type="paragraph" w:customStyle="1" w:styleId="9E6D145E4EED486B8497B87746EC20C815">
    <w:name w:val="9E6D145E4EED486B8497B87746EC20C815"/>
    <w:rsid w:val="00A372E2"/>
    <w:pPr>
      <w:spacing w:after="0" w:line="240" w:lineRule="auto"/>
    </w:pPr>
    <w:rPr>
      <w:rFonts w:ascii="Arial" w:eastAsia="Times New Roman" w:hAnsi="Arial" w:cs="Times New Roman"/>
      <w:sz w:val="20"/>
      <w:szCs w:val="24"/>
    </w:rPr>
  </w:style>
  <w:style w:type="paragraph" w:customStyle="1" w:styleId="E8858F47A53B4827B6864F5F036702F818">
    <w:name w:val="E8858F47A53B4827B6864F5F036702F818"/>
    <w:rsid w:val="00A372E2"/>
    <w:pPr>
      <w:spacing w:after="0" w:line="240" w:lineRule="auto"/>
    </w:pPr>
    <w:rPr>
      <w:rFonts w:ascii="Arial" w:eastAsia="Times New Roman" w:hAnsi="Arial" w:cs="Times New Roman"/>
      <w:sz w:val="20"/>
      <w:szCs w:val="24"/>
    </w:rPr>
  </w:style>
  <w:style w:type="paragraph" w:customStyle="1" w:styleId="51378747B78440AA878732C00BBCE91118">
    <w:name w:val="51378747B78440AA878732C00BBCE91118"/>
    <w:rsid w:val="00A372E2"/>
    <w:pPr>
      <w:spacing w:after="0" w:line="240" w:lineRule="auto"/>
    </w:pPr>
    <w:rPr>
      <w:rFonts w:ascii="Arial" w:eastAsia="Times New Roman" w:hAnsi="Arial" w:cs="Times New Roman"/>
      <w:sz w:val="20"/>
      <w:szCs w:val="24"/>
    </w:rPr>
  </w:style>
  <w:style w:type="paragraph" w:customStyle="1" w:styleId="13B5BF926B6C4D19A0DDAA6286C81D9C17">
    <w:name w:val="13B5BF926B6C4D19A0DDAA6286C81D9C17"/>
    <w:rsid w:val="00A372E2"/>
    <w:pPr>
      <w:spacing w:after="0" w:line="240" w:lineRule="auto"/>
    </w:pPr>
    <w:rPr>
      <w:rFonts w:ascii="Arial" w:eastAsia="Times New Roman" w:hAnsi="Arial" w:cs="Times New Roman"/>
      <w:sz w:val="20"/>
      <w:szCs w:val="24"/>
    </w:rPr>
  </w:style>
  <w:style w:type="paragraph" w:customStyle="1" w:styleId="3589D436A9344D22B1C19EDA942A899816">
    <w:name w:val="3589D436A9344D22B1C19EDA942A899816"/>
    <w:rsid w:val="00A372E2"/>
    <w:pPr>
      <w:spacing w:after="0" w:line="240" w:lineRule="auto"/>
    </w:pPr>
    <w:rPr>
      <w:rFonts w:ascii="Arial" w:eastAsia="Times New Roman" w:hAnsi="Arial" w:cs="Times New Roman"/>
      <w:sz w:val="20"/>
      <w:szCs w:val="24"/>
    </w:rPr>
  </w:style>
  <w:style w:type="paragraph" w:customStyle="1" w:styleId="45408FD9C1D8413E81E2A12A77BEBA2D16">
    <w:name w:val="45408FD9C1D8413E81E2A12A77BEBA2D16"/>
    <w:rsid w:val="00A372E2"/>
    <w:pPr>
      <w:spacing w:after="0" w:line="240" w:lineRule="auto"/>
    </w:pPr>
    <w:rPr>
      <w:rFonts w:ascii="Arial" w:eastAsia="Times New Roman" w:hAnsi="Arial" w:cs="Times New Roman"/>
      <w:sz w:val="20"/>
      <w:szCs w:val="24"/>
    </w:rPr>
  </w:style>
  <w:style w:type="paragraph" w:customStyle="1" w:styleId="D38CC58E420148BCAD2FAB962B6E12AE13">
    <w:name w:val="D38CC58E420148BCAD2FAB962B6E12AE13"/>
    <w:rsid w:val="00A372E2"/>
    <w:pPr>
      <w:spacing w:after="0" w:line="240" w:lineRule="auto"/>
    </w:pPr>
    <w:rPr>
      <w:rFonts w:ascii="Arial" w:eastAsia="Times New Roman" w:hAnsi="Arial" w:cs="Times New Roman"/>
      <w:sz w:val="20"/>
      <w:szCs w:val="24"/>
    </w:rPr>
  </w:style>
  <w:style w:type="paragraph" w:customStyle="1" w:styleId="396EC467654D4BE5B3D531A5F92769F713">
    <w:name w:val="396EC467654D4BE5B3D531A5F92769F713"/>
    <w:rsid w:val="00A372E2"/>
    <w:pPr>
      <w:spacing w:after="0" w:line="240" w:lineRule="auto"/>
    </w:pPr>
    <w:rPr>
      <w:rFonts w:ascii="Arial" w:eastAsia="Times New Roman" w:hAnsi="Arial" w:cs="Times New Roman"/>
      <w:sz w:val="20"/>
      <w:szCs w:val="24"/>
    </w:rPr>
  </w:style>
  <w:style w:type="paragraph" w:customStyle="1" w:styleId="1862A83A7159404CAD52F4478E33142313">
    <w:name w:val="1862A83A7159404CAD52F4478E33142313"/>
    <w:rsid w:val="00A372E2"/>
    <w:pPr>
      <w:spacing w:after="0" w:line="240" w:lineRule="auto"/>
    </w:pPr>
    <w:rPr>
      <w:rFonts w:ascii="Arial" w:eastAsia="Times New Roman" w:hAnsi="Arial" w:cs="Times New Roman"/>
      <w:sz w:val="20"/>
      <w:szCs w:val="24"/>
    </w:rPr>
  </w:style>
  <w:style w:type="paragraph" w:customStyle="1" w:styleId="1FDEFD8E06004BF7B23EA4BB79B5307D13">
    <w:name w:val="1FDEFD8E06004BF7B23EA4BB79B5307D13"/>
    <w:rsid w:val="00A372E2"/>
    <w:pPr>
      <w:spacing w:after="0" w:line="240" w:lineRule="auto"/>
    </w:pPr>
    <w:rPr>
      <w:rFonts w:ascii="Arial" w:eastAsia="Times New Roman" w:hAnsi="Arial" w:cs="Times New Roman"/>
      <w:sz w:val="20"/>
      <w:szCs w:val="24"/>
    </w:rPr>
  </w:style>
  <w:style w:type="paragraph" w:customStyle="1" w:styleId="7E91F58F0B9E4FECA9A1A7307F288D5613">
    <w:name w:val="7E91F58F0B9E4FECA9A1A7307F288D5613"/>
    <w:rsid w:val="00A372E2"/>
    <w:pPr>
      <w:spacing w:after="0" w:line="240" w:lineRule="auto"/>
    </w:pPr>
    <w:rPr>
      <w:rFonts w:ascii="Arial" w:eastAsia="Times New Roman" w:hAnsi="Arial" w:cs="Times New Roman"/>
      <w:sz w:val="20"/>
      <w:szCs w:val="24"/>
    </w:rPr>
  </w:style>
  <w:style w:type="paragraph" w:customStyle="1" w:styleId="DB2826879F504C9D871ADFF5B05BD32213">
    <w:name w:val="DB2826879F504C9D871ADFF5B05BD32213"/>
    <w:rsid w:val="00A372E2"/>
    <w:pPr>
      <w:spacing w:after="0" w:line="240" w:lineRule="auto"/>
    </w:pPr>
    <w:rPr>
      <w:rFonts w:ascii="Arial" w:eastAsia="Times New Roman" w:hAnsi="Arial" w:cs="Times New Roman"/>
      <w:sz w:val="20"/>
      <w:szCs w:val="24"/>
    </w:rPr>
  </w:style>
  <w:style w:type="paragraph" w:customStyle="1" w:styleId="BCD8079AD9314E219F8F405DAF75C10322">
    <w:name w:val="BCD8079AD9314E219F8F405DAF75C10322"/>
    <w:rsid w:val="00A372E2"/>
    <w:pPr>
      <w:spacing w:after="0" w:line="240" w:lineRule="auto"/>
    </w:pPr>
    <w:rPr>
      <w:rFonts w:ascii="Arial" w:eastAsia="Times New Roman" w:hAnsi="Arial" w:cs="Times New Roman"/>
      <w:sz w:val="20"/>
      <w:szCs w:val="24"/>
    </w:rPr>
  </w:style>
  <w:style w:type="paragraph" w:customStyle="1" w:styleId="C9B789C956CF42F2B5D391F4E8B5FAE522">
    <w:name w:val="C9B789C956CF42F2B5D391F4E8B5FAE522"/>
    <w:rsid w:val="00A372E2"/>
    <w:pPr>
      <w:spacing w:after="0" w:line="240" w:lineRule="auto"/>
    </w:pPr>
    <w:rPr>
      <w:rFonts w:ascii="Arial" w:eastAsia="Times New Roman" w:hAnsi="Arial" w:cs="Times New Roman"/>
      <w:sz w:val="20"/>
      <w:szCs w:val="24"/>
    </w:rPr>
  </w:style>
  <w:style w:type="paragraph" w:customStyle="1" w:styleId="F0DBA954E1454588A271DFF8FF8D4BF93">
    <w:name w:val="F0DBA954E1454588A271DFF8FF8D4BF93"/>
    <w:rsid w:val="00A372E2"/>
    <w:pPr>
      <w:spacing w:after="0" w:line="240" w:lineRule="auto"/>
    </w:pPr>
    <w:rPr>
      <w:rFonts w:ascii="Arial" w:eastAsia="Times New Roman" w:hAnsi="Arial" w:cs="Times New Roman"/>
      <w:sz w:val="20"/>
      <w:szCs w:val="24"/>
    </w:rPr>
  </w:style>
  <w:style w:type="paragraph" w:customStyle="1" w:styleId="5A2A34511D854A259E63EDD1D1F09DD522">
    <w:name w:val="5A2A34511D854A259E63EDD1D1F09DD522"/>
    <w:rsid w:val="00A372E2"/>
    <w:pPr>
      <w:spacing w:after="0" w:line="240" w:lineRule="auto"/>
    </w:pPr>
    <w:rPr>
      <w:rFonts w:ascii="Arial" w:eastAsia="Times New Roman" w:hAnsi="Arial" w:cs="Times New Roman"/>
      <w:sz w:val="20"/>
      <w:szCs w:val="24"/>
    </w:rPr>
  </w:style>
  <w:style w:type="paragraph" w:customStyle="1" w:styleId="FECD240E4BD1478AB88E5772D642291A5">
    <w:name w:val="FECD240E4BD1478AB88E5772D642291A5"/>
    <w:rsid w:val="00A372E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DEFF-E947-491B-AC91-666E052B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D635902B.dotm</Template>
  <TotalTime>0</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 fieldwork and live performance centre declaration form - 2020</dc:title>
  <dc:creator>AQA</dc:creator>
  <cp:lastModifiedBy/>
  <dcterms:created xsi:type="dcterms:W3CDTF">2016-10-25T07:42:00Z</dcterms:created>
  <dcterms:modified xsi:type="dcterms:W3CDTF">2019-11-29T10:40:00Z</dcterms:modified>
</cp:coreProperties>
</file>